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A51220" w:rsidRDefault="00DA186E" w:rsidP="00B05CF4">
      <w:pPr>
        <w:rPr>
          <w:sz w:val="28"/>
        </w:rPr>
      </w:pPr>
      <w:bookmarkStart w:id="0" w:name="_GoBack"/>
      <w:bookmarkEnd w:id="0"/>
      <w:r w:rsidRPr="00A51220">
        <w:rPr>
          <w:noProof/>
          <w:lang w:eastAsia="en-AU"/>
        </w:rPr>
        <w:drawing>
          <wp:inline distT="0" distB="0" distL="0" distR="0" wp14:anchorId="265248BB" wp14:editId="3DBCEEE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A51220" w:rsidRDefault="00715914" w:rsidP="00715914">
      <w:pPr>
        <w:rPr>
          <w:sz w:val="19"/>
        </w:rPr>
      </w:pPr>
    </w:p>
    <w:p w:rsidR="00715914" w:rsidRPr="00A51220" w:rsidRDefault="002267E9" w:rsidP="00715914">
      <w:pPr>
        <w:pStyle w:val="ShortT"/>
      </w:pPr>
      <w:r w:rsidRPr="00A51220">
        <w:t>Public Service (Subsection</w:t>
      </w:r>
      <w:r w:rsidR="00A51220" w:rsidRPr="00A51220">
        <w:t> </w:t>
      </w:r>
      <w:r w:rsidRPr="00A51220">
        <w:t>24(1)</w:t>
      </w:r>
      <w:r w:rsidR="00287E00" w:rsidRPr="00A51220">
        <w:t>—</w:t>
      </w:r>
      <w:proofErr w:type="spellStart"/>
      <w:r w:rsidR="00287E00" w:rsidRPr="00A51220">
        <w:t>OPC</w:t>
      </w:r>
      <w:proofErr w:type="spellEnd"/>
      <w:r w:rsidR="00287E00" w:rsidRPr="00A51220">
        <w:t xml:space="preserve"> Non</w:t>
      </w:r>
      <w:r w:rsidR="00A51220">
        <w:noBreakHyphen/>
      </w:r>
      <w:r w:rsidR="00287E00" w:rsidRPr="00A51220">
        <w:t>SES Employees</w:t>
      </w:r>
      <w:r w:rsidRPr="00A51220">
        <w:t>) Determination</w:t>
      </w:r>
      <w:r w:rsidR="00A51220" w:rsidRPr="00A51220">
        <w:t> </w:t>
      </w:r>
      <w:r w:rsidRPr="00A51220">
        <w:t>2018</w:t>
      </w:r>
    </w:p>
    <w:p w:rsidR="002267E9" w:rsidRPr="00A51220" w:rsidRDefault="002267E9" w:rsidP="007B6A87">
      <w:pPr>
        <w:pStyle w:val="SignCoverPageStart"/>
        <w:rPr>
          <w:szCs w:val="22"/>
        </w:rPr>
      </w:pPr>
      <w:r w:rsidRPr="00A51220">
        <w:rPr>
          <w:szCs w:val="22"/>
        </w:rPr>
        <w:t xml:space="preserve">I, Peter Quiggin </w:t>
      </w:r>
      <w:proofErr w:type="spellStart"/>
      <w:r w:rsidRPr="00A51220">
        <w:rPr>
          <w:szCs w:val="22"/>
        </w:rPr>
        <w:t>PSM</w:t>
      </w:r>
      <w:proofErr w:type="spellEnd"/>
      <w:r w:rsidRPr="00A51220">
        <w:rPr>
          <w:szCs w:val="22"/>
        </w:rPr>
        <w:t>, First Parliamentary Counsel, Office of Parliamentary Counsel, make the following Determination.</w:t>
      </w:r>
    </w:p>
    <w:p w:rsidR="002267E9" w:rsidRPr="00A51220" w:rsidRDefault="002267E9" w:rsidP="007B6A87">
      <w:pPr>
        <w:keepNext/>
        <w:spacing w:before="300" w:line="240" w:lineRule="atLeast"/>
        <w:ind w:right="397"/>
        <w:jc w:val="both"/>
        <w:rPr>
          <w:szCs w:val="22"/>
        </w:rPr>
      </w:pPr>
      <w:r w:rsidRPr="00A51220">
        <w:rPr>
          <w:szCs w:val="22"/>
        </w:rPr>
        <w:t>Dated</w:t>
      </w:r>
      <w:r w:rsidRPr="00A51220">
        <w:rPr>
          <w:szCs w:val="22"/>
        </w:rPr>
        <w:tab/>
      </w:r>
      <w:r w:rsidRPr="00A51220">
        <w:rPr>
          <w:szCs w:val="22"/>
        </w:rPr>
        <w:tab/>
      </w:r>
      <w:r w:rsidRPr="00A51220">
        <w:rPr>
          <w:szCs w:val="22"/>
        </w:rPr>
        <w:tab/>
      </w:r>
      <w:r w:rsidRPr="00A51220">
        <w:rPr>
          <w:szCs w:val="22"/>
        </w:rPr>
        <w:tab/>
      </w:r>
      <w:r w:rsidRPr="00A51220">
        <w:rPr>
          <w:szCs w:val="22"/>
        </w:rPr>
        <w:fldChar w:fldCharType="begin"/>
      </w:r>
      <w:r w:rsidRPr="00A51220">
        <w:rPr>
          <w:szCs w:val="22"/>
        </w:rPr>
        <w:instrText xml:space="preserve"> DOCPROPERTY  DateMade </w:instrText>
      </w:r>
      <w:r w:rsidRPr="00A51220">
        <w:rPr>
          <w:szCs w:val="22"/>
        </w:rPr>
        <w:fldChar w:fldCharType="separate"/>
      </w:r>
      <w:r w:rsidR="00A274DF">
        <w:rPr>
          <w:szCs w:val="22"/>
        </w:rPr>
        <w:t>2018</w:t>
      </w:r>
      <w:r w:rsidRPr="00A51220">
        <w:rPr>
          <w:szCs w:val="22"/>
        </w:rPr>
        <w:fldChar w:fldCharType="end"/>
      </w:r>
    </w:p>
    <w:p w:rsidR="002267E9" w:rsidRPr="00A51220" w:rsidRDefault="002267E9" w:rsidP="007B6A8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51220">
        <w:rPr>
          <w:szCs w:val="22"/>
        </w:rPr>
        <w:t>Peter Quiggin</w:t>
      </w:r>
      <w:r w:rsidR="00777D35" w:rsidRPr="00A51220">
        <w:rPr>
          <w:szCs w:val="22"/>
        </w:rPr>
        <w:t xml:space="preserve"> </w:t>
      </w:r>
      <w:proofErr w:type="spellStart"/>
      <w:r w:rsidR="00777D35" w:rsidRPr="00A51220">
        <w:rPr>
          <w:szCs w:val="22"/>
        </w:rPr>
        <w:t>PSM</w:t>
      </w:r>
      <w:proofErr w:type="spellEnd"/>
    </w:p>
    <w:p w:rsidR="002267E9" w:rsidRPr="00A51220" w:rsidRDefault="002267E9" w:rsidP="007B6A87">
      <w:pPr>
        <w:pStyle w:val="SignCoverPageEnd"/>
        <w:spacing w:after="0"/>
        <w:rPr>
          <w:szCs w:val="22"/>
        </w:rPr>
      </w:pPr>
      <w:r w:rsidRPr="00A51220">
        <w:rPr>
          <w:szCs w:val="22"/>
        </w:rPr>
        <w:t>First Parliamentary Counsel</w:t>
      </w:r>
    </w:p>
    <w:p w:rsidR="002267E9" w:rsidRPr="00A51220" w:rsidRDefault="002267E9" w:rsidP="007B6A87"/>
    <w:p w:rsidR="002267E9" w:rsidRPr="00A51220" w:rsidRDefault="002267E9" w:rsidP="002267E9"/>
    <w:p w:rsidR="00715914" w:rsidRPr="00A51220" w:rsidRDefault="00715914" w:rsidP="00715914">
      <w:pPr>
        <w:pStyle w:val="Header"/>
        <w:tabs>
          <w:tab w:val="clear" w:pos="4150"/>
          <w:tab w:val="clear" w:pos="8307"/>
        </w:tabs>
      </w:pPr>
      <w:r w:rsidRPr="00A51220">
        <w:rPr>
          <w:rStyle w:val="CharChapNo"/>
        </w:rPr>
        <w:t xml:space="preserve"> </w:t>
      </w:r>
      <w:r w:rsidRPr="00A51220">
        <w:rPr>
          <w:rStyle w:val="CharChapText"/>
        </w:rPr>
        <w:t xml:space="preserve"> </w:t>
      </w:r>
    </w:p>
    <w:p w:rsidR="00715914" w:rsidRPr="00A51220" w:rsidRDefault="00715914" w:rsidP="00715914">
      <w:pPr>
        <w:pStyle w:val="Header"/>
        <w:tabs>
          <w:tab w:val="clear" w:pos="4150"/>
          <w:tab w:val="clear" w:pos="8307"/>
        </w:tabs>
      </w:pPr>
      <w:r w:rsidRPr="00A51220">
        <w:rPr>
          <w:rStyle w:val="CharPartNo"/>
        </w:rPr>
        <w:t xml:space="preserve"> </w:t>
      </w:r>
      <w:r w:rsidRPr="00A51220">
        <w:rPr>
          <w:rStyle w:val="CharPartText"/>
        </w:rPr>
        <w:t xml:space="preserve"> </w:t>
      </w:r>
    </w:p>
    <w:p w:rsidR="00715914" w:rsidRPr="00A51220" w:rsidRDefault="00715914" w:rsidP="00715914">
      <w:pPr>
        <w:pStyle w:val="Header"/>
        <w:tabs>
          <w:tab w:val="clear" w:pos="4150"/>
          <w:tab w:val="clear" w:pos="8307"/>
        </w:tabs>
      </w:pPr>
      <w:r w:rsidRPr="00A51220">
        <w:rPr>
          <w:rStyle w:val="CharDivNo"/>
        </w:rPr>
        <w:t xml:space="preserve"> </w:t>
      </w:r>
      <w:r w:rsidRPr="00A51220">
        <w:rPr>
          <w:rStyle w:val="CharDivText"/>
        </w:rPr>
        <w:t xml:space="preserve"> </w:t>
      </w:r>
    </w:p>
    <w:p w:rsidR="00715914" w:rsidRPr="00A51220" w:rsidRDefault="00715914" w:rsidP="00715914">
      <w:pPr>
        <w:sectPr w:rsidR="00715914" w:rsidRPr="00A51220" w:rsidSect="00A5122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A51220" w:rsidRDefault="00715914" w:rsidP="00777D35">
      <w:pPr>
        <w:rPr>
          <w:sz w:val="36"/>
        </w:rPr>
      </w:pPr>
      <w:r w:rsidRPr="00A51220">
        <w:rPr>
          <w:sz w:val="36"/>
        </w:rPr>
        <w:lastRenderedPageBreak/>
        <w:t>Contents</w:t>
      </w:r>
    </w:p>
    <w:p w:rsidR="00B01A8C" w:rsidRDefault="00B01A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01A8C">
        <w:rPr>
          <w:noProof/>
        </w:rPr>
        <w:tab/>
      </w:r>
      <w:r w:rsidRPr="00B01A8C">
        <w:rPr>
          <w:noProof/>
        </w:rPr>
        <w:fldChar w:fldCharType="begin"/>
      </w:r>
      <w:r w:rsidRPr="00B01A8C">
        <w:rPr>
          <w:noProof/>
        </w:rPr>
        <w:instrText xml:space="preserve"> PAGEREF _Toc531851858 \h </w:instrText>
      </w:r>
      <w:r w:rsidRPr="00B01A8C">
        <w:rPr>
          <w:noProof/>
        </w:rPr>
      </w:r>
      <w:r w:rsidRPr="00B01A8C">
        <w:rPr>
          <w:noProof/>
        </w:rPr>
        <w:fldChar w:fldCharType="separate"/>
      </w:r>
      <w:r w:rsidR="00A274DF">
        <w:rPr>
          <w:noProof/>
        </w:rPr>
        <w:t>1</w:t>
      </w:r>
      <w:r w:rsidRPr="00B01A8C">
        <w:rPr>
          <w:noProof/>
        </w:rPr>
        <w:fldChar w:fldCharType="end"/>
      </w:r>
    </w:p>
    <w:p w:rsidR="00B01A8C" w:rsidRDefault="00B01A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01A8C">
        <w:rPr>
          <w:noProof/>
        </w:rPr>
        <w:tab/>
      </w:r>
      <w:r w:rsidRPr="00B01A8C">
        <w:rPr>
          <w:noProof/>
        </w:rPr>
        <w:fldChar w:fldCharType="begin"/>
      </w:r>
      <w:r w:rsidRPr="00B01A8C">
        <w:rPr>
          <w:noProof/>
        </w:rPr>
        <w:instrText xml:space="preserve"> PAGEREF _Toc531851859 \h </w:instrText>
      </w:r>
      <w:r w:rsidRPr="00B01A8C">
        <w:rPr>
          <w:noProof/>
        </w:rPr>
      </w:r>
      <w:r w:rsidRPr="00B01A8C">
        <w:rPr>
          <w:noProof/>
        </w:rPr>
        <w:fldChar w:fldCharType="separate"/>
      </w:r>
      <w:r w:rsidR="00A274DF">
        <w:rPr>
          <w:noProof/>
        </w:rPr>
        <w:t>1</w:t>
      </w:r>
      <w:r w:rsidRPr="00B01A8C">
        <w:rPr>
          <w:noProof/>
        </w:rPr>
        <w:fldChar w:fldCharType="end"/>
      </w:r>
    </w:p>
    <w:p w:rsidR="00B01A8C" w:rsidRDefault="00B01A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01A8C">
        <w:rPr>
          <w:noProof/>
        </w:rPr>
        <w:tab/>
      </w:r>
      <w:r w:rsidRPr="00B01A8C">
        <w:rPr>
          <w:noProof/>
        </w:rPr>
        <w:fldChar w:fldCharType="begin"/>
      </w:r>
      <w:r w:rsidRPr="00B01A8C">
        <w:rPr>
          <w:noProof/>
        </w:rPr>
        <w:instrText xml:space="preserve"> PAGEREF _Toc531851860 \h </w:instrText>
      </w:r>
      <w:r w:rsidRPr="00B01A8C">
        <w:rPr>
          <w:noProof/>
        </w:rPr>
      </w:r>
      <w:r w:rsidRPr="00B01A8C">
        <w:rPr>
          <w:noProof/>
        </w:rPr>
        <w:fldChar w:fldCharType="separate"/>
      </w:r>
      <w:r w:rsidR="00A274DF">
        <w:rPr>
          <w:noProof/>
        </w:rPr>
        <w:t>1</w:t>
      </w:r>
      <w:r w:rsidRPr="00B01A8C">
        <w:rPr>
          <w:noProof/>
        </w:rPr>
        <w:fldChar w:fldCharType="end"/>
      </w:r>
    </w:p>
    <w:p w:rsidR="00B01A8C" w:rsidRDefault="00B01A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Application</w:t>
      </w:r>
      <w:r w:rsidRPr="00B01A8C">
        <w:rPr>
          <w:noProof/>
        </w:rPr>
        <w:tab/>
      </w:r>
      <w:r w:rsidRPr="00B01A8C">
        <w:rPr>
          <w:noProof/>
        </w:rPr>
        <w:fldChar w:fldCharType="begin"/>
      </w:r>
      <w:r w:rsidRPr="00B01A8C">
        <w:rPr>
          <w:noProof/>
        </w:rPr>
        <w:instrText xml:space="preserve"> PAGEREF _Toc531851861 \h </w:instrText>
      </w:r>
      <w:r w:rsidRPr="00B01A8C">
        <w:rPr>
          <w:noProof/>
        </w:rPr>
      </w:r>
      <w:r w:rsidRPr="00B01A8C">
        <w:rPr>
          <w:noProof/>
        </w:rPr>
        <w:fldChar w:fldCharType="separate"/>
      </w:r>
      <w:r w:rsidR="00A274DF">
        <w:rPr>
          <w:noProof/>
        </w:rPr>
        <w:t>1</w:t>
      </w:r>
      <w:r w:rsidRPr="00B01A8C">
        <w:rPr>
          <w:noProof/>
        </w:rPr>
        <w:fldChar w:fldCharType="end"/>
      </w:r>
    </w:p>
    <w:p w:rsidR="00B01A8C" w:rsidRDefault="00B01A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B01A8C">
        <w:rPr>
          <w:noProof/>
        </w:rPr>
        <w:tab/>
      </w:r>
      <w:r w:rsidRPr="00B01A8C">
        <w:rPr>
          <w:noProof/>
        </w:rPr>
        <w:fldChar w:fldCharType="begin"/>
      </w:r>
      <w:r w:rsidRPr="00B01A8C">
        <w:rPr>
          <w:noProof/>
        </w:rPr>
        <w:instrText xml:space="preserve"> PAGEREF _Toc531851862 \h </w:instrText>
      </w:r>
      <w:r w:rsidRPr="00B01A8C">
        <w:rPr>
          <w:noProof/>
        </w:rPr>
      </w:r>
      <w:r w:rsidRPr="00B01A8C">
        <w:rPr>
          <w:noProof/>
        </w:rPr>
        <w:fldChar w:fldCharType="separate"/>
      </w:r>
      <w:r w:rsidR="00A274DF">
        <w:rPr>
          <w:noProof/>
        </w:rPr>
        <w:t>1</w:t>
      </w:r>
      <w:r w:rsidRPr="00B01A8C">
        <w:rPr>
          <w:noProof/>
        </w:rPr>
        <w:fldChar w:fldCharType="end"/>
      </w:r>
    </w:p>
    <w:p w:rsidR="00B01A8C" w:rsidRDefault="00B01A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Purpose</w:t>
      </w:r>
      <w:r w:rsidRPr="00B01A8C">
        <w:rPr>
          <w:noProof/>
        </w:rPr>
        <w:tab/>
      </w:r>
      <w:r w:rsidRPr="00B01A8C">
        <w:rPr>
          <w:noProof/>
        </w:rPr>
        <w:fldChar w:fldCharType="begin"/>
      </w:r>
      <w:r w:rsidRPr="00B01A8C">
        <w:rPr>
          <w:noProof/>
        </w:rPr>
        <w:instrText xml:space="preserve"> PAGEREF _Toc531851863 \h </w:instrText>
      </w:r>
      <w:r w:rsidRPr="00B01A8C">
        <w:rPr>
          <w:noProof/>
        </w:rPr>
      </w:r>
      <w:r w:rsidRPr="00B01A8C">
        <w:rPr>
          <w:noProof/>
        </w:rPr>
        <w:fldChar w:fldCharType="separate"/>
      </w:r>
      <w:r w:rsidR="00A274DF">
        <w:rPr>
          <w:noProof/>
        </w:rPr>
        <w:t>1</w:t>
      </w:r>
      <w:r w:rsidRPr="00B01A8C">
        <w:rPr>
          <w:noProof/>
        </w:rPr>
        <w:fldChar w:fldCharType="end"/>
      </w:r>
    </w:p>
    <w:p w:rsidR="00B01A8C" w:rsidRDefault="00B01A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Period of operation</w:t>
      </w:r>
      <w:r w:rsidRPr="00B01A8C">
        <w:rPr>
          <w:noProof/>
        </w:rPr>
        <w:tab/>
      </w:r>
      <w:r w:rsidRPr="00B01A8C">
        <w:rPr>
          <w:noProof/>
        </w:rPr>
        <w:fldChar w:fldCharType="begin"/>
      </w:r>
      <w:r w:rsidRPr="00B01A8C">
        <w:rPr>
          <w:noProof/>
        </w:rPr>
        <w:instrText xml:space="preserve"> PAGEREF _Toc531851864 \h </w:instrText>
      </w:r>
      <w:r w:rsidRPr="00B01A8C">
        <w:rPr>
          <w:noProof/>
        </w:rPr>
      </w:r>
      <w:r w:rsidRPr="00B01A8C">
        <w:rPr>
          <w:noProof/>
        </w:rPr>
        <w:fldChar w:fldCharType="separate"/>
      </w:r>
      <w:r w:rsidR="00A274DF">
        <w:rPr>
          <w:noProof/>
        </w:rPr>
        <w:t>1</w:t>
      </w:r>
      <w:r w:rsidRPr="00B01A8C">
        <w:rPr>
          <w:noProof/>
        </w:rPr>
        <w:fldChar w:fldCharType="end"/>
      </w:r>
    </w:p>
    <w:p w:rsidR="00B01A8C" w:rsidRDefault="00B01A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Annual salary increases</w:t>
      </w:r>
      <w:r w:rsidRPr="00B01A8C">
        <w:rPr>
          <w:noProof/>
        </w:rPr>
        <w:tab/>
      </w:r>
      <w:r w:rsidRPr="00B01A8C">
        <w:rPr>
          <w:noProof/>
        </w:rPr>
        <w:fldChar w:fldCharType="begin"/>
      </w:r>
      <w:r w:rsidRPr="00B01A8C">
        <w:rPr>
          <w:noProof/>
        </w:rPr>
        <w:instrText xml:space="preserve"> PAGEREF _Toc531851865 \h </w:instrText>
      </w:r>
      <w:r w:rsidRPr="00B01A8C">
        <w:rPr>
          <w:noProof/>
        </w:rPr>
      </w:r>
      <w:r w:rsidRPr="00B01A8C">
        <w:rPr>
          <w:noProof/>
        </w:rPr>
        <w:fldChar w:fldCharType="separate"/>
      </w:r>
      <w:r w:rsidR="00A274DF">
        <w:rPr>
          <w:noProof/>
        </w:rPr>
        <w:t>1</w:t>
      </w:r>
      <w:r w:rsidRPr="00B01A8C">
        <w:rPr>
          <w:noProof/>
        </w:rPr>
        <w:fldChar w:fldCharType="end"/>
      </w:r>
    </w:p>
    <w:p w:rsidR="00B01A8C" w:rsidRDefault="00B01A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Allowance increases</w:t>
      </w:r>
      <w:r w:rsidRPr="00B01A8C">
        <w:rPr>
          <w:noProof/>
        </w:rPr>
        <w:tab/>
      </w:r>
      <w:r w:rsidRPr="00B01A8C">
        <w:rPr>
          <w:noProof/>
        </w:rPr>
        <w:fldChar w:fldCharType="begin"/>
      </w:r>
      <w:r w:rsidRPr="00B01A8C">
        <w:rPr>
          <w:noProof/>
        </w:rPr>
        <w:instrText xml:space="preserve"> PAGEREF _Toc531851866 \h </w:instrText>
      </w:r>
      <w:r w:rsidRPr="00B01A8C">
        <w:rPr>
          <w:noProof/>
        </w:rPr>
      </w:r>
      <w:r w:rsidRPr="00B01A8C">
        <w:rPr>
          <w:noProof/>
        </w:rPr>
        <w:fldChar w:fldCharType="separate"/>
      </w:r>
      <w:r w:rsidR="00A274DF">
        <w:rPr>
          <w:noProof/>
        </w:rPr>
        <w:t>2</w:t>
      </w:r>
      <w:r w:rsidRPr="00B01A8C">
        <w:rPr>
          <w:noProof/>
        </w:rPr>
        <w:fldChar w:fldCharType="end"/>
      </w:r>
    </w:p>
    <w:p w:rsidR="00B01A8C" w:rsidRDefault="00B01A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Entitlements under Commonwealth laws not affected by this Determination</w:t>
      </w:r>
      <w:r w:rsidRPr="00B01A8C">
        <w:rPr>
          <w:noProof/>
        </w:rPr>
        <w:tab/>
      </w:r>
      <w:r w:rsidRPr="00B01A8C">
        <w:rPr>
          <w:noProof/>
        </w:rPr>
        <w:fldChar w:fldCharType="begin"/>
      </w:r>
      <w:r w:rsidRPr="00B01A8C">
        <w:rPr>
          <w:noProof/>
        </w:rPr>
        <w:instrText xml:space="preserve"> PAGEREF _Toc531851867 \h </w:instrText>
      </w:r>
      <w:r w:rsidRPr="00B01A8C">
        <w:rPr>
          <w:noProof/>
        </w:rPr>
      </w:r>
      <w:r w:rsidRPr="00B01A8C">
        <w:rPr>
          <w:noProof/>
        </w:rPr>
        <w:fldChar w:fldCharType="separate"/>
      </w:r>
      <w:r w:rsidR="00A274DF">
        <w:rPr>
          <w:noProof/>
        </w:rPr>
        <w:t>2</w:t>
      </w:r>
      <w:r w:rsidRPr="00B01A8C">
        <w:rPr>
          <w:noProof/>
        </w:rPr>
        <w:fldChar w:fldCharType="end"/>
      </w:r>
    </w:p>
    <w:p w:rsidR="00B01A8C" w:rsidRDefault="00B01A8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1—Salaries</w:t>
      </w:r>
      <w:r w:rsidRPr="00B01A8C">
        <w:rPr>
          <w:b w:val="0"/>
          <w:noProof/>
          <w:sz w:val="18"/>
        </w:rPr>
        <w:tab/>
      </w:r>
      <w:r w:rsidRPr="00B01A8C">
        <w:rPr>
          <w:b w:val="0"/>
          <w:noProof/>
          <w:sz w:val="18"/>
        </w:rPr>
        <w:fldChar w:fldCharType="begin"/>
      </w:r>
      <w:r w:rsidRPr="00B01A8C">
        <w:rPr>
          <w:b w:val="0"/>
          <w:noProof/>
          <w:sz w:val="18"/>
        </w:rPr>
        <w:instrText xml:space="preserve"> PAGEREF _Toc531851868 \h </w:instrText>
      </w:r>
      <w:r w:rsidRPr="00B01A8C">
        <w:rPr>
          <w:b w:val="0"/>
          <w:noProof/>
          <w:sz w:val="18"/>
        </w:rPr>
      </w:r>
      <w:r w:rsidRPr="00B01A8C">
        <w:rPr>
          <w:b w:val="0"/>
          <w:noProof/>
          <w:sz w:val="18"/>
        </w:rPr>
        <w:fldChar w:fldCharType="separate"/>
      </w:r>
      <w:r w:rsidR="00A274DF">
        <w:rPr>
          <w:b w:val="0"/>
          <w:noProof/>
          <w:sz w:val="18"/>
        </w:rPr>
        <w:t>3</w:t>
      </w:r>
      <w:r w:rsidRPr="00B01A8C">
        <w:rPr>
          <w:b w:val="0"/>
          <w:noProof/>
          <w:sz w:val="18"/>
        </w:rPr>
        <w:fldChar w:fldCharType="end"/>
      </w:r>
    </w:p>
    <w:p w:rsidR="00B01A8C" w:rsidRDefault="00B01A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Salaries</w:t>
      </w:r>
      <w:r w:rsidRPr="00B01A8C">
        <w:rPr>
          <w:noProof/>
        </w:rPr>
        <w:tab/>
      </w:r>
      <w:r w:rsidRPr="00B01A8C">
        <w:rPr>
          <w:noProof/>
        </w:rPr>
        <w:fldChar w:fldCharType="begin"/>
      </w:r>
      <w:r w:rsidRPr="00B01A8C">
        <w:rPr>
          <w:noProof/>
        </w:rPr>
        <w:instrText xml:space="preserve"> PAGEREF _Toc531851869 \h </w:instrText>
      </w:r>
      <w:r w:rsidRPr="00B01A8C">
        <w:rPr>
          <w:noProof/>
        </w:rPr>
      </w:r>
      <w:r w:rsidRPr="00B01A8C">
        <w:rPr>
          <w:noProof/>
        </w:rPr>
        <w:fldChar w:fldCharType="separate"/>
      </w:r>
      <w:r w:rsidR="00A274DF">
        <w:rPr>
          <w:noProof/>
        </w:rPr>
        <w:t>3</w:t>
      </w:r>
      <w:r w:rsidRPr="00B01A8C">
        <w:rPr>
          <w:noProof/>
        </w:rPr>
        <w:fldChar w:fldCharType="end"/>
      </w:r>
    </w:p>
    <w:p w:rsidR="00670EA1" w:rsidRPr="00A51220" w:rsidRDefault="00B01A8C" w:rsidP="00715914">
      <w:r>
        <w:fldChar w:fldCharType="end"/>
      </w:r>
    </w:p>
    <w:p w:rsidR="00670EA1" w:rsidRPr="00A51220" w:rsidRDefault="00670EA1" w:rsidP="00715914">
      <w:pPr>
        <w:sectPr w:rsidR="00670EA1" w:rsidRPr="00A51220" w:rsidSect="00A5122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A51220" w:rsidRDefault="00715914" w:rsidP="00715914">
      <w:pPr>
        <w:pStyle w:val="ActHead5"/>
      </w:pPr>
      <w:bookmarkStart w:id="1" w:name="_Toc531851858"/>
      <w:r w:rsidRPr="00A51220">
        <w:rPr>
          <w:rStyle w:val="CharSectno"/>
        </w:rPr>
        <w:lastRenderedPageBreak/>
        <w:t>1</w:t>
      </w:r>
      <w:r w:rsidRPr="00A51220">
        <w:t xml:space="preserve">  </w:t>
      </w:r>
      <w:r w:rsidR="00CE493D" w:rsidRPr="00A51220">
        <w:t>Name</w:t>
      </w:r>
      <w:bookmarkEnd w:id="1"/>
    </w:p>
    <w:p w:rsidR="00715914" w:rsidRPr="00A51220" w:rsidRDefault="00715914" w:rsidP="00715914">
      <w:pPr>
        <w:pStyle w:val="subsection"/>
      </w:pPr>
      <w:r w:rsidRPr="00A51220">
        <w:tab/>
      </w:r>
      <w:r w:rsidRPr="00A51220">
        <w:tab/>
      </w:r>
      <w:r w:rsidR="002267E9" w:rsidRPr="00A51220">
        <w:t xml:space="preserve">This </w:t>
      </w:r>
      <w:r w:rsidR="00D13823" w:rsidRPr="00A51220">
        <w:t>Determination</w:t>
      </w:r>
      <w:r w:rsidR="002267E9" w:rsidRPr="00A51220">
        <w:t xml:space="preserve"> is</w:t>
      </w:r>
      <w:r w:rsidR="00CE493D" w:rsidRPr="00A51220">
        <w:t xml:space="preserve"> the </w:t>
      </w:r>
      <w:r w:rsidR="00BC76AC" w:rsidRPr="00A51220">
        <w:rPr>
          <w:i/>
        </w:rPr>
        <w:fldChar w:fldCharType="begin"/>
      </w:r>
      <w:r w:rsidR="00BC76AC" w:rsidRPr="00A51220">
        <w:rPr>
          <w:i/>
        </w:rPr>
        <w:instrText xml:space="preserve"> STYLEREF  ShortT </w:instrText>
      </w:r>
      <w:r w:rsidR="00BC76AC" w:rsidRPr="00A51220">
        <w:rPr>
          <w:i/>
        </w:rPr>
        <w:fldChar w:fldCharType="separate"/>
      </w:r>
      <w:r w:rsidR="00A274DF">
        <w:rPr>
          <w:i/>
          <w:noProof/>
        </w:rPr>
        <w:t>Public Service (Subsection 24(1)—OPC Non-SES Employees) Determination 2018</w:t>
      </w:r>
      <w:r w:rsidR="00BC76AC" w:rsidRPr="00A51220">
        <w:rPr>
          <w:i/>
        </w:rPr>
        <w:fldChar w:fldCharType="end"/>
      </w:r>
      <w:r w:rsidRPr="00A51220">
        <w:t>.</w:t>
      </w:r>
    </w:p>
    <w:p w:rsidR="00D13823" w:rsidRPr="00A51220" w:rsidRDefault="00D13823" w:rsidP="00A2459D">
      <w:pPr>
        <w:pStyle w:val="ActHead5"/>
      </w:pPr>
      <w:bookmarkStart w:id="2" w:name="_Toc531851859"/>
      <w:r w:rsidRPr="00A51220">
        <w:rPr>
          <w:rStyle w:val="CharSectno"/>
        </w:rPr>
        <w:t>2</w:t>
      </w:r>
      <w:r w:rsidRPr="00A51220">
        <w:t xml:space="preserve">  Commencement</w:t>
      </w:r>
      <w:bookmarkEnd w:id="2"/>
    </w:p>
    <w:p w:rsidR="00D13823" w:rsidRPr="00A51220" w:rsidRDefault="00D13823" w:rsidP="00D13823">
      <w:pPr>
        <w:pStyle w:val="subsection"/>
      </w:pPr>
      <w:r w:rsidRPr="00A51220">
        <w:tab/>
      </w:r>
      <w:r w:rsidRPr="00A51220">
        <w:tab/>
        <w:t xml:space="preserve">This </w:t>
      </w:r>
      <w:r w:rsidR="00B97C18" w:rsidRPr="00A51220">
        <w:t>D</w:t>
      </w:r>
      <w:r w:rsidRPr="00A51220">
        <w:t>etermination commences on</w:t>
      </w:r>
      <w:r w:rsidR="00C33468" w:rsidRPr="00A51220">
        <w:t xml:space="preserve"> 12</w:t>
      </w:r>
      <w:r w:rsidR="00A51220" w:rsidRPr="00A51220">
        <w:t> </w:t>
      </w:r>
      <w:r w:rsidR="00C33468" w:rsidRPr="00A51220">
        <w:t>May 2019</w:t>
      </w:r>
      <w:r w:rsidRPr="00A51220">
        <w:t>.</w:t>
      </w:r>
    </w:p>
    <w:p w:rsidR="007500C8" w:rsidRPr="00A51220" w:rsidRDefault="00D13823" w:rsidP="007500C8">
      <w:pPr>
        <w:pStyle w:val="ActHead5"/>
      </w:pPr>
      <w:bookmarkStart w:id="3" w:name="_Toc531851860"/>
      <w:r w:rsidRPr="00A51220">
        <w:rPr>
          <w:rStyle w:val="CharSectno"/>
        </w:rPr>
        <w:t>3</w:t>
      </w:r>
      <w:r w:rsidR="007500C8" w:rsidRPr="00A51220">
        <w:t xml:space="preserve">  Authority</w:t>
      </w:r>
      <w:bookmarkEnd w:id="3"/>
    </w:p>
    <w:p w:rsidR="00157B8B" w:rsidRPr="00A51220" w:rsidRDefault="007500C8" w:rsidP="007E667A">
      <w:pPr>
        <w:pStyle w:val="subsection"/>
      </w:pPr>
      <w:r w:rsidRPr="00A51220">
        <w:tab/>
      </w:r>
      <w:r w:rsidRPr="00A51220">
        <w:tab/>
      </w:r>
      <w:r w:rsidR="002267E9" w:rsidRPr="00A51220">
        <w:t xml:space="preserve">This </w:t>
      </w:r>
      <w:r w:rsidR="00D13823" w:rsidRPr="00A51220">
        <w:t>Determination</w:t>
      </w:r>
      <w:r w:rsidR="002267E9" w:rsidRPr="00A51220">
        <w:t xml:space="preserve"> is</w:t>
      </w:r>
      <w:r w:rsidRPr="00A51220">
        <w:t xml:space="preserve"> made under </w:t>
      </w:r>
      <w:r w:rsidR="00D13823" w:rsidRPr="00A51220">
        <w:t>subsection</w:t>
      </w:r>
      <w:r w:rsidR="00A51220" w:rsidRPr="00A51220">
        <w:t> </w:t>
      </w:r>
      <w:r w:rsidR="00D13823" w:rsidRPr="00A51220">
        <w:t xml:space="preserve">24(1) of the </w:t>
      </w:r>
      <w:r w:rsidR="00D13823" w:rsidRPr="00A51220">
        <w:rPr>
          <w:i/>
        </w:rPr>
        <w:t>Public Service Act 1999</w:t>
      </w:r>
      <w:r w:rsidR="00D13823" w:rsidRPr="00A51220">
        <w:t>.</w:t>
      </w:r>
    </w:p>
    <w:p w:rsidR="00D13823" w:rsidRPr="00A51220" w:rsidRDefault="00D13823" w:rsidP="00D13823">
      <w:pPr>
        <w:pStyle w:val="ActHead5"/>
      </w:pPr>
      <w:bookmarkStart w:id="4" w:name="_Toc531851861"/>
      <w:r w:rsidRPr="00A51220">
        <w:rPr>
          <w:rStyle w:val="CharSectno"/>
        </w:rPr>
        <w:t>4</w:t>
      </w:r>
      <w:r w:rsidRPr="00A51220">
        <w:t xml:space="preserve">  Application</w:t>
      </w:r>
      <w:bookmarkEnd w:id="4"/>
    </w:p>
    <w:p w:rsidR="00D13823" w:rsidRPr="00A51220" w:rsidRDefault="00D13823" w:rsidP="00D13823">
      <w:pPr>
        <w:pStyle w:val="subsection"/>
      </w:pPr>
      <w:r w:rsidRPr="00A51220">
        <w:tab/>
      </w:r>
      <w:r w:rsidRPr="00A51220">
        <w:tab/>
        <w:t>This Determination applies to non</w:t>
      </w:r>
      <w:r w:rsidR="00A51220">
        <w:noBreakHyphen/>
      </w:r>
      <w:r w:rsidRPr="00A51220">
        <w:t xml:space="preserve">SES employees employed by the Office of Parliamentary Counsel under the provisions of the </w:t>
      </w:r>
      <w:r w:rsidR="001D60BE" w:rsidRPr="00A51220">
        <w:rPr>
          <w:i/>
        </w:rPr>
        <w:t>Public Service Act 1999</w:t>
      </w:r>
      <w:r w:rsidRPr="00A51220">
        <w:t xml:space="preserve"> and who are covered by the </w:t>
      </w:r>
      <w:proofErr w:type="spellStart"/>
      <w:r w:rsidR="000B0D92" w:rsidRPr="00A51220">
        <w:t>OPC</w:t>
      </w:r>
      <w:proofErr w:type="spellEnd"/>
      <w:r w:rsidR="000B0D92" w:rsidRPr="00A51220">
        <w:t xml:space="preserve"> </w:t>
      </w:r>
      <w:r w:rsidRPr="00A51220">
        <w:t>Enterprise Agreement.</w:t>
      </w:r>
    </w:p>
    <w:p w:rsidR="00D13823" w:rsidRPr="00A51220" w:rsidRDefault="00D13823" w:rsidP="00A2459D">
      <w:pPr>
        <w:pStyle w:val="ActHead5"/>
      </w:pPr>
      <w:bookmarkStart w:id="5" w:name="_Toc531851862"/>
      <w:r w:rsidRPr="00A51220">
        <w:rPr>
          <w:rStyle w:val="CharSectno"/>
        </w:rPr>
        <w:t>5</w:t>
      </w:r>
      <w:r w:rsidRPr="00A51220">
        <w:t xml:space="preserve">  Definitions</w:t>
      </w:r>
      <w:bookmarkEnd w:id="5"/>
    </w:p>
    <w:p w:rsidR="00D13823" w:rsidRPr="00A51220" w:rsidRDefault="00D13823" w:rsidP="00D13823">
      <w:pPr>
        <w:pStyle w:val="subsection"/>
      </w:pPr>
      <w:r w:rsidRPr="00A51220">
        <w:tab/>
      </w:r>
      <w:r w:rsidRPr="00A51220">
        <w:tab/>
        <w:t>In this Determination:</w:t>
      </w:r>
    </w:p>
    <w:p w:rsidR="00D13823" w:rsidRPr="00A51220" w:rsidRDefault="000B0D92" w:rsidP="00D13823">
      <w:pPr>
        <w:pStyle w:val="Definition"/>
      </w:pPr>
      <w:proofErr w:type="spellStart"/>
      <w:r w:rsidRPr="00A51220">
        <w:rPr>
          <w:b/>
          <w:i/>
        </w:rPr>
        <w:t>OPC</w:t>
      </w:r>
      <w:proofErr w:type="spellEnd"/>
      <w:r w:rsidRPr="00A51220">
        <w:rPr>
          <w:b/>
          <w:i/>
        </w:rPr>
        <w:t xml:space="preserve"> </w:t>
      </w:r>
      <w:r w:rsidR="00D13823" w:rsidRPr="00A51220">
        <w:rPr>
          <w:b/>
          <w:i/>
        </w:rPr>
        <w:t>Enterprise Agreement</w:t>
      </w:r>
      <w:r w:rsidR="00D13823" w:rsidRPr="00A51220">
        <w:t xml:space="preserve"> means the enterprise agreement approved by the Fair Work Commission on 5</w:t>
      </w:r>
      <w:r w:rsidR="00A51220" w:rsidRPr="00A51220">
        <w:t> </w:t>
      </w:r>
      <w:r w:rsidR="00D13823" w:rsidRPr="00A51220">
        <w:t>May 2016 and known as the Office of Parliamentary Counsel Enterprise Agreement 2016</w:t>
      </w:r>
      <w:r w:rsidR="00A51220">
        <w:noBreakHyphen/>
      </w:r>
      <w:r w:rsidR="00D13823" w:rsidRPr="00A51220">
        <w:t>2019.</w:t>
      </w:r>
    </w:p>
    <w:p w:rsidR="00D13823" w:rsidRPr="00A51220" w:rsidRDefault="00D13823" w:rsidP="00D13823">
      <w:pPr>
        <w:pStyle w:val="ActHead5"/>
      </w:pPr>
      <w:bookmarkStart w:id="6" w:name="_Toc531851863"/>
      <w:r w:rsidRPr="00A51220">
        <w:rPr>
          <w:rStyle w:val="CharSectno"/>
        </w:rPr>
        <w:t>6</w:t>
      </w:r>
      <w:r w:rsidRPr="00A51220">
        <w:t xml:space="preserve">  Purpose</w:t>
      </w:r>
      <w:bookmarkEnd w:id="6"/>
    </w:p>
    <w:p w:rsidR="00D13823" w:rsidRPr="00A51220" w:rsidRDefault="00D13823" w:rsidP="00D13823">
      <w:pPr>
        <w:pStyle w:val="subsection"/>
      </w:pPr>
      <w:r w:rsidRPr="00A51220">
        <w:tab/>
      </w:r>
      <w:r w:rsidRPr="00A51220">
        <w:tab/>
        <w:t xml:space="preserve">The purpose of this Determination is to provide employees with increases to their existing salary and to allowances for which they are eligible under the terms of the </w:t>
      </w:r>
      <w:proofErr w:type="spellStart"/>
      <w:r w:rsidR="000B0D92" w:rsidRPr="00A51220">
        <w:t>OPC</w:t>
      </w:r>
      <w:proofErr w:type="spellEnd"/>
      <w:r w:rsidR="000B0D92" w:rsidRPr="00A51220">
        <w:t xml:space="preserve"> </w:t>
      </w:r>
      <w:r w:rsidRPr="00A51220">
        <w:t>Enterprise Agreement.</w:t>
      </w:r>
    </w:p>
    <w:p w:rsidR="00D13823" w:rsidRPr="00A51220" w:rsidRDefault="001D60BE" w:rsidP="00D13823">
      <w:pPr>
        <w:pStyle w:val="ActHead5"/>
      </w:pPr>
      <w:bookmarkStart w:id="7" w:name="_Toc531851864"/>
      <w:r w:rsidRPr="00A51220">
        <w:rPr>
          <w:rStyle w:val="CharSectno"/>
        </w:rPr>
        <w:t>7</w:t>
      </w:r>
      <w:r w:rsidR="00D13823" w:rsidRPr="00A51220">
        <w:t xml:space="preserve">  Period of operation</w:t>
      </w:r>
      <w:bookmarkEnd w:id="7"/>
    </w:p>
    <w:p w:rsidR="00D13823" w:rsidRPr="00A51220" w:rsidRDefault="00D13823" w:rsidP="00D13823">
      <w:pPr>
        <w:pStyle w:val="subsection"/>
      </w:pPr>
      <w:r w:rsidRPr="00A51220">
        <w:tab/>
      </w:r>
      <w:r w:rsidRPr="00A51220">
        <w:tab/>
        <w:t xml:space="preserve">This Determination </w:t>
      </w:r>
      <w:r w:rsidR="001D60BE" w:rsidRPr="00A51220">
        <w:t>is in force for the period:</w:t>
      </w:r>
    </w:p>
    <w:p w:rsidR="00D13823" w:rsidRPr="00A51220" w:rsidRDefault="00D13823" w:rsidP="00D13823">
      <w:pPr>
        <w:pStyle w:val="paragraph"/>
      </w:pPr>
      <w:r w:rsidRPr="00A51220">
        <w:tab/>
        <w:t>(a)</w:t>
      </w:r>
      <w:r w:rsidRPr="00A51220">
        <w:tab/>
        <w:t xml:space="preserve">beginning </w:t>
      </w:r>
      <w:r w:rsidR="00287E00" w:rsidRPr="00A51220">
        <w:t xml:space="preserve">at the start of the </w:t>
      </w:r>
      <w:r w:rsidRPr="00A51220">
        <w:t>day this Determination commences; and</w:t>
      </w:r>
    </w:p>
    <w:p w:rsidR="00D13823" w:rsidRPr="00A51220" w:rsidRDefault="00D13823" w:rsidP="00D13823">
      <w:pPr>
        <w:pStyle w:val="paragraph"/>
      </w:pPr>
      <w:r w:rsidRPr="00A51220">
        <w:tab/>
        <w:t>(b)</w:t>
      </w:r>
      <w:r w:rsidRPr="00A51220">
        <w:tab/>
        <w:t>ending at the earlier of the following:</w:t>
      </w:r>
    </w:p>
    <w:p w:rsidR="00D13823" w:rsidRPr="00A51220" w:rsidRDefault="00D13823" w:rsidP="00D13823">
      <w:pPr>
        <w:pStyle w:val="paragraphsub"/>
      </w:pPr>
      <w:r w:rsidRPr="00A51220">
        <w:tab/>
        <w:t>(</w:t>
      </w:r>
      <w:proofErr w:type="spellStart"/>
      <w:r w:rsidRPr="00A51220">
        <w:t>i</w:t>
      </w:r>
      <w:proofErr w:type="spellEnd"/>
      <w:r w:rsidRPr="00A51220">
        <w:t>)</w:t>
      </w:r>
      <w:r w:rsidRPr="00A51220">
        <w:tab/>
      </w:r>
      <w:r w:rsidR="001D60BE" w:rsidRPr="00A51220">
        <w:t xml:space="preserve">the start of the day that an enterprise agreement made in accordance with the </w:t>
      </w:r>
      <w:r w:rsidR="001D60BE" w:rsidRPr="00A51220">
        <w:rPr>
          <w:i/>
        </w:rPr>
        <w:t>Fair Work Act 2009</w:t>
      </w:r>
      <w:r w:rsidR="001D60BE" w:rsidRPr="00A51220">
        <w:t xml:space="preserve"> that covers the employees and replaces the </w:t>
      </w:r>
      <w:proofErr w:type="spellStart"/>
      <w:r w:rsidR="000B0D92" w:rsidRPr="00A51220">
        <w:t>OPC</w:t>
      </w:r>
      <w:proofErr w:type="spellEnd"/>
      <w:r w:rsidR="000B0D92" w:rsidRPr="00A51220">
        <w:t xml:space="preserve"> </w:t>
      </w:r>
      <w:r w:rsidR="001D60BE" w:rsidRPr="00A51220">
        <w:t>Enterpri</w:t>
      </w:r>
      <w:r w:rsidRPr="00A51220">
        <w:t xml:space="preserve">se Agreement </w:t>
      </w:r>
      <w:r w:rsidR="001D60BE" w:rsidRPr="00A51220">
        <w:t>commences operation</w:t>
      </w:r>
      <w:r w:rsidRPr="00A51220">
        <w:t>;</w:t>
      </w:r>
    </w:p>
    <w:p w:rsidR="001D60BE" w:rsidRPr="00A51220" w:rsidRDefault="001D60BE" w:rsidP="00D13823">
      <w:pPr>
        <w:pStyle w:val="paragraphsub"/>
      </w:pPr>
      <w:r w:rsidRPr="00A51220">
        <w:tab/>
        <w:t>(ii)</w:t>
      </w:r>
      <w:r w:rsidRPr="00A51220">
        <w:tab/>
        <w:t>the start of the day that another determination under subsection</w:t>
      </w:r>
      <w:r w:rsidR="00A51220" w:rsidRPr="00A51220">
        <w:t> </w:t>
      </w:r>
      <w:r w:rsidRPr="00A51220">
        <w:t xml:space="preserve">24(1) of the </w:t>
      </w:r>
      <w:r w:rsidRPr="00A51220">
        <w:rPr>
          <w:i/>
        </w:rPr>
        <w:t>Public Service Act 1999</w:t>
      </w:r>
      <w:r w:rsidRPr="00A51220">
        <w:t xml:space="preserve"> that applies to the employees and expressly revokes this Determination comes into force.</w:t>
      </w:r>
    </w:p>
    <w:p w:rsidR="00D13823" w:rsidRPr="00A51220" w:rsidRDefault="001D60BE" w:rsidP="001D60BE">
      <w:pPr>
        <w:pStyle w:val="ActHead5"/>
      </w:pPr>
      <w:bookmarkStart w:id="8" w:name="_Toc531851865"/>
      <w:r w:rsidRPr="00A51220">
        <w:rPr>
          <w:rStyle w:val="CharSectno"/>
        </w:rPr>
        <w:t>8</w:t>
      </w:r>
      <w:r w:rsidR="00D13823" w:rsidRPr="00A51220">
        <w:t xml:space="preserve">  Annual salary increases</w:t>
      </w:r>
      <w:bookmarkEnd w:id="8"/>
    </w:p>
    <w:p w:rsidR="00D13823" w:rsidRPr="00A51220" w:rsidRDefault="00D13823" w:rsidP="00D13823">
      <w:pPr>
        <w:pStyle w:val="subsection"/>
      </w:pPr>
      <w:r w:rsidRPr="00A51220">
        <w:tab/>
      </w:r>
      <w:r w:rsidR="003E348D" w:rsidRPr="00A51220">
        <w:t>(1)</w:t>
      </w:r>
      <w:r w:rsidRPr="00A51220">
        <w:tab/>
        <w:t xml:space="preserve">Employees will receive increases to their salary payable under the </w:t>
      </w:r>
      <w:proofErr w:type="spellStart"/>
      <w:r w:rsidR="000B0D92" w:rsidRPr="00A51220">
        <w:t>OPC</w:t>
      </w:r>
      <w:proofErr w:type="spellEnd"/>
      <w:r w:rsidR="000B0D92" w:rsidRPr="00A51220">
        <w:t xml:space="preserve"> </w:t>
      </w:r>
      <w:r w:rsidRPr="00A51220">
        <w:t>Enterprise Agreement as follows:</w:t>
      </w:r>
    </w:p>
    <w:p w:rsidR="00D13823" w:rsidRPr="00A51220" w:rsidRDefault="00D13823" w:rsidP="00D13823">
      <w:pPr>
        <w:pStyle w:val="paragraph"/>
      </w:pPr>
      <w:r w:rsidRPr="00A51220">
        <w:lastRenderedPageBreak/>
        <w:tab/>
        <w:t>(a)</w:t>
      </w:r>
      <w:r w:rsidRPr="00A51220">
        <w:tab/>
        <w:t>2% increase in salary, payable from 12</w:t>
      </w:r>
      <w:r w:rsidR="00A51220" w:rsidRPr="00A51220">
        <w:t> </w:t>
      </w:r>
      <w:r w:rsidRPr="00A51220">
        <w:t>May 2019;</w:t>
      </w:r>
    </w:p>
    <w:p w:rsidR="00D13823" w:rsidRPr="00A51220" w:rsidRDefault="00D13823" w:rsidP="00D13823">
      <w:pPr>
        <w:pStyle w:val="paragraph"/>
      </w:pPr>
      <w:r w:rsidRPr="00A51220">
        <w:tab/>
        <w:t>(b)</w:t>
      </w:r>
      <w:r w:rsidRPr="00A51220">
        <w:tab/>
        <w:t>2% increase in salary, payable from 12</w:t>
      </w:r>
      <w:r w:rsidR="00A51220" w:rsidRPr="00A51220">
        <w:t> </w:t>
      </w:r>
      <w:r w:rsidR="00262E58" w:rsidRPr="00A51220">
        <w:t>May 2020;</w:t>
      </w:r>
    </w:p>
    <w:p w:rsidR="00D13823" w:rsidRPr="00A51220" w:rsidRDefault="00D13823" w:rsidP="00D13823">
      <w:pPr>
        <w:pStyle w:val="paragraph"/>
      </w:pPr>
      <w:r w:rsidRPr="00A51220">
        <w:tab/>
        <w:t>(c)</w:t>
      </w:r>
      <w:r w:rsidRPr="00A51220">
        <w:tab/>
        <w:t>2% increase in salary, payable from 12</w:t>
      </w:r>
      <w:r w:rsidR="00A51220" w:rsidRPr="00A51220">
        <w:t> </w:t>
      </w:r>
      <w:r w:rsidRPr="00A51220">
        <w:t>May 2021.</w:t>
      </w:r>
    </w:p>
    <w:p w:rsidR="00D13823" w:rsidRPr="00A51220" w:rsidRDefault="00D13823" w:rsidP="00D13823">
      <w:pPr>
        <w:pStyle w:val="subsection"/>
      </w:pPr>
      <w:r w:rsidRPr="00A51220">
        <w:tab/>
      </w:r>
      <w:r w:rsidR="003E348D" w:rsidRPr="00A51220">
        <w:t>(2)</w:t>
      </w:r>
      <w:r w:rsidRPr="00A51220">
        <w:tab/>
        <w:t>Each increase is to be calculated based on the salary immediately before the increase.</w:t>
      </w:r>
    </w:p>
    <w:p w:rsidR="00AE485E" w:rsidRPr="00A51220" w:rsidRDefault="00C33468" w:rsidP="00C33468">
      <w:pPr>
        <w:pStyle w:val="subsection"/>
      </w:pPr>
      <w:r w:rsidRPr="00A51220">
        <w:tab/>
        <w:t>(3)</w:t>
      </w:r>
      <w:r w:rsidRPr="00A51220">
        <w:tab/>
      </w:r>
      <w:r w:rsidR="00AE485E" w:rsidRPr="00A51220">
        <w:t>Schedule</w:t>
      </w:r>
      <w:r w:rsidR="00A51220" w:rsidRPr="00A51220">
        <w:t> </w:t>
      </w:r>
      <w:r w:rsidR="00AE485E" w:rsidRPr="00A51220">
        <w:t>1 has effect.</w:t>
      </w:r>
    </w:p>
    <w:p w:rsidR="00AE485E" w:rsidRPr="00A51220" w:rsidRDefault="00AE485E" w:rsidP="00AE485E">
      <w:pPr>
        <w:pStyle w:val="notetext"/>
      </w:pPr>
      <w:r w:rsidRPr="00A51220">
        <w:t>Note:</w:t>
      </w:r>
      <w:r w:rsidRPr="00A51220">
        <w:tab/>
        <w:t>Schedule</w:t>
      </w:r>
      <w:r w:rsidR="00A51220" w:rsidRPr="00A51220">
        <w:t> </w:t>
      </w:r>
      <w:r w:rsidRPr="00A51220">
        <w:t>1 sets out the salaries that are payable to employees</w:t>
      </w:r>
      <w:r w:rsidR="004119CC" w:rsidRPr="00A51220">
        <w:t xml:space="preserve"> under the </w:t>
      </w:r>
      <w:proofErr w:type="spellStart"/>
      <w:r w:rsidR="000B0D92" w:rsidRPr="00A51220">
        <w:t>OPC</w:t>
      </w:r>
      <w:proofErr w:type="spellEnd"/>
      <w:r w:rsidR="000B0D92" w:rsidRPr="00A51220">
        <w:t xml:space="preserve"> </w:t>
      </w:r>
      <w:r w:rsidR="004119CC" w:rsidRPr="00A51220">
        <w:t>Enterprise Agreement, as increased by this Determination.</w:t>
      </w:r>
    </w:p>
    <w:p w:rsidR="00D13823" w:rsidRPr="00A51220" w:rsidRDefault="001D60BE" w:rsidP="00D13823">
      <w:pPr>
        <w:pStyle w:val="ActHead5"/>
      </w:pPr>
      <w:bookmarkStart w:id="9" w:name="_Toc531851866"/>
      <w:r w:rsidRPr="00A51220">
        <w:rPr>
          <w:rStyle w:val="CharSectno"/>
        </w:rPr>
        <w:t>9</w:t>
      </w:r>
      <w:r w:rsidR="00D13823" w:rsidRPr="00A51220">
        <w:t xml:space="preserve">  Allowance increases</w:t>
      </w:r>
      <w:bookmarkEnd w:id="9"/>
    </w:p>
    <w:p w:rsidR="00D13823" w:rsidRPr="00A51220" w:rsidRDefault="00D13823" w:rsidP="00D13823">
      <w:pPr>
        <w:pStyle w:val="subsection"/>
      </w:pPr>
      <w:r w:rsidRPr="00A51220">
        <w:tab/>
      </w:r>
      <w:r w:rsidRPr="00A51220">
        <w:tab/>
        <w:t xml:space="preserve">Employees will receive the following allowances provided for under the </w:t>
      </w:r>
      <w:proofErr w:type="spellStart"/>
      <w:r w:rsidR="000B0D92" w:rsidRPr="00A51220">
        <w:t>OPC</w:t>
      </w:r>
      <w:proofErr w:type="spellEnd"/>
      <w:r w:rsidR="000B0D92" w:rsidRPr="00A51220">
        <w:t xml:space="preserve"> </w:t>
      </w:r>
      <w:r w:rsidRPr="00A51220">
        <w:t>Enterprise Agreement, in the circumstances set out in an Office Procedural Circular, payable from 12</w:t>
      </w:r>
      <w:r w:rsidR="00A51220" w:rsidRPr="00A51220">
        <w:t> </w:t>
      </w:r>
      <w:r w:rsidRPr="00A51220">
        <w:t>May 2019:</w:t>
      </w:r>
    </w:p>
    <w:p w:rsidR="00D13823" w:rsidRPr="00A51220" w:rsidRDefault="00D13823" w:rsidP="00D13823">
      <w:pPr>
        <w:pStyle w:val="paragraph"/>
      </w:pPr>
      <w:r w:rsidRPr="00A51220">
        <w:tab/>
        <w:t>(a)</w:t>
      </w:r>
      <w:r w:rsidRPr="00A51220">
        <w:tab/>
      </w:r>
      <w:r w:rsidR="007B6A87">
        <w:t>f</w:t>
      </w:r>
      <w:r w:rsidRPr="00A51220">
        <w:t>irst aid certificate allowance, $16.85 per week;</w:t>
      </w:r>
    </w:p>
    <w:p w:rsidR="00C33468" w:rsidRDefault="007B6A87" w:rsidP="00D13823">
      <w:pPr>
        <w:pStyle w:val="paragraph"/>
      </w:pPr>
      <w:r>
        <w:tab/>
        <w:t>(b)</w:t>
      </w:r>
      <w:r>
        <w:tab/>
        <w:t>o</w:t>
      </w:r>
      <w:r w:rsidR="00D13823" w:rsidRPr="00A51220">
        <w:t>vertime meal allowance, $33.70</w:t>
      </w:r>
      <w:r w:rsidR="000B0D92" w:rsidRPr="00A51220">
        <w:t xml:space="preserve"> per occasion</w:t>
      </w:r>
      <w:r>
        <w:t>;</w:t>
      </w:r>
    </w:p>
    <w:p w:rsidR="007B6A87" w:rsidRDefault="007B6A87" w:rsidP="00D13823">
      <w:pPr>
        <w:pStyle w:val="paragraph"/>
      </w:pPr>
      <w:r>
        <w:tab/>
        <w:t>(c)</w:t>
      </w:r>
      <w:r>
        <w:tab/>
        <w:t xml:space="preserve">prescription eyewear allowance, </w:t>
      </w:r>
      <w:r w:rsidR="005A7079">
        <w:t xml:space="preserve">currently $530 every 2 years, to be increased in line with CPI to </w:t>
      </w:r>
      <w:r>
        <w:t>$568 every 2 years;</w:t>
      </w:r>
    </w:p>
    <w:p w:rsidR="007B6A87" w:rsidRDefault="007B6A87" w:rsidP="00D13823">
      <w:pPr>
        <w:pStyle w:val="paragraph"/>
      </w:pPr>
      <w:r>
        <w:tab/>
        <w:t>(d)</w:t>
      </w:r>
      <w:r>
        <w:tab/>
        <w:t xml:space="preserve">semi-official telephone allowance, </w:t>
      </w:r>
      <w:r w:rsidR="005A7079">
        <w:t xml:space="preserve">currently $37 per fortnight, to be increased in line with CPI to </w:t>
      </w:r>
      <w:r>
        <w:t>$39 per fortnight.</w:t>
      </w:r>
    </w:p>
    <w:p w:rsidR="00D13823" w:rsidRPr="00A51220" w:rsidRDefault="001D60BE" w:rsidP="00C33468">
      <w:pPr>
        <w:pStyle w:val="ActHead5"/>
      </w:pPr>
      <w:bookmarkStart w:id="10" w:name="_Toc531851867"/>
      <w:r w:rsidRPr="00A51220">
        <w:rPr>
          <w:rStyle w:val="CharSectno"/>
        </w:rPr>
        <w:t>10</w:t>
      </w:r>
      <w:r w:rsidR="00D13823" w:rsidRPr="00A51220">
        <w:t xml:space="preserve">  Entitlements under Commonwealth </w:t>
      </w:r>
      <w:r w:rsidRPr="00A51220">
        <w:t>l</w:t>
      </w:r>
      <w:r w:rsidR="00D13823" w:rsidRPr="00A51220">
        <w:t>aws not affected by this Determination</w:t>
      </w:r>
      <w:bookmarkEnd w:id="10"/>
    </w:p>
    <w:p w:rsidR="00D13823" w:rsidRPr="00A51220" w:rsidRDefault="00D13823" w:rsidP="007E667A">
      <w:pPr>
        <w:pStyle w:val="subsection"/>
      </w:pPr>
      <w:r w:rsidRPr="00A51220">
        <w:tab/>
      </w:r>
      <w:r w:rsidRPr="00A51220">
        <w:tab/>
        <w:t>This Determination operates in conjunction with all relevant Commonwealth Acts (including regulations and instruments made under those Acts).</w:t>
      </w:r>
    </w:p>
    <w:p w:rsidR="00A51220" w:rsidRPr="00A51220" w:rsidRDefault="00A51220" w:rsidP="007B6A87">
      <w:pPr>
        <w:pStyle w:val="subsection"/>
      </w:pPr>
    </w:p>
    <w:p w:rsidR="00A51220" w:rsidRPr="00A51220" w:rsidRDefault="00A51220">
      <w:pPr>
        <w:sectPr w:rsidR="00A51220" w:rsidRPr="00A51220" w:rsidSect="00A51220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20"/>
          <w:docGrid w:linePitch="299"/>
        </w:sectPr>
      </w:pPr>
    </w:p>
    <w:p w:rsidR="00A51220" w:rsidRPr="00A51220" w:rsidRDefault="00A51220" w:rsidP="00A51220">
      <w:pPr>
        <w:pStyle w:val="ActHead1"/>
      </w:pPr>
      <w:bookmarkStart w:id="11" w:name="_Toc531851868"/>
      <w:r w:rsidRPr="00A51220">
        <w:rPr>
          <w:rStyle w:val="CharChapNo"/>
        </w:rPr>
        <w:lastRenderedPageBreak/>
        <w:t>Schedule 1</w:t>
      </w:r>
      <w:r w:rsidRPr="00A51220">
        <w:t>—</w:t>
      </w:r>
      <w:r w:rsidRPr="00A51220">
        <w:rPr>
          <w:rStyle w:val="CharChapText"/>
        </w:rPr>
        <w:t>Salaries</w:t>
      </w:r>
      <w:bookmarkEnd w:id="11"/>
    </w:p>
    <w:p w:rsidR="00A51220" w:rsidRPr="00A51220" w:rsidRDefault="00A51220" w:rsidP="00A51220">
      <w:pPr>
        <w:pStyle w:val="notemargin"/>
      </w:pPr>
      <w:r w:rsidRPr="00A51220">
        <w:t>Note:</w:t>
      </w:r>
      <w:r w:rsidRPr="00A51220">
        <w:tab/>
        <w:t>See subsection 8(3).</w:t>
      </w:r>
    </w:p>
    <w:p w:rsidR="00A51220" w:rsidRPr="00A51220" w:rsidRDefault="00A51220" w:rsidP="00A51220">
      <w:pPr>
        <w:pStyle w:val="ActHead5"/>
      </w:pPr>
      <w:bookmarkStart w:id="12" w:name="_Toc531851869"/>
      <w:r w:rsidRPr="00A51220">
        <w:rPr>
          <w:rStyle w:val="CharSectno"/>
        </w:rPr>
        <w:t>1</w:t>
      </w:r>
      <w:r w:rsidRPr="00A51220">
        <w:t xml:space="preserve">  Salaries</w:t>
      </w:r>
      <w:bookmarkEnd w:id="12"/>
    </w:p>
    <w:p w:rsidR="00A51220" w:rsidRPr="00A51220" w:rsidRDefault="00A51220" w:rsidP="00A51220">
      <w:pPr>
        <w:pStyle w:val="Tabletext"/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629"/>
        <w:gridCol w:w="1629"/>
        <w:gridCol w:w="1528"/>
        <w:gridCol w:w="1528"/>
        <w:gridCol w:w="1559"/>
        <w:gridCol w:w="1591"/>
      </w:tblGrid>
      <w:tr w:rsidR="00C5601F" w:rsidRPr="000B0049" w:rsidTr="004204B0">
        <w:trPr>
          <w:cantSplit/>
          <w:tblHeader/>
        </w:trPr>
        <w:tc>
          <w:tcPr>
            <w:tcW w:w="9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Tabletext"/>
              <w:rPr>
                <w:b/>
              </w:rPr>
            </w:pPr>
            <w:r w:rsidRPr="000B0049">
              <w:rPr>
                <w:b/>
              </w:rPr>
              <w:t xml:space="preserve">Table A—Salaries payable under this </w:t>
            </w:r>
            <w:r>
              <w:rPr>
                <w:b/>
              </w:rPr>
              <w:t>Determination</w:t>
            </w:r>
            <w:r w:rsidRPr="000B0049">
              <w:rPr>
                <w:b/>
              </w:rPr>
              <w:t>—employees other than drafters</w:t>
            </w:r>
          </w:p>
        </w:tc>
      </w:tr>
      <w:tr w:rsidR="00C5601F" w:rsidRPr="000B0049" w:rsidTr="004204B0">
        <w:trPr>
          <w:cantSplit/>
          <w:tblHeader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Tabletext"/>
              <w:rPr>
                <w:b/>
              </w:rPr>
            </w:pPr>
            <w:r w:rsidRPr="000B0049">
              <w:rPr>
                <w:b/>
              </w:rPr>
              <w:t>1. Broadband and classification or local designation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Tabletext"/>
              <w:rPr>
                <w:b/>
              </w:rPr>
            </w:pPr>
            <w:r w:rsidRPr="000B0049">
              <w:rPr>
                <w:b/>
              </w:rPr>
              <w:t>2. Pay points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A9786A">
            <w:pPr>
              <w:pStyle w:val="Tabletext"/>
              <w:rPr>
                <w:b/>
              </w:rPr>
            </w:pPr>
            <w:r w:rsidRPr="000B0049">
              <w:rPr>
                <w:b/>
              </w:rPr>
              <w:t xml:space="preserve">3. </w:t>
            </w:r>
            <w:r w:rsidR="00A9786A">
              <w:rPr>
                <w:b/>
              </w:rPr>
              <w:t>Pre-Determination Salary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Tabletext"/>
              <w:rPr>
                <w:b/>
              </w:rPr>
            </w:pPr>
            <w:r>
              <w:rPr>
                <w:b/>
              </w:rPr>
              <w:t>4</w:t>
            </w:r>
            <w:r w:rsidRPr="000B0049">
              <w:rPr>
                <w:b/>
              </w:rPr>
              <w:t>. Salary from</w:t>
            </w:r>
          </w:p>
          <w:p w:rsidR="00C5601F" w:rsidRPr="000B0049" w:rsidRDefault="00C5601F" w:rsidP="004204B0">
            <w:pPr>
              <w:pStyle w:val="Tabletext"/>
              <w:rPr>
                <w:b/>
              </w:rPr>
            </w:pPr>
            <w:r>
              <w:rPr>
                <w:b/>
              </w:rPr>
              <w:t>12 May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Tabletext"/>
              <w:rPr>
                <w:b/>
              </w:rPr>
            </w:pPr>
            <w:r>
              <w:rPr>
                <w:b/>
              </w:rPr>
              <w:t>5</w:t>
            </w:r>
            <w:r w:rsidRPr="000B0049">
              <w:rPr>
                <w:b/>
              </w:rPr>
              <w:t>. Salary</w:t>
            </w:r>
            <w:r>
              <w:rPr>
                <w:b/>
              </w:rPr>
              <w:t xml:space="preserve"> from</w:t>
            </w:r>
          </w:p>
          <w:p w:rsidR="00C5601F" w:rsidRPr="000B0049" w:rsidRDefault="00C5601F" w:rsidP="004204B0">
            <w:pPr>
              <w:pStyle w:val="Tabletext"/>
              <w:rPr>
                <w:b/>
              </w:rPr>
            </w:pPr>
            <w:r>
              <w:rPr>
                <w:b/>
              </w:rPr>
              <w:t>12 May 2020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Tabletext"/>
              <w:rPr>
                <w:b/>
              </w:rPr>
            </w:pPr>
            <w:r>
              <w:rPr>
                <w:b/>
              </w:rPr>
              <w:t>6</w:t>
            </w:r>
            <w:r w:rsidRPr="000B0049">
              <w:rPr>
                <w:b/>
              </w:rPr>
              <w:t>. Salary</w:t>
            </w:r>
            <w:r>
              <w:rPr>
                <w:b/>
              </w:rPr>
              <w:t xml:space="preserve"> from</w:t>
            </w:r>
          </w:p>
          <w:p w:rsidR="00C5601F" w:rsidRPr="000B0049" w:rsidRDefault="00C5601F" w:rsidP="004204B0">
            <w:pPr>
              <w:pStyle w:val="Tabletext"/>
              <w:rPr>
                <w:b/>
              </w:rPr>
            </w:pPr>
            <w:r>
              <w:rPr>
                <w:b/>
              </w:rPr>
              <w:t>12 May 2021</w:t>
            </w:r>
          </w:p>
        </w:tc>
      </w:tr>
      <w:tr w:rsidR="00C5601F" w:rsidRPr="000B0049" w:rsidTr="004204B0">
        <w:trPr>
          <w:cantSplit/>
        </w:trPr>
        <w:tc>
          <w:tcPr>
            <w:tcW w:w="9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Blocks"/>
              <w:rPr>
                <w:b/>
                <w:snapToGrid w:val="0"/>
                <w:sz w:val="18"/>
                <w:szCs w:val="18"/>
                <w:lang w:eastAsia="en-US"/>
              </w:rPr>
            </w:pPr>
            <w:proofErr w:type="spellStart"/>
            <w:r w:rsidRPr="000B0049">
              <w:rPr>
                <w:b/>
                <w:snapToGrid w:val="0"/>
                <w:sz w:val="18"/>
                <w:szCs w:val="18"/>
                <w:lang w:eastAsia="en-US"/>
              </w:rPr>
              <w:t>OPC</w:t>
            </w:r>
            <w:proofErr w:type="spellEnd"/>
            <w:r w:rsidRPr="000B0049">
              <w:rPr>
                <w:b/>
                <w:snapToGrid w:val="0"/>
                <w:sz w:val="18"/>
                <w:szCs w:val="18"/>
                <w:lang w:eastAsia="en-US"/>
              </w:rPr>
              <w:t xml:space="preserve"> Broadband A</w:t>
            </w:r>
          </w:p>
        </w:tc>
      </w:tr>
      <w:tr w:rsidR="00C5601F" w:rsidRPr="000B0049" w:rsidTr="004204B0">
        <w:trPr>
          <w:cantSplit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 Level 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APS1.1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APS1.2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APS1.3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APS1.4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46,493</w:t>
            </w:r>
          </w:p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48,051</w:t>
            </w:r>
          </w:p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49,353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51,382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47,423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49,012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50,340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52,410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48,371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49,992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51,347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53,458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49,339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50,992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52,374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54,527</w:t>
            </w:r>
          </w:p>
        </w:tc>
      </w:tr>
      <w:tr w:rsidR="00C5601F" w:rsidRPr="000B0049" w:rsidTr="004204B0">
        <w:trPr>
          <w:cantSplit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 Level 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APS2.1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APS2.2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APS2.3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APS2.4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APS2.5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52,613</w:t>
            </w:r>
          </w:p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54,062</w:t>
            </w:r>
          </w:p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55,483</w:t>
            </w:r>
          </w:p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56,923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58,347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53,665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55,143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56,593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58,061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59,514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54,739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56,246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57,725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59,223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60,704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55,833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57,371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58,879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60,407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61,918</w:t>
            </w:r>
          </w:p>
        </w:tc>
      </w:tr>
      <w:tr w:rsidR="00C5601F" w:rsidRPr="000B0049" w:rsidTr="004204B0">
        <w:trPr>
          <w:cantSplit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 xml:space="preserve">APS Level 3 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APS3.1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APS3.2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APS3.3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APS3.4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59,928</w:t>
            </w:r>
          </w:p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61,486</w:t>
            </w:r>
          </w:p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63,048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64,682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61,127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62,716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64,309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65,976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62,349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63,970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65,595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67,295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63,596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65,249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66,907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68,641</w:t>
            </w:r>
          </w:p>
        </w:tc>
      </w:tr>
      <w:tr w:rsidR="00C5601F" w:rsidRPr="000B0049" w:rsidTr="004204B0">
        <w:trPr>
          <w:cantSplit/>
        </w:trPr>
        <w:tc>
          <w:tcPr>
            <w:tcW w:w="9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Blocks"/>
              <w:rPr>
                <w:b/>
                <w:snapToGrid w:val="0"/>
                <w:sz w:val="18"/>
                <w:szCs w:val="18"/>
                <w:lang w:eastAsia="en-US"/>
              </w:rPr>
            </w:pPr>
            <w:proofErr w:type="spellStart"/>
            <w:r w:rsidRPr="000B0049">
              <w:rPr>
                <w:b/>
                <w:snapToGrid w:val="0"/>
                <w:sz w:val="18"/>
                <w:szCs w:val="18"/>
                <w:lang w:eastAsia="en-US"/>
              </w:rPr>
              <w:t>OPC</w:t>
            </w:r>
            <w:proofErr w:type="spellEnd"/>
            <w:r w:rsidRPr="000B0049">
              <w:rPr>
                <w:b/>
                <w:snapToGrid w:val="0"/>
                <w:sz w:val="18"/>
                <w:szCs w:val="18"/>
                <w:lang w:eastAsia="en-US"/>
              </w:rPr>
              <w:t xml:space="preserve"> Broadband B</w:t>
            </w:r>
          </w:p>
        </w:tc>
      </w:tr>
      <w:tr w:rsidR="00C5601F" w:rsidRPr="000B0049" w:rsidTr="004204B0">
        <w:trPr>
          <w:cantSplit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 Level 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APS4.1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APS4.2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APS4.3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APS4.4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66,791</w:t>
            </w:r>
          </w:p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68,916</w:t>
            </w:r>
          </w:p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70,708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72,521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68,127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70,294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72,122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73,971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69,489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71,700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73,565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75,451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70,879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73,134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75,036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76,960</w:t>
            </w:r>
          </w:p>
        </w:tc>
      </w:tr>
      <w:tr w:rsidR="00C5601F" w:rsidRPr="000B0049" w:rsidTr="004204B0">
        <w:trPr>
          <w:cantSplit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 Level 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APS5.1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APS5.2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APS5.3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74,496</w:t>
            </w:r>
          </w:p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76,834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78,998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75,986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78,371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80,578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77,506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79,938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82,190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79,056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81,537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83,833</w:t>
            </w:r>
          </w:p>
        </w:tc>
      </w:tr>
      <w:tr w:rsidR="00C5601F" w:rsidRPr="000B0049" w:rsidTr="004204B0">
        <w:trPr>
          <w:cantSplit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 Level 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APS6.1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APS6.2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APS6.3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APS6.4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APS6.5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80,463</w:t>
            </w:r>
          </w:p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82,466</w:t>
            </w:r>
          </w:p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84,723</w:t>
            </w:r>
          </w:p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88,983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92,429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82,072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84,115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86,417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90,763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94,278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83,714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85,798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88,146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92,578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96,163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85,388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87,514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89,909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94,429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98,086</w:t>
            </w:r>
          </w:p>
        </w:tc>
      </w:tr>
      <w:tr w:rsidR="00C5601F" w:rsidRPr="000B0049" w:rsidTr="004204B0">
        <w:trPr>
          <w:cantSplit/>
        </w:trPr>
        <w:tc>
          <w:tcPr>
            <w:tcW w:w="9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Blocks"/>
              <w:rPr>
                <w:b/>
                <w:snapToGrid w:val="0"/>
                <w:sz w:val="18"/>
                <w:szCs w:val="18"/>
                <w:lang w:eastAsia="en-US"/>
              </w:rPr>
            </w:pPr>
          </w:p>
        </w:tc>
      </w:tr>
      <w:tr w:rsidR="00C5601F" w:rsidRPr="000B0049" w:rsidTr="004204B0">
        <w:trPr>
          <w:cantSplit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Executive Level 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E1.1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E1.2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E1.3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E1.4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102,251</w:t>
            </w:r>
          </w:p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110,484</w:t>
            </w:r>
          </w:p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117,619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124,159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104,296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112,694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119,971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126,642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106,382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114,948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122,371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129,175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108,510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117,247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124,818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131,759</w:t>
            </w:r>
          </w:p>
        </w:tc>
      </w:tr>
      <w:tr w:rsidR="00C5601F" w:rsidRPr="000B0049" w:rsidTr="004204B0">
        <w:trPr>
          <w:cantSplit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Executive Level 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E2.1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E2.2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E2.3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E2.4</w:t>
            </w:r>
          </w:p>
          <w:p w:rsidR="00C5601F" w:rsidRPr="000B0049" w:rsidRDefault="00C5601F" w:rsidP="004204B0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E2.5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117,619</w:t>
            </w:r>
          </w:p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124,159</w:t>
            </w:r>
          </w:p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133,529</w:t>
            </w:r>
          </w:p>
          <w:p w:rsidR="00C5601F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138,039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141,602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119,971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126,642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136,200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140,800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144,434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122,371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129,175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138,924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143,616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147,323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124,818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131,759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141,702</w:t>
            </w:r>
          </w:p>
          <w:p w:rsidR="00C5601F" w:rsidRPr="00F91B8C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146,488</w:t>
            </w:r>
          </w:p>
          <w:p w:rsidR="00C5601F" w:rsidRPr="000B0049" w:rsidRDefault="00C5601F" w:rsidP="004204B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150,269</w:t>
            </w:r>
          </w:p>
        </w:tc>
      </w:tr>
    </w:tbl>
    <w:p w:rsidR="00A51220" w:rsidRPr="00A51220" w:rsidRDefault="00A51220" w:rsidP="00A51220">
      <w:pPr>
        <w:pStyle w:val="subsection"/>
      </w:pPr>
      <w:r w:rsidRPr="00A51220">
        <w:br w:type="page"/>
      </w:r>
    </w:p>
    <w:p w:rsidR="00A51220" w:rsidRPr="00A51220" w:rsidRDefault="00A51220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629"/>
        <w:gridCol w:w="1598"/>
        <w:gridCol w:w="1559"/>
        <w:gridCol w:w="1559"/>
        <w:gridCol w:w="1559"/>
        <w:gridCol w:w="1560"/>
      </w:tblGrid>
      <w:tr w:rsidR="00215A22" w:rsidRPr="000B0049" w:rsidTr="008B235F">
        <w:trPr>
          <w:cantSplit/>
          <w:tblHeader/>
        </w:trPr>
        <w:tc>
          <w:tcPr>
            <w:tcW w:w="9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22" w:rsidRPr="000B0049" w:rsidRDefault="00215A22" w:rsidP="008B235F">
            <w:pPr>
              <w:pStyle w:val="Tabletext"/>
              <w:rPr>
                <w:b/>
              </w:rPr>
            </w:pPr>
            <w:r w:rsidRPr="000B0049">
              <w:rPr>
                <w:b/>
              </w:rPr>
              <w:t xml:space="preserve">Table B—Salaries payable under this </w:t>
            </w:r>
            <w:r>
              <w:rPr>
                <w:b/>
              </w:rPr>
              <w:t>Determination</w:t>
            </w:r>
            <w:r w:rsidRPr="000B0049">
              <w:rPr>
                <w:b/>
              </w:rPr>
              <w:t>—drafters</w:t>
            </w:r>
          </w:p>
        </w:tc>
      </w:tr>
      <w:tr w:rsidR="00215A22" w:rsidRPr="000B0049" w:rsidTr="008B235F">
        <w:trPr>
          <w:cantSplit/>
          <w:tblHeader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22" w:rsidRPr="000B0049" w:rsidRDefault="00215A22" w:rsidP="008B235F">
            <w:pPr>
              <w:pStyle w:val="Tabletext"/>
              <w:rPr>
                <w:b/>
              </w:rPr>
            </w:pPr>
            <w:r w:rsidRPr="000B0049">
              <w:rPr>
                <w:b/>
              </w:rPr>
              <w:t>1. Classification or local designation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22" w:rsidRPr="000B0049" w:rsidRDefault="00215A22" w:rsidP="008B235F">
            <w:pPr>
              <w:pStyle w:val="Tabletext"/>
              <w:rPr>
                <w:b/>
              </w:rPr>
            </w:pPr>
            <w:r w:rsidRPr="000B0049">
              <w:rPr>
                <w:b/>
              </w:rPr>
              <w:t>2. Pay points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22" w:rsidRPr="000B0049" w:rsidRDefault="00215A22" w:rsidP="00A9786A">
            <w:pPr>
              <w:pStyle w:val="Tabletext"/>
              <w:rPr>
                <w:b/>
              </w:rPr>
            </w:pPr>
            <w:r w:rsidRPr="000B0049">
              <w:rPr>
                <w:b/>
              </w:rPr>
              <w:t xml:space="preserve">3. </w:t>
            </w:r>
            <w:r w:rsidR="00A9786A">
              <w:rPr>
                <w:b/>
              </w:rPr>
              <w:t>Pre-Determination Sa</w:t>
            </w:r>
            <w:r w:rsidRPr="000B0049">
              <w:rPr>
                <w:b/>
              </w:rPr>
              <w:t>lary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22" w:rsidRPr="00F91B8C" w:rsidRDefault="00215A22" w:rsidP="008B235F">
            <w:pPr>
              <w:pStyle w:val="Tabletext"/>
              <w:rPr>
                <w:b/>
              </w:rPr>
            </w:pPr>
            <w:r w:rsidRPr="00F91B8C">
              <w:rPr>
                <w:b/>
              </w:rPr>
              <w:t>3. Salary from</w:t>
            </w:r>
          </w:p>
          <w:p w:rsidR="00215A22" w:rsidRPr="000B0049" w:rsidRDefault="00215A22" w:rsidP="008B235F">
            <w:pPr>
              <w:pStyle w:val="Tabletext"/>
              <w:rPr>
                <w:b/>
              </w:rPr>
            </w:pPr>
            <w:r w:rsidRPr="00F91B8C">
              <w:rPr>
                <w:b/>
              </w:rPr>
              <w:t>12 May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A22" w:rsidRPr="00F91B8C" w:rsidRDefault="00215A22" w:rsidP="008B235F">
            <w:pPr>
              <w:pStyle w:val="Tabletext"/>
              <w:rPr>
                <w:b/>
              </w:rPr>
            </w:pPr>
            <w:r w:rsidRPr="00F91B8C">
              <w:rPr>
                <w:b/>
              </w:rPr>
              <w:t>4. Salary from</w:t>
            </w:r>
          </w:p>
          <w:p w:rsidR="00215A22" w:rsidRPr="000B0049" w:rsidRDefault="00215A22" w:rsidP="008B235F">
            <w:pPr>
              <w:pStyle w:val="Tabletext"/>
              <w:rPr>
                <w:b/>
              </w:rPr>
            </w:pPr>
            <w:r w:rsidRPr="00F91B8C">
              <w:rPr>
                <w:b/>
              </w:rPr>
              <w:t>12 May 2020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A22" w:rsidRPr="00F91B8C" w:rsidRDefault="00215A22" w:rsidP="008B235F">
            <w:pPr>
              <w:pStyle w:val="Tabletext"/>
              <w:rPr>
                <w:b/>
              </w:rPr>
            </w:pPr>
            <w:r w:rsidRPr="00F91B8C">
              <w:rPr>
                <w:b/>
              </w:rPr>
              <w:t>5. Salary from</w:t>
            </w:r>
          </w:p>
          <w:p w:rsidR="00215A22" w:rsidRPr="000B0049" w:rsidRDefault="00215A22" w:rsidP="008B235F">
            <w:pPr>
              <w:pStyle w:val="Tabletext"/>
              <w:rPr>
                <w:b/>
              </w:rPr>
            </w:pPr>
            <w:r w:rsidRPr="00F91B8C">
              <w:rPr>
                <w:b/>
              </w:rPr>
              <w:t>12 May 2021</w:t>
            </w:r>
          </w:p>
        </w:tc>
      </w:tr>
      <w:tr w:rsidR="00215A22" w:rsidRPr="000B0049" w:rsidTr="008B235F">
        <w:trPr>
          <w:cantSplit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22" w:rsidRPr="000B0049" w:rsidRDefault="00215A22" w:rsidP="008B235F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Assistant Parliamentary Counsel Grade 1 (</w:t>
            </w:r>
            <w:r w:rsidRPr="000B0049">
              <w:rPr>
                <w:b/>
                <w:i/>
                <w:sz w:val="18"/>
              </w:rPr>
              <w:t>APC 1</w:t>
            </w:r>
            <w:r w:rsidRPr="000B0049">
              <w:rPr>
                <w:sz w:val="18"/>
              </w:rPr>
              <w:t>)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22" w:rsidRPr="000B0049" w:rsidRDefault="00215A22" w:rsidP="008B235F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APC1.1 (APS 3.3)</w:t>
            </w:r>
          </w:p>
          <w:p w:rsidR="00215A22" w:rsidRPr="000B0049" w:rsidRDefault="00215A22" w:rsidP="008B235F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APC1.2 (APS 4.3)</w:t>
            </w:r>
          </w:p>
          <w:p w:rsidR="00215A22" w:rsidRPr="000B0049" w:rsidRDefault="00215A22" w:rsidP="008B235F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APC1.3 (APS 5.2)</w:t>
            </w:r>
          </w:p>
          <w:p w:rsidR="00215A22" w:rsidRPr="000B0049" w:rsidRDefault="00215A22" w:rsidP="008B235F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APC1.4 (APS 6.1)</w:t>
            </w:r>
          </w:p>
          <w:p w:rsidR="00215A22" w:rsidRPr="000B0049" w:rsidRDefault="00215A22" w:rsidP="008B235F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APC1.5 (APS 6.3)</w:t>
            </w:r>
          </w:p>
          <w:p w:rsidR="00215A22" w:rsidRPr="000B0049" w:rsidRDefault="00215A22" w:rsidP="008B235F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APC1.6 (APS 6.5)</w:t>
            </w:r>
          </w:p>
          <w:p w:rsidR="00215A22" w:rsidRPr="000B0049" w:rsidRDefault="00215A22" w:rsidP="008B235F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APC1.7 (APS 6.6)</w:t>
            </w:r>
          </w:p>
          <w:p w:rsidR="00215A22" w:rsidRPr="000B0049" w:rsidRDefault="00215A22" w:rsidP="008B235F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APC1.8 (APS 6.7)</w:t>
            </w:r>
          </w:p>
          <w:p w:rsidR="00215A22" w:rsidRPr="000B0049" w:rsidRDefault="00215A22" w:rsidP="008B235F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APC1.9 (APS 6.8)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22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63,048</w:t>
            </w:r>
          </w:p>
          <w:p w:rsidR="00215A22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70,708</w:t>
            </w:r>
          </w:p>
          <w:p w:rsidR="00215A22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76,834</w:t>
            </w:r>
          </w:p>
          <w:p w:rsidR="00215A22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80,463</w:t>
            </w:r>
          </w:p>
          <w:p w:rsidR="00215A22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84,723</w:t>
            </w:r>
          </w:p>
          <w:p w:rsidR="00215A22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92,429</w:t>
            </w:r>
          </w:p>
          <w:p w:rsidR="00215A22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102,251</w:t>
            </w:r>
          </w:p>
          <w:p w:rsidR="00215A22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110,484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117,619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64,309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72,122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78,371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82,072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86,417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94,278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104,296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112,694</w:t>
            </w:r>
          </w:p>
          <w:p w:rsidR="00215A22" w:rsidRPr="000B0049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119,971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65,595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73,565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79,938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83,714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88,146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96,163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106,382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114,948</w:t>
            </w:r>
          </w:p>
          <w:p w:rsidR="00215A22" w:rsidRPr="000B0049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122,371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66,907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75,036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81,537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85,388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89,909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98,086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108,510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117,247</w:t>
            </w:r>
          </w:p>
          <w:p w:rsidR="00215A22" w:rsidRPr="000B0049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124,818</w:t>
            </w:r>
          </w:p>
        </w:tc>
      </w:tr>
      <w:tr w:rsidR="00215A22" w:rsidRPr="000B0049" w:rsidTr="008B235F">
        <w:trPr>
          <w:cantSplit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22" w:rsidRPr="000B0049" w:rsidRDefault="00215A22" w:rsidP="008B235F">
            <w:pPr>
              <w:pStyle w:val="Blocks"/>
              <w:rPr>
                <w:sz w:val="18"/>
                <w:szCs w:val="18"/>
              </w:rPr>
            </w:pPr>
            <w:r w:rsidRPr="000B0049">
              <w:rPr>
                <w:sz w:val="18"/>
                <w:szCs w:val="18"/>
              </w:rPr>
              <w:t>Assistant Parliamentary Counsel Grade 2 (</w:t>
            </w:r>
            <w:r w:rsidRPr="000B0049">
              <w:rPr>
                <w:b/>
                <w:i/>
                <w:sz w:val="18"/>
                <w:szCs w:val="18"/>
              </w:rPr>
              <w:t>APC 2</w:t>
            </w:r>
            <w:r w:rsidRPr="000B0049">
              <w:rPr>
                <w:sz w:val="18"/>
                <w:szCs w:val="18"/>
              </w:rPr>
              <w:t>)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5A22" w:rsidRPr="000B0049" w:rsidRDefault="00215A22" w:rsidP="008B235F">
            <w:pPr>
              <w:pStyle w:val="Blocks"/>
              <w:rPr>
                <w:sz w:val="18"/>
                <w:szCs w:val="18"/>
              </w:rPr>
            </w:pPr>
            <w:r w:rsidRPr="000B0049">
              <w:rPr>
                <w:sz w:val="18"/>
                <w:szCs w:val="18"/>
              </w:rPr>
              <w:t>APC2.1 (E1.1)</w:t>
            </w:r>
          </w:p>
          <w:p w:rsidR="00215A22" w:rsidRPr="000B0049" w:rsidRDefault="00215A22" w:rsidP="008B235F">
            <w:pPr>
              <w:pStyle w:val="Blocks"/>
              <w:rPr>
                <w:sz w:val="18"/>
                <w:szCs w:val="18"/>
              </w:rPr>
            </w:pPr>
            <w:r w:rsidRPr="000B0049">
              <w:rPr>
                <w:sz w:val="18"/>
                <w:szCs w:val="18"/>
              </w:rPr>
              <w:t>APC2.2 (E1.2)</w:t>
            </w:r>
          </w:p>
          <w:p w:rsidR="00215A22" w:rsidRPr="000B0049" w:rsidRDefault="00215A22" w:rsidP="008B235F">
            <w:pPr>
              <w:pStyle w:val="Blocks"/>
              <w:rPr>
                <w:sz w:val="18"/>
                <w:szCs w:val="18"/>
              </w:rPr>
            </w:pPr>
            <w:r w:rsidRPr="000B0049">
              <w:rPr>
                <w:sz w:val="18"/>
                <w:szCs w:val="18"/>
              </w:rPr>
              <w:t>APC2.3 (E1.3)</w:t>
            </w:r>
          </w:p>
          <w:p w:rsidR="00215A22" w:rsidRPr="000B0049" w:rsidRDefault="00215A22" w:rsidP="008B235F">
            <w:pPr>
              <w:pStyle w:val="Blocks"/>
              <w:rPr>
                <w:sz w:val="18"/>
                <w:szCs w:val="18"/>
              </w:rPr>
            </w:pPr>
            <w:r w:rsidRPr="000B0049">
              <w:rPr>
                <w:sz w:val="18"/>
                <w:szCs w:val="18"/>
              </w:rPr>
              <w:t>APC2.4 (E1.4)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22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102,251</w:t>
            </w:r>
          </w:p>
          <w:p w:rsidR="00215A22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110,484</w:t>
            </w:r>
          </w:p>
          <w:p w:rsidR="00215A22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117,619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124,159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104,296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112,694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119,971</w:t>
            </w:r>
          </w:p>
          <w:p w:rsidR="00215A22" w:rsidRPr="000B0049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126,642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106,382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114,948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122,371</w:t>
            </w:r>
          </w:p>
          <w:p w:rsidR="00215A22" w:rsidRPr="000B0049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129,175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108,510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117,247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124,818</w:t>
            </w:r>
          </w:p>
          <w:p w:rsidR="00215A22" w:rsidRPr="000B0049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131,759</w:t>
            </w:r>
          </w:p>
        </w:tc>
      </w:tr>
      <w:tr w:rsidR="00215A22" w:rsidRPr="000B0049" w:rsidTr="008B235F">
        <w:trPr>
          <w:cantSplit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22" w:rsidRPr="000B0049" w:rsidRDefault="00215A22" w:rsidP="008B235F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Assistant Parliamentary Counsel Grade 3 (</w:t>
            </w:r>
            <w:r w:rsidRPr="000B0049">
              <w:rPr>
                <w:b/>
                <w:i/>
                <w:sz w:val="18"/>
              </w:rPr>
              <w:t>APC 3</w:t>
            </w:r>
            <w:r w:rsidRPr="000B0049">
              <w:rPr>
                <w:sz w:val="18"/>
              </w:rP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5A22" w:rsidRPr="000B0049" w:rsidRDefault="00215A22" w:rsidP="008B235F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APC3.1 (E2.1)</w:t>
            </w:r>
          </w:p>
          <w:p w:rsidR="00215A22" w:rsidRPr="000B0049" w:rsidRDefault="00215A22" w:rsidP="008B235F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APC3.2 (E2.2)</w:t>
            </w:r>
          </w:p>
          <w:p w:rsidR="00215A22" w:rsidRPr="000B0049" w:rsidRDefault="00215A22" w:rsidP="008B235F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APC3.3 (E2.3)</w:t>
            </w:r>
          </w:p>
          <w:p w:rsidR="00215A22" w:rsidRPr="000B0049" w:rsidRDefault="00215A22" w:rsidP="008B235F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APC3.4 (E2.4)</w:t>
            </w:r>
          </w:p>
          <w:p w:rsidR="00215A22" w:rsidRPr="000B0049" w:rsidRDefault="00215A22" w:rsidP="008B235F">
            <w:pPr>
              <w:pStyle w:val="Blocks"/>
              <w:rPr>
                <w:sz w:val="18"/>
              </w:rPr>
            </w:pPr>
            <w:r w:rsidRPr="000B0049">
              <w:rPr>
                <w:sz w:val="18"/>
              </w:rPr>
              <w:t>APC3.5 (E2.5)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22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117,619</w:t>
            </w:r>
          </w:p>
          <w:p w:rsidR="00215A22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124,159</w:t>
            </w:r>
          </w:p>
          <w:p w:rsidR="00215A22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133,529</w:t>
            </w:r>
          </w:p>
          <w:p w:rsidR="00215A22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138,039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141,602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119,971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126,642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136,200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140,800</w:t>
            </w:r>
          </w:p>
          <w:p w:rsidR="00215A22" w:rsidRPr="000B0049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144,434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122,371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129,175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138,924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143,616</w:t>
            </w:r>
          </w:p>
          <w:p w:rsidR="00215A22" w:rsidRPr="000B0049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147,323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124,818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131,759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141,702</w:t>
            </w:r>
          </w:p>
          <w:p w:rsidR="00215A22" w:rsidRPr="00F91B8C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146,488</w:t>
            </w:r>
          </w:p>
          <w:p w:rsidR="00215A22" w:rsidRPr="000B0049" w:rsidRDefault="00215A22" w:rsidP="008B235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B8C">
              <w:rPr>
                <w:rFonts w:ascii="Arial" w:hAnsi="Arial" w:cs="Arial"/>
                <w:sz w:val="18"/>
                <w:szCs w:val="18"/>
              </w:rPr>
              <w:t>150,269</w:t>
            </w:r>
          </w:p>
        </w:tc>
      </w:tr>
    </w:tbl>
    <w:p w:rsidR="00A51220" w:rsidRDefault="00A51220"/>
    <w:p w:rsidR="00215A22" w:rsidRDefault="00215A22"/>
    <w:p w:rsidR="00215A22" w:rsidRPr="00A51220" w:rsidRDefault="00215A22">
      <w:pPr>
        <w:sectPr w:rsidR="00215A22" w:rsidRPr="00A51220" w:rsidSect="00A5122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A51220" w:rsidRPr="00A51220" w:rsidRDefault="00A51220" w:rsidP="007E667A">
      <w:pPr>
        <w:pStyle w:val="subsection"/>
      </w:pPr>
    </w:p>
    <w:p w:rsidR="00C33468" w:rsidRPr="00A51220" w:rsidRDefault="00C33468" w:rsidP="00C33468">
      <w:pPr>
        <w:pStyle w:val="subsection"/>
        <w:ind w:left="0" w:firstLine="0"/>
        <w:rPr>
          <w:b/>
        </w:rPr>
      </w:pPr>
    </w:p>
    <w:sectPr w:rsidR="00C33468" w:rsidRPr="00A51220" w:rsidSect="00A5122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87" w:rsidRDefault="007B6A87" w:rsidP="00715914">
      <w:pPr>
        <w:spacing w:line="240" w:lineRule="auto"/>
      </w:pPr>
      <w:r>
        <w:separator/>
      </w:r>
    </w:p>
  </w:endnote>
  <w:endnote w:type="continuationSeparator" w:id="0">
    <w:p w:rsidR="007B6A87" w:rsidRDefault="007B6A8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7B6A87" w:rsidTr="007B6A87">
      <w:tc>
        <w:tcPr>
          <w:tcW w:w="8472" w:type="dxa"/>
        </w:tcPr>
        <w:p w:rsidR="007B6A87" w:rsidRDefault="00B42770" w:rsidP="00A51220">
          <w:pPr>
            <w:spacing w:before="120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I18KQ154.v07.docx</w:t>
          </w:r>
          <w:r w:rsidR="007B6A87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12/12/2018 2:12 PM</w:t>
          </w:r>
        </w:p>
      </w:tc>
    </w:tr>
  </w:tbl>
  <w:p w:rsidR="007B6A87" w:rsidRPr="007500C8" w:rsidRDefault="007B6A87" w:rsidP="00335BC6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D1021D" w:rsidRDefault="007B6A87" w:rsidP="00A5122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B6A87" w:rsidTr="007B6A8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4DF">
            <w:rPr>
              <w:i/>
              <w:sz w:val="18"/>
            </w:rPr>
            <w:t>Public Service (Subsection 24(1)—</w:t>
          </w:r>
          <w:proofErr w:type="spellStart"/>
          <w:r w:rsidR="00A274DF">
            <w:rPr>
              <w:i/>
              <w:sz w:val="18"/>
            </w:rPr>
            <w:t>OPC</w:t>
          </w:r>
          <w:proofErr w:type="spellEnd"/>
          <w:r w:rsidR="00A274DF">
            <w:rPr>
              <w:i/>
              <w:sz w:val="18"/>
            </w:rPr>
            <w:t xml:space="preserve"> Non-SES Employees)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74D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B6A87" w:rsidTr="007B6A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B6A87" w:rsidRDefault="007B6A87" w:rsidP="007B6A87">
          <w:pPr>
            <w:rPr>
              <w:sz w:val="18"/>
            </w:rPr>
          </w:pPr>
        </w:p>
      </w:tc>
    </w:tr>
  </w:tbl>
  <w:p w:rsidR="007B6A87" w:rsidRPr="00D1021D" w:rsidRDefault="007B6A87" w:rsidP="007B6A87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Default="007B6A87">
    <w:pPr>
      <w:pBdr>
        <w:top w:val="single" w:sz="6" w:space="1" w:color="auto"/>
      </w:pBdr>
      <w:rPr>
        <w:sz w:val="18"/>
      </w:rPr>
    </w:pPr>
  </w:p>
  <w:p w:rsidR="007B6A87" w:rsidRDefault="007B6A87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A274DF">
      <w:rPr>
        <w:i/>
        <w:noProof/>
        <w:sz w:val="18"/>
      </w:rPr>
      <w:t>Public Service (Subsection 24(1)—OPC Non-SES Employees) Determination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A274DF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A274DF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7B6A87" w:rsidRDefault="00B42770">
    <w:pPr>
      <w:rPr>
        <w:i/>
        <w:sz w:val="18"/>
      </w:rPr>
    </w:pPr>
    <w:r>
      <w:rPr>
        <w:i/>
        <w:noProof/>
        <w:sz w:val="18"/>
      </w:rPr>
      <w:t>I18KQ154.v07.docx</w:t>
    </w:r>
    <w:r w:rsidR="007B6A87">
      <w:rPr>
        <w:i/>
        <w:sz w:val="18"/>
      </w:rPr>
      <w:t xml:space="preserve"> </w:t>
    </w:r>
    <w:r>
      <w:rPr>
        <w:i/>
        <w:noProof/>
        <w:sz w:val="18"/>
      </w:rPr>
      <w:t>12/12/2018 2:12 PM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E33C1C" w:rsidRDefault="007B6A87" w:rsidP="00A5122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B6A8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74D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4DF">
            <w:rPr>
              <w:i/>
              <w:sz w:val="18"/>
            </w:rPr>
            <w:t>Public Service (Subsection 24(1)—</w:t>
          </w:r>
          <w:proofErr w:type="spellStart"/>
          <w:r w:rsidR="00A274DF">
            <w:rPr>
              <w:i/>
              <w:sz w:val="18"/>
            </w:rPr>
            <w:t>OPC</w:t>
          </w:r>
          <w:proofErr w:type="spellEnd"/>
          <w:r w:rsidR="00A274DF">
            <w:rPr>
              <w:i/>
              <w:sz w:val="18"/>
            </w:rPr>
            <w:t xml:space="preserve"> Non-SES Employees)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jc w:val="right"/>
            <w:rPr>
              <w:sz w:val="18"/>
            </w:rPr>
          </w:pPr>
        </w:p>
      </w:tc>
    </w:tr>
    <w:tr w:rsidR="007B6A8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B6A87" w:rsidRDefault="00B42770" w:rsidP="007B6A87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I18KQ154.v07.docx</w:t>
          </w:r>
          <w:r w:rsidR="007B6A87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12/12/2018 2:12 PM</w:t>
          </w:r>
        </w:p>
      </w:tc>
    </w:tr>
  </w:tbl>
  <w:p w:rsidR="007B6A87" w:rsidRPr="00ED79B6" w:rsidRDefault="007B6A87" w:rsidP="007500C8">
    <w:pPr>
      <w:rPr>
        <w:i/>
        <w:sz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E33C1C" w:rsidRDefault="007B6A87" w:rsidP="00A5122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B6A87" w:rsidTr="007B6A8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4DF">
            <w:rPr>
              <w:i/>
              <w:sz w:val="18"/>
            </w:rPr>
            <w:t>Public Service (Subsection 24(1)—</w:t>
          </w:r>
          <w:proofErr w:type="spellStart"/>
          <w:r w:rsidR="00A274DF">
            <w:rPr>
              <w:i/>
              <w:sz w:val="18"/>
            </w:rPr>
            <w:t>OPC</w:t>
          </w:r>
          <w:proofErr w:type="spellEnd"/>
          <w:r w:rsidR="00A274DF">
            <w:rPr>
              <w:i/>
              <w:sz w:val="18"/>
            </w:rPr>
            <w:t xml:space="preserve"> Non-SES Employees)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74D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B6A87" w:rsidTr="007B6A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B6A87" w:rsidRDefault="00B42770" w:rsidP="007B6A87">
          <w:pPr>
            <w:rPr>
              <w:sz w:val="18"/>
            </w:rPr>
          </w:pPr>
          <w:r>
            <w:rPr>
              <w:i/>
              <w:noProof/>
              <w:sz w:val="18"/>
            </w:rPr>
            <w:t>I18KQ154.v07.docx</w:t>
          </w:r>
          <w:r w:rsidR="007B6A87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12/12/2018 2:12 PM</w:t>
          </w:r>
        </w:p>
      </w:tc>
    </w:tr>
  </w:tbl>
  <w:p w:rsidR="007B6A87" w:rsidRPr="00ED79B6" w:rsidRDefault="007B6A87" w:rsidP="00472DBE">
    <w:pPr>
      <w:rPr>
        <w:i/>
        <w:sz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E33C1C" w:rsidRDefault="007B6A87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B6A8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4DF">
            <w:rPr>
              <w:i/>
              <w:sz w:val="18"/>
            </w:rPr>
            <w:t>Public Service (Subsection 24(1)—</w:t>
          </w:r>
          <w:proofErr w:type="spellStart"/>
          <w:r w:rsidR="00A274DF">
            <w:rPr>
              <w:i/>
              <w:sz w:val="18"/>
            </w:rPr>
            <w:t>OPC</w:t>
          </w:r>
          <w:proofErr w:type="spellEnd"/>
          <w:r w:rsidR="00A274DF">
            <w:rPr>
              <w:i/>
              <w:sz w:val="18"/>
            </w:rPr>
            <w:t xml:space="preserve"> Non-SES Employees)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74D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B6A8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B6A87" w:rsidRDefault="00B42770" w:rsidP="007B6A87">
          <w:pPr>
            <w:rPr>
              <w:sz w:val="18"/>
            </w:rPr>
          </w:pPr>
          <w:r>
            <w:rPr>
              <w:i/>
              <w:noProof/>
              <w:sz w:val="18"/>
            </w:rPr>
            <w:t>I18KQ154.v07.docx</w:t>
          </w:r>
          <w:r w:rsidR="007B6A87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12/12/2018 2:12 PM</w:t>
          </w:r>
        </w:p>
      </w:tc>
    </w:tr>
  </w:tbl>
  <w:p w:rsidR="007B6A87" w:rsidRPr="00ED79B6" w:rsidRDefault="007B6A8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Default="007B6A87" w:rsidP="00A51220">
    <w:pPr>
      <w:pStyle w:val="Footer"/>
      <w:spacing w:before="120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7B6A87" w:rsidTr="007B6A87">
      <w:tc>
        <w:tcPr>
          <w:tcW w:w="8472" w:type="dxa"/>
        </w:tcPr>
        <w:p w:rsidR="007B6A87" w:rsidRDefault="007B6A87" w:rsidP="007B6A87">
          <w:pPr>
            <w:rPr>
              <w:sz w:val="18"/>
            </w:rPr>
          </w:pPr>
        </w:p>
      </w:tc>
    </w:tr>
  </w:tbl>
  <w:p w:rsidR="007B6A87" w:rsidRPr="007500C8" w:rsidRDefault="007B6A87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ED79B6" w:rsidRDefault="007B6A87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E33C1C" w:rsidRDefault="007B6A87" w:rsidP="00A5122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B6A8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74D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4DF">
            <w:rPr>
              <w:i/>
              <w:sz w:val="18"/>
            </w:rPr>
            <w:t>Public Service (Subsection 24(1)—</w:t>
          </w:r>
          <w:proofErr w:type="spellStart"/>
          <w:r w:rsidR="00A274DF">
            <w:rPr>
              <w:i/>
              <w:sz w:val="18"/>
            </w:rPr>
            <w:t>OPC</w:t>
          </w:r>
          <w:proofErr w:type="spellEnd"/>
          <w:r w:rsidR="00A274DF">
            <w:rPr>
              <w:i/>
              <w:sz w:val="18"/>
            </w:rPr>
            <w:t xml:space="preserve"> Non-SES Employees)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jc w:val="right"/>
            <w:rPr>
              <w:sz w:val="18"/>
            </w:rPr>
          </w:pPr>
        </w:p>
      </w:tc>
    </w:tr>
    <w:tr w:rsidR="007B6A8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B6A87" w:rsidRDefault="00B42770" w:rsidP="007B6A87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I18KQ154.v07.docx</w:t>
          </w:r>
          <w:r w:rsidR="007B6A87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12/12/2018 2:12 PM</w:t>
          </w:r>
        </w:p>
      </w:tc>
    </w:tr>
  </w:tbl>
  <w:p w:rsidR="007B6A87" w:rsidRPr="00ED79B6" w:rsidRDefault="007B6A87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E33C1C" w:rsidRDefault="007B6A87" w:rsidP="00A5122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B6A8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4DF">
            <w:rPr>
              <w:i/>
              <w:sz w:val="18"/>
            </w:rPr>
            <w:t>Public Service (Subsection 24(1)—</w:t>
          </w:r>
          <w:proofErr w:type="spellStart"/>
          <w:r w:rsidR="00A274DF">
            <w:rPr>
              <w:i/>
              <w:sz w:val="18"/>
            </w:rPr>
            <w:t>OPC</w:t>
          </w:r>
          <w:proofErr w:type="spellEnd"/>
          <w:r w:rsidR="00A274DF">
            <w:rPr>
              <w:i/>
              <w:sz w:val="18"/>
            </w:rPr>
            <w:t xml:space="preserve"> Non-SES Employees)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74D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B6A8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B6A87" w:rsidRDefault="007B6A87" w:rsidP="007B6A87">
          <w:pPr>
            <w:rPr>
              <w:sz w:val="18"/>
            </w:rPr>
          </w:pPr>
        </w:p>
      </w:tc>
    </w:tr>
  </w:tbl>
  <w:p w:rsidR="007B6A87" w:rsidRPr="00ED79B6" w:rsidRDefault="007B6A87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D1021D" w:rsidRDefault="007B6A87" w:rsidP="00A5122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B6A87" w:rsidTr="007B6A8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74D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4DF">
            <w:rPr>
              <w:i/>
              <w:sz w:val="18"/>
            </w:rPr>
            <w:t>Public Service (Subsection 24(1)—</w:t>
          </w:r>
          <w:proofErr w:type="spellStart"/>
          <w:r w:rsidR="00A274DF">
            <w:rPr>
              <w:i/>
              <w:sz w:val="18"/>
            </w:rPr>
            <w:t>OPC</w:t>
          </w:r>
          <w:proofErr w:type="spellEnd"/>
          <w:r w:rsidR="00A274DF">
            <w:rPr>
              <w:i/>
              <w:sz w:val="18"/>
            </w:rPr>
            <w:t xml:space="preserve"> Non-SES Employees)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jc w:val="right"/>
            <w:rPr>
              <w:sz w:val="18"/>
            </w:rPr>
          </w:pPr>
        </w:p>
      </w:tc>
    </w:tr>
    <w:tr w:rsidR="007B6A87" w:rsidTr="007B6A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B6A87" w:rsidRDefault="007B6A87" w:rsidP="007B6A87">
          <w:pPr>
            <w:jc w:val="right"/>
            <w:rPr>
              <w:sz w:val="18"/>
            </w:rPr>
          </w:pPr>
        </w:p>
      </w:tc>
    </w:tr>
  </w:tbl>
  <w:p w:rsidR="007B6A87" w:rsidRPr="00D1021D" w:rsidRDefault="007B6A87" w:rsidP="007B6A8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D1021D" w:rsidRDefault="007B6A87" w:rsidP="00A5122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B6A87" w:rsidTr="007B6A8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74D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4DF">
            <w:rPr>
              <w:i/>
              <w:sz w:val="18"/>
            </w:rPr>
            <w:t>Public Service (Subsection 24(1)—</w:t>
          </w:r>
          <w:proofErr w:type="spellStart"/>
          <w:r w:rsidR="00A274DF">
            <w:rPr>
              <w:i/>
              <w:sz w:val="18"/>
            </w:rPr>
            <w:t>OPC</w:t>
          </w:r>
          <w:proofErr w:type="spellEnd"/>
          <w:r w:rsidR="00A274DF">
            <w:rPr>
              <w:i/>
              <w:sz w:val="18"/>
            </w:rPr>
            <w:t xml:space="preserve"> Non-SES Employees)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jc w:val="right"/>
            <w:rPr>
              <w:sz w:val="18"/>
            </w:rPr>
          </w:pPr>
        </w:p>
      </w:tc>
    </w:tr>
    <w:tr w:rsidR="007B6A87" w:rsidTr="007B6A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B6A87" w:rsidRDefault="007B6A87" w:rsidP="007B6A87">
          <w:pPr>
            <w:jc w:val="right"/>
            <w:rPr>
              <w:sz w:val="18"/>
            </w:rPr>
          </w:pPr>
        </w:p>
      </w:tc>
    </w:tr>
  </w:tbl>
  <w:p w:rsidR="007B6A87" w:rsidRPr="00D1021D" w:rsidRDefault="007B6A87" w:rsidP="007B6A87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E33C1C" w:rsidRDefault="007B6A87" w:rsidP="00A5122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B6A87" w:rsidTr="007B6A8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4DF">
            <w:rPr>
              <w:i/>
              <w:sz w:val="18"/>
            </w:rPr>
            <w:t>Public Service (Subsection 24(1)—</w:t>
          </w:r>
          <w:proofErr w:type="spellStart"/>
          <w:r w:rsidR="00A274DF">
            <w:rPr>
              <w:i/>
              <w:sz w:val="18"/>
            </w:rPr>
            <w:t>OPC</w:t>
          </w:r>
          <w:proofErr w:type="spellEnd"/>
          <w:r w:rsidR="00A274DF">
            <w:rPr>
              <w:i/>
              <w:sz w:val="18"/>
            </w:rPr>
            <w:t xml:space="preserve"> Non-SES Employees)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74D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B6A87" w:rsidTr="007B6A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B6A87" w:rsidRDefault="00B42770" w:rsidP="007B6A87">
          <w:pPr>
            <w:rPr>
              <w:sz w:val="18"/>
            </w:rPr>
          </w:pPr>
          <w:r>
            <w:rPr>
              <w:i/>
              <w:noProof/>
              <w:sz w:val="18"/>
            </w:rPr>
            <w:t>I18KQ154.v07.docx</w:t>
          </w:r>
          <w:r w:rsidR="007B6A87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12/12/2018 2:12 PM</w:t>
          </w:r>
        </w:p>
      </w:tc>
    </w:tr>
  </w:tbl>
  <w:p w:rsidR="007B6A87" w:rsidRPr="00ED79B6" w:rsidRDefault="007B6A87" w:rsidP="00A51220">
    <w:pPr>
      <w:rPr>
        <w:i/>
        <w:sz w:val="18"/>
      </w:rPr>
    </w:pPr>
  </w:p>
  <w:p w:rsidR="007B6A87" w:rsidRPr="00A51220" w:rsidRDefault="007B6A87" w:rsidP="00A51220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FF448D" w:rsidRDefault="007B6A87" w:rsidP="00A5122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B6A87" w:rsidTr="007B6A8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74DF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4DF">
            <w:rPr>
              <w:i/>
              <w:sz w:val="18"/>
            </w:rPr>
            <w:t>Public Service (Subsection 24(1)—</w:t>
          </w:r>
          <w:proofErr w:type="spellStart"/>
          <w:r w:rsidR="00A274DF">
            <w:rPr>
              <w:i/>
              <w:sz w:val="18"/>
            </w:rPr>
            <w:t>OPC</w:t>
          </w:r>
          <w:proofErr w:type="spellEnd"/>
          <w:r w:rsidR="00A274DF">
            <w:rPr>
              <w:i/>
              <w:sz w:val="18"/>
            </w:rPr>
            <w:t xml:space="preserve"> Non-SES Employees)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B6A87" w:rsidRDefault="007B6A87" w:rsidP="007B6A87">
          <w:pPr>
            <w:spacing w:line="0" w:lineRule="atLeast"/>
            <w:jc w:val="right"/>
            <w:rPr>
              <w:sz w:val="18"/>
            </w:rPr>
          </w:pPr>
        </w:p>
      </w:tc>
    </w:tr>
    <w:tr w:rsidR="007B6A87" w:rsidTr="007B6A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B6A87" w:rsidRDefault="007B6A87" w:rsidP="007B6A87">
          <w:pPr>
            <w:jc w:val="right"/>
            <w:rPr>
              <w:sz w:val="18"/>
            </w:rPr>
          </w:pPr>
        </w:p>
      </w:tc>
    </w:tr>
  </w:tbl>
  <w:p w:rsidR="007B6A87" w:rsidRPr="00FF448D" w:rsidRDefault="007B6A87" w:rsidP="007B6A8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87" w:rsidRDefault="007B6A87" w:rsidP="00715914">
      <w:pPr>
        <w:spacing w:line="240" w:lineRule="auto"/>
      </w:pPr>
      <w:r>
        <w:separator/>
      </w:r>
    </w:p>
  </w:footnote>
  <w:footnote w:type="continuationSeparator" w:id="0">
    <w:p w:rsidR="007B6A87" w:rsidRDefault="007B6A8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5F1388" w:rsidRDefault="007B6A87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D1021D" w:rsidRDefault="007B6A87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="00A274DF">
      <w:rPr>
        <w:sz w:val="20"/>
      </w:rPr>
      <w:fldChar w:fldCharType="separate"/>
    </w:r>
    <w:r w:rsidR="00A274DF">
      <w:rPr>
        <w:noProof/>
        <w:sz w:val="20"/>
      </w:rPr>
      <w:t>Salaries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="00A274DF">
      <w:rPr>
        <w:b/>
        <w:sz w:val="20"/>
      </w:rPr>
      <w:fldChar w:fldCharType="separate"/>
    </w:r>
    <w:r w:rsidR="00A274DF">
      <w:rPr>
        <w:b/>
        <w:noProof/>
        <w:sz w:val="20"/>
      </w:rPr>
      <w:t>Schedule 1</w:t>
    </w:r>
    <w:r w:rsidRPr="00D1021D">
      <w:rPr>
        <w:b/>
        <w:sz w:val="20"/>
      </w:rPr>
      <w:fldChar w:fldCharType="end"/>
    </w:r>
  </w:p>
  <w:p w:rsidR="007B6A87" w:rsidRPr="00D1021D" w:rsidRDefault="007B6A87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:rsidR="007B6A87" w:rsidRPr="00D1021D" w:rsidRDefault="007B6A87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:rsidR="007B6A87" w:rsidRPr="00D1021D" w:rsidRDefault="007B6A87">
    <w:pPr>
      <w:jc w:val="right"/>
      <w:rPr>
        <w:b/>
      </w:rPr>
    </w:pPr>
  </w:p>
  <w:p w:rsidR="007B6A87" w:rsidRPr="00D1021D" w:rsidRDefault="007B6A87" w:rsidP="00A51220">
    <w:pPr>
      <w:pBdr>
        <w:bottom w:val="single" w:sz="6" w:space="1" w:color="auto"/>
      </w:pBdr>
      <w:spacing w:after="120"/>
      <w:jc w:val="right"/>
    </w:pPr>
    <w:r w:rsidRPr="00D1021D">
      <w:t xml:space="preserve">Clause </w:t>
    </w:r>
    <w:fldSimple w:instr=" STYLEREF CharSectno ">
      <w:r w:rsidR="00A274DF">
        <w:rPr>
          <w:noProof/>
        </w:rPr>
        <w:t>1</w:t>
      </w:r>
    </w:fldSimple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Default="007B6A87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Default="007B6A8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A274DF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A274DF">
      <w:rPr>
        <w:noProof/>
        <w:sz w:val="20"/>
      </w:rPr>
      <w:t>Salaries</w:t>
    </w:r>
    <w:r>
      <w:rPr>
        <w:sz w:val="20"/>
      </w:rPr>
      <w:fldChar w:fldCharType="end"/>
    </w:r>
  </w:p>
  <w:p w:rsidR="007B6A87" w:rsidRDefault="007B6A8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B6A87" w:rsidRPr="007A1328" w:rsidRDefault="007B6A87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B6A87" w:rsidRPr="007A1328" w:rsidRDefault="007B6A87" w:rsidP="00715914">
    <w:pPr>
      <w:rPr>
        <w:b/>
        <w:sz w:val="24"/>
      </w:rPr>
    </w:pPr>
  </w:p>
  <w:p w:rsidR="007B6A87" w:rsidRPr="007A1328" w:rsidRDefault="007B6A87" w:rsidP="00A5122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274D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274D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7A1328" w:rsidRDefault="007B6A8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A274DF">
      <w:rPr>
        <w:noProof/>
        <w:sz w:val="20"/>
      </w:rPr>
      <w:t>Salaries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A274D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B6A87" w:rsidRPr="007A1328" w:rsidRDefault="007B6A8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B6A87" w:rsidRPr="007A1328" w:rsidRDefault="007B6A8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B6A87" w:rsidRPr="007A1328" w:rsidRDefault="007B6A87" w:rsidP="00715914">
    <w:pPr>
      <w:jc w:val="right"/>
      <w:rPr>
        <w:b/>
        <w:sz w:val="24"/>
      </w:rPr>
    </w:pPr>
  </w:p>
  <w:p w:rsidR="007B6A87" w:rsidRPr="007A1328" w:rsidRDefault="007B6A87" w:rsidP="00A5122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274D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274D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7A1328" w:rsidRDefault="007B6A87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5F1388" w:rsidRDefault="007B6A8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5F1388" w:rsidRDefault="007B6A87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ED79B6" w:rsidRDefault="007B6A87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ED79B6" w:rsidRDefault="007B6A87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ED79B6" w:rsidRDefault="007B6A87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D1021D" w:rsidRDefault="007B6A87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end"/>
    </w:r>
  </w:p>
  <w:p w:rsidR="007B6A87" w:rsidRPr="00D1021D" w:rsidRDefault="007B6A87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</w:p>
  <w:p w:rsidR="007B6A87" w:rsidRPr="00D1021D" w:rsidRDefault="007B6A87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:rsidR="007B6A87" w:rsidRPr="00D1021D" w:rsidRDefault="007B6A87">
    <w:pPr>
      <w:rPr>
        <w:b/>
      </w:rPr>
    </w:pPr>
  </w:p>
  <w:p w:rsidR="007B6A87" w:rsidRPr="00D1021D" w:rsidRDefault="007B6A87" w:rsidP="00A51220">
    <w:pPr>
      <w:pBdr>
        <w:bottom w:val="single" w:sz="6" w:space="1" w:color="auto"/>
      </w:pBdr>
      <w:spacing w:after="120"/>
    </w:pPr>
    <w:r w:rsidRPr="00D1021D">
      <w:rPr>
        <w:sz w:val="24"/>
      </w:rPr>
      <w:fldChar w:fldCharType="begin"/>
    </w:r>
    <w:r w:rsidRPr="00D1021D">
      <w:rPr>
        <w:sz w:val="24"/>
      </w:rPr>
      <w:instrText xml:space="preserve"> DOCPROPERTY  Header </w:instrText>
    </w:r>
    <w:r w:rsidRPr="00D1021D">
      <w:rPr>
        <w:sz w:val="24"/>
      </w:rPr>
      <w:fldChar w:fldCharType="separate"/>
    </w:r>
    <w:r w:rsidR="00A274DF">
      <w:rPr>
        <w:sz w:val="24"/>
      </w:rPr>
      <w:t>Section</w:t>
    </w:r>
    <w:r w:rsidRPr="00D1021D">
      <w:rPr>
        <w:sz w:val="24"/>
      </w:rPr>
      <w:fldChar w:fldCharType="end"/>
    </w:r>
    <w:r w:rsidRPr="00D1021D">
      <w:t xml:space="preserve"> </w:t>
    </w:r>
    <w:fldSimple w:instr=" STYLEREF CharSectno ">
      <w:r w:rsidR="00A274DF">
        <w:rPr>
          <w:noProof/>
        </w:rPr>
        <w:t>9</w:t>
      </w:r>
    </w:fldSimple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D1021D" w:rsidRDefault="007B6A87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end"/>
    </w:r>
  </w:p>
  <w:p w:rsidR="007B6A87" w:rsidRPr="00D1021D" w:rsidRDefault="007B6A87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:rsidR="007B6A87" w:rsidRPr="00D1021D" w:rsidRDefault="007B6A87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:rsidR="007B6A87" w:rsidRPr="00D1021D" w:rsidRDefault="007B6A87">
    <w:pPr>
      <w:jc w:val="right"/>
      <w:rPr>
        <w:b/>
      </w:rPr>
    </w:pPr>
  </w:p>
  <w:p w:rsidR="007B6A87" w:rsidRDefault="007B6A87" w:rsidP="00A51220">
    <w:pPr>
      <w:pBdr>
        <w:bottom w:val="single" w:sz="6" w:space="1" w:color="auto"/>
      </w:pBdr>
      <w:spacing w:after="120"/>
      <w:jc w:val="right"/>
    </w:pPr>
    <w:r w:rsidRPr="00D1021D">
      <w:rPr>
        <w:sz w:val="24"/>
      </w:rPr>
      <w:fldChar w:fldCharType="begin"/>
    </w:r>
    <w:r w:rsidRPr="00D1021D">
      <w:rPr>
        <w:sz w:val="24"/>
      </w:rPr>
      <w:instrText xml:space="preserve"> DOCPROPERTY  Header </w:instrText>
    </w:r>
    <w:r w:rsidRPr="00D1021D">
      <w:rPr>
        <w:sz w:val="24"/>
      </w:rPr>
      <w:fldChar w:fldCharType="separate"/>
    </w:r>
    <w:r w:rsidR="00A274DF">
      <w:rPr>
        <w:sz w:val="24"/>
      </w:rPr>
      <w:t>Section</w:t>
    </w:r>
    <w:r w:rsidRPr="00D1021D">
      <w:rPr>
        <w:sz w:val="24"/>
      </w:rPr>
      <w:fldChar w:fldCharType="end"/>
    </w:r>
    <w:r w:rsidRPr="00D1021D">
      <w:t xml:space="preserve"> </w:t>
    </w:r>
    <w:fldSimple w:instr=" STYLEREF CharSectno ">
      <w:r w:rsidR="00A274DF">
        <w:rPr>
          <w:noProof/>
        </w:rPr>
        <w:t>1</w:t>
      </w:r>
    </w:fldSimple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7" w:rsidRPr="00D1021D" w:rsidRDefault="007B6A87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="00A274DF">
      <w:rPr>
        <w:b/>
        <w:sz w:val="20"/>
      </w:rPr>
      <w:fldChar w:fldCharType="separate"/>
    </w:r>
    <w:r w:rsidR="00A274DF">
      <w:rPr>
        <w:b/>
        <w:noProof/>
        <w:sz w:val="20"/>
      </w:rPr>
      <w:t>Schedule 1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="00A274DF">
      <w:rPr>
        <w:sz w:val="20"/>
      </w:rPr>
      <w:fldChar w:fldCharType="separate"/>
    </w:r>
    <w:r w:rsidR="00A274DF">
      <w:rPr>
        <w:noProof/>
        <w:sz w:val="20"/>
      </w:rPr>
      <w:t>Salaries</w:t>
    </w:r>
    <w:r w:rsidRPr="00D1021D">
      <w:rPr>
        <w:sz w:val="20"/>
      </w:rPr>
      <w:fldChar w:fldCharType="end"/>
    </w:r>
  </w:p>
  <w:p w:rsidR="007B6A87" w:rsidRPr="00D1021D" w:rsidRDefault="007B6A87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</w:p>
  <w:p w:rsidR="007B6A87" w:rsidRPr="00D1021D" w:rsidRDefault="007B6A87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:rsidR="007B6A87" w:rsidRPr="00D1021D" w:rsidRDefault="007B6A87">
    <w:pPr>
      <w:rPr>
        <w:b/>
      </w:rPr>
    </w:pPr>
  </w:p>
  <w:p w:rsidR="007B6A87" w:rsidRPr="00D1021D" w:rsidRDefault="007B6A87" w:rsidP="00A51220">
    <w:pPr>
      <w:pBdr>
        <w:bottom w:val="single" w:sz="6" w:space="1" w:color="auto"/>
      </w:pBdr>
      <w:spacing w:after="120"/>
    </w:pPr>
    <w:r w:rsidRPr="00D1021D">
      <w:t xml:space="preserve">Clause </w:t>
    </w:r>
    <w:fldSimple w:instr=" STYLEREF CharSectno ">
      <w:r w:rsidR="00A274DF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E9"/>
    <w:rsid w:val="00004470"/>
    <w:rsid w:val="000136AF"/>
    <w:rsid w:val="000437C1"/>
    <w:rsid w:val="0005365D"/>
    <w:rsid w:val="000614BF"/>
    <w:rsid w:val="000B0D92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95A57"/>
    <w:rsid w:val="001C61C5"/>
    <w:rsid w:val="001C69C4"/>
    <w:rsid w:val="001D37EF"/>
    <w:rsid w:val="001D60BE"/>
    <w:rsid w:val="001E3590"/>
    <w:rsid w:val="001E7407"/>
    <w:rsid w:val="001F5D5E"/>
    <w:rsid w:val="001F6219"/>
    <w:rsid w:val="001F6CD4"/>
    <w:rsid w:val="00206C4D"/>
    <w:rsid w:val="0021053C"/>
    <w:rsid w:val="00215A22"/>
    <w:rsid w:val="00215AF1"/>
    <w:rsid w:val="00226562"/>
    <w:rsid w:val="002267E9"/>
    <w:rsid w:val="002321E8"/>
    <w:rsid w:val="00236EEC"/>
    <w:rsid w:val="0024010F"/>
    <w:rsid w:val="00240749"/>
    <w:rsid w:val="00243018"/>
    <w:rsid w:val="002564A4"/>
    <w:rsid w:val="00262E58"/>
    <w:rsid w:val="0026736C"/>
    <w:rsid w:val="00281308"/>
    <w:rsid w:val="00284719"/>
    <w:rsid w:val="00287E00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3E348D"/>
    <w:rsid w:val="004116CD"/>
    <w:rsid w:val="004119CC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A4DB8"/>
    <w:rsid w:val="004C6AE8"/>
    <w:rsid w:val="004D3593"/>
    <w:rsid w:val="004E063A"/>
    <w:rsid w:val="004E7BEC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A7079"/>
    <w:rsid w:val="005B4067"/>
    <w:rsid w:val="005C3F41"/>
    <w:rsid w:val="005D2D09"/>
    <w:rsid w:val="00600219"/>
    <w:rsid w:val="00603DC4"/>
    <w:rsid w:val="00620076"/>
    <w:rsid w:val="0062744F"/>
    <w:rsid w:val="006604D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551D"/>
    <w:rsid w:val="00756272"/>
    <w:rsid w:val="0076681A"/>
    <w:rsid w:val="007715C9"/>
    <w:rsid w:val="00771613"/>
    <w:rsid w:val="00774EDD"/>
    <w:rsid w:val="007757EC"/>
    <w:rsid w:val="00777D35"/>
    <w:rsid w:val="00783E89"/>
    <w:rsid w:val="00793915"/>
    <w:rsid w:val="007B6A87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947B4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2459D"/>
    <w:rsid w:val="00A274DF"/>
    <w:rsid w:val="00A51220"/>
    <w:rsid w:val="00A64912"/>
    <w:rsid w:val="00A70A74"/>
    <w:rsid w:val="00A9786A"/>
    <w:rsid w:val="00AD5641"/>
    <w:rsid w:val="00AD7889"/>
    <w:rsid w:val="00AE485E"/>
    <w:rsid w:val="00AF021B"/>
    <w:rsid w:val="00AF06CF"/>
    <w:rsid w:val="00B01A8C"/>
    <w:rsid w:val="00B05CF4"/>
    <w:rsid w:val="00B07CDB"/>
    <w:rsid w:val="00B16A31"/>
    <w:rsid w:val="00B17DFD"/>
    <w:rsid w:val="00B308FE"/>
    <w:rsid w:val="00B33709"/>
    <w:rsid w:val="00B33B3C"/>
    <w:rsid w:val="00B42770"/>
    <w:rsid w:val="00B4281F"/>
    <w:rsid w:val="00B50ADC"/>
    <w:rsid w:val="00B566B1"/>
    <w:rsid w:val="00B63834"/>
    <w:rsid w:val="00B65F8A"/>
    <w:rsid w:val="00B72734"/>
    <w:rsid w:val="00B80199"/>
    <w:rsid w:val="00B83204"/>
    <w:rsid w:val="00B97C18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33468"/>
    <w:rsid w:val="00C42BF8"/>
    <w:rsid w:val="00C50043"/>
    <w:rsid w:val="00C5601F"/>
    <w:rsid w:val="00C7573B"/>
    <w:rsid w:val="00C93C03"/>
    <w:rsid w:val="00CA6B9C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3823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47D4A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EF3F05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122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22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122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22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122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122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122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122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122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122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51220"/>
  </w:style>
  <w:style w:type="paragraph" w:customStyle="1" w:styleId="OPCParaBase">
    <w:name w:val="OPCParaBase"/>
    <w:qFormat/>
    <w:rsid w:val="00A5122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5122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5122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5122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5122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5122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5122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5122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5122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5122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5122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51220"/>
  </w:style>
  <w:style w:type="paragraph" w:customStyle="1" w:styleId="Blocks">
    <w:name w:val="Blocks"/>
    <w:aliases w:val="bb"/>
    <w:basedOn w:val="OPCParaBase"/>
    <w:qFormat/>
    <w:rsid w:val="00A5122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512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5122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51220"/>
    <w:rPr>
      <w:i/>
    </w:rPr>
  </w:style>
  <w:style w:type="paragraph" w:customStyle="1" w:styleId="BoxList">
    <w:name w:val="BoxList"/>
    <w:aliases w:val="bl"/>
    <w:basedOn w:val="BoxText"/>
    <w:qFormat/>
    <w:rsid w:val="00A5122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5122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5122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51220"/>
    <w:pPr>
      <w:ind w:left="1985" w:hanging="851"/>
    </w:pPr>
  </w:style>
  <w:style w:type="character" w:customStyle="1" w:styleId="CharAmPartNo">
    <w:name w:val="CharAmPartNo"/>
    <w:basedOn w:val="OPCCharBase"/>
    <w:qFormat/>
    <w:rsid w:val="00A51220"/>
  </w:style>
  <w:style w:type="character" w:customStyle="1" w:styleId="CharAmPartText">
    <w:name w:val="CharAmPartText"/>
    <w:basedOn w:val="OPCCharBase"/>
    <w:qFormat/>
    <w:rsid w:val="00A51220"/>
  </w:style>
  <w:style w:type="character" w:customStyle="1" w:styleId="CharAmSchNo">
    <w:name w:val="CharAmSchNo"/>
    <w:basedOn w:val="OPCCharBase"/>
    <w:qFormat/>
    <w:rsid w:val="00A51220"/>
  </w:style>
  <w:style w:type="character" w:customStyle="1" w:styleId="CharAmSchText">
    <w:name w:val="CharAmSchText"/>
    <w:basedOn w:val="OPCCharBase"/>
    <w:qFormat/>
    <w:rsid w:val="00A51220"/>
  </w:style>
  <w:style w:type="character" w:customStyle="1" w:styleId="CharBoldItalic">
    <w:name w:val="CharBoldItalic"/>
    <w:basedOn w:val="OPCCharBase"/>
    <w:uiPriority w:val="1"/>
    <w:qFormat/>
    <w:rsid w:val="00A5122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51220"/>
  </w:style>
  <w:style w:type="character" w:customStyle="1" w:styleId="CharChapText">
    <w:name w:val="CharChapText"/>
    <w:basedOn w:val="OPCCharBase"/>
    <w:uiPriority w:val="1"/>
    <w:qFormat/>
    <w:rsid w:val="00A51220"/>
  </w:style>
  <w:style w:type="character" w:customStyle="1" w:styleId="CharDivNo">
    <w:name w:val="CharDivNo"/>
    <w:basedOn w:val="OPCCharBase"/>
    <w:uiPriority w:val="1"/>
    <w:qFormat/>
    <w:rsid w:val="00A51220"/>
  </w:style>
  <w:style w:type="character" w:customStyle="1" w:styleId="CharDivText">
    <w:name w:val="CharDivText"/>
    <w:basedOn w:val="OPCCharBase"/>
    <w:uiPriority w:val="1"/>
    <w:qFormat/>
    <w:rsid w:val="00A51220"/>
  </w:style>
  <w:style w:type="character" w:customStyle="1" w:styleId="CharItalic">
    <w:name w:val="CharItalic"/>
    <w:basedOn w:val="OPCCharBase"/>
    <w:uiPriority w:val="1"/>
    <w:qFormat/>
    <w:rsid w:val="00A51220"/>
    <w:rPr>
      <w:i/>
    </w:rPr>
  </w:style>
  <w:style w:type="character" w:customStyle="1" w:styleId="CharPartNo">
    <w:name w:val="CharPartNo"/>
    <w:basedOn w:val="OPCCharBase"/>
    <w:uiPriority w:val="1"/>
    <w:qFormat/>
    <w:rsid w:val="00A51220"/>
  </w:style>
  <w:style w:type="character" w:customStyle="1" w:styleId="CharPartText">
    <w:name w:val="CharPartText"/>
    <w:basedOn w:val="OPCCharBase"/>
    <w:uiPriority w:val="1"/>
    <w:qFormat/>
    <w:rsid w:val="00A51220"/>
  </w:style>
  <w:style w:type="character" w:customStyle="1" w:styleId="CharSectno">
    <w:name w:val="CharSectno"/>
    <w:basedOn w:val="OPCCharBase"/>
    <w:qFormat/>
    <w:rsid w:val="00A51220"/>
  </w:style>
  <w:style w:type="character" w:customStyle="1" w:styleId="CharSubdNo">
    <w:name w:val="CharSubdNo"/>
    <w:basedOn w:val="OPCCharBase"/>
    <w:uiPriority w:val="1"/>
    <w:qFormat/>
    <w:rsid w:val="00A51220"/>
  </w:style>
  <w:style w:type="character" w:customStyle="1" w:styleId="CharSubdText">
    <w:name w:val="CharSubdText"/>
    <w:basedOn w:val="OPCCharBase"/>
    <w:uiPriority w:val="1"/>
    <w:qFormat/>
    <w:rsid w:val="00A51220"/>
  </w:style>
  <w:style w:type="paragraph" w:customStyle="1" w:styleId="CTA--">
    <w:name w:val="CTA --"/>
    <w:basedOn w:val="OPCParaBase"/>
    <w:next w:val="Normal"/>
    <w:rsid w:val="00A5122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5122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5122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5122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5122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5122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5122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5122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5122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5122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5122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5122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5122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5122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5122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5122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5122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512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512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512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5122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5122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5122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5122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5122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5122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5122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5122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5122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5122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5122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5122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5122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5122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5122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5122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5122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5122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5122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5122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5122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5122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5122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5122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5122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5122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5122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5122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5122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5122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5122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512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5122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5122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5122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512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5122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5122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5122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5122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5122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5122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5122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5122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5122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5122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5122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5122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5122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5122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5122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5122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51220"/>
    <w:rPr>
      <w:sz w:val="16"/>
    </w:rPr>
  </w:style>
  <w:style w:type="table" w:customStyle="1" w:styleId="CFlag">
    <w:name w:val="CFlag"/>
    <w:basedOn w:val="TableNormal"/>
    <w:uiPriority w:val="99"/>
    <w:rsid w:val="00A5122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512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512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1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5122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5122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5122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5122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5122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5122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5122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5122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5122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5122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5122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5122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5122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5122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5122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5122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5122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5122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5122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5122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51220"/>
  </w:style>
  <w:style w:type="character" w:customStyle="1" w:styleId="CharSubPartNoCASA">
    <w:name w:val="CharSubPartNo(CASA)"/>
    <w:basedOn w:val="OPCCharBase"/>
    <w:uiPriority w:val="1"/>
    <w:rsid w:val="00A51220"/>
  </w:style>
  <w:style w:type="paragraph" w:customStyle="1" w:styleId="ENoteTTIndentHeadingSub">
    <w:name w:val="ENoteTTIndentHeadingSub"/>
    <w:aliases w:val="enTTHis"/>
    <w:basedOn w:val="OPCParaBase"/>
    <w:rsid w:val="00A5122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5122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5122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5122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5122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512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51220"/>
    <w:rPr>
      <w:sz w:val="22"/>
    </w:rPr>
  </w:style>
  <w:style w:type="paragraph" w:customStyle="1" w:styleId="SOTextNote">
    <w:name w:val="SO TextNote"/>
    <w:aliases w:val="sont"/>
    <w:basedOn w:val="SOText"/>
    <w:qFormat/>
    <w:rsid w:val="00A5122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5122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51220"/>
    <w:rPr>
      <w:sz w:val="22"/>
    </w:rPr>
  </w:style>
  <w:style w:type="paragraph" w:customStyle="1" w:styleId="FileName">
    <w:name w:val="FileName"/>
    <w:basedOn w:val="Normal"/>
    <w:rsid w:val="00A51220"/>
  </w:style>
  <w:style w:type="paragraph" w:customStyle="1" w:styleId="TableHeading">
    <w:name w:val="TableHeading"/>
    <w:aliases w:val="th"/>
    <w:basedOn w:val="OPCParaBase"/>
    <w:next w:val="Tabletext"/>
    <w:rsid w:val="00A5122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5122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5122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5122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5122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5122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5122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5122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5122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512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5122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5122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5122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5122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51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12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122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5122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5122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5122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5122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512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512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5122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51220"/>
    <w:pPr>
      <w:ind w:left="240" w:hanging="240"/>
    </w:pPr>
  </w:style>
  <w:style w:type="paragraph" w:styleId="Index2">
    <w:name w:val="index 2"/>
    <w:basedOn w:val="Normal"/>
    <w:next w:val="Normal"/>
    <w:autoRedefine/>
    <w:rsid w:val="00A51220"/>
    <w:pPr>
      <w:ind w:left="480" w:hanging="240"/>
    </w:pPr>
  </w:style>
  <w:style w:type="paragraph" w:styleId="Index3">
    <w:name w:val="index 3"/>
    <w:basedOn w:val="Normal"/>
    <w:next w:val="Normal"/>
    <w:autoRedefine/>
    <w:rsid w:val="00A51220"/>
    <w:pPr>
      <w:ind w:left="720" w:hanging="240"/>
    </w:pPr>
  </w:style>
  <w:style w:type="paragraph" w:styleId="Index4">
    <w:name w:val="index 4"/>
    <w:basedOn w:val="Normal"/>
    <w:next w:val="Normal"/>
    <w:autoRedefine/>
    <w:rsid w:val="00A51220"/>
    <w:pPr>
      <w:ind w:left="960" w:hanging="240"/>
    </w:pPr>
  </w:style>
  <w:style w:type="paragraph" w:styleId="Index5">
    <w:name w:val="index 5"/>
    <w:basedOn w:val="Normal"/>
    <w:next w:val="Normal"/>
    <w:autoRedefine/>
    <w:rsid w:val="00A51220"/>
    <w:pPr>
      <w:ind w:left="1200" w:hanging="240"/>
    </w:pPr>
  </w:style>
  <w:style w:type="paragraph" w:styleId="Index6">
    <w:name w:val="index 6"/>
    <w:basedOn w:val="Normal"/>
    <w:next w:val="Normal"/>
    <w:autoRedefine/>
    <w:rsid w:val="00A51220"/>
    <w:pPr>
      <w:ind w:left="1440" w:hanging="240"/>
    </w:pPr>
  </w:style>
  <w:style w:type="paragraph" w:styleId="Index7">
    <w:name w:val="index 7"/>
    <w:basedOn w:val="Normal"/>
    <w:next w:val="Normal"/>
    <w:autoRedefine/>
    <w:rsid w:val="00A51220"/>
    <w:pPr>
      <w:ind w:left="1680" w:hanging="240"/>
    </w:pPr>
  </w:style>
  <w:style w:type="paragraph" w:styleId="Index8">
    <w:name w:val="index 8"/>
    <w:basedOn w:val="Normal"/>
    <w:next w:val="Normal"/>
    <w:autoRedefine/>
    <w:rsid w:val="00A51220"/>
    <w:pPr>
      <w:ind w:left="1920" w:hanging="240"/>
    </w:pPr>
  </w:style>
  <w:style w:type="paragraph" w:styleId="Index9">
    <w:name w:val="index 9"/>
    <w:basedOn w:val="Normal"/>
    <w:next w:val="Normal"/>
    <w:autoRedefine/>
    <w:rsid w:val="00A51220"/>
    <w:pPr>
      <w:ind w:left="2160" w:hanging="240"/>
    </w:pPr>
  </w:style>
  <w:style w:type="paragraph" w:styleId="NormalIndent">
    <w:name w:val="Normal Indent"/>
    <w:basedOn w:val="Normal"/>
    <w:rsid w:val="00A51220"/>
    <w:pPr>
      <w:ind w:left="720"/>
    </w:pPr>
  </w:style>
  <w:style w:type="paragraph" w:styleId="FootnoteText">
    <w:name w:val="footnote text"/>
    <w:basedOn w:val="Normal"/>
    <w:link w:val="FootnoteTextChar"/>
    <w:rsid w:val="00A5122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51220"/>
  </w:style>
  <w:style w:type="paragraph" w:styleId="CommentText">
    <w:name w:val="annotation text"/>
    <w:basedOn w:val="Normal"/>
    <w:link w:val="CommentTextChar"/>
    <w:rsid w:val="00A5122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1220"/>
  </w:style>
  <w:style w:type="paragraph" w:styleId="IndexHeading">
    <w:name w:val="index heading"/>
    <w:basedOn w:val="Normal"/>
    <w:next w:val="Index1"/>
    <w:rsid w:val="00A5122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5122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51220"/>
    <w:pPr>
      <w:ind w:left="480" w:hanging="480"/>
    </w:pPr>
  </w:style>
  <w:style w:type="paragraph" w:styleId="EnvelopeAddress">
    <w:name w:val="envelope address"/>
    <w:basedOn w:val="Normal"/>
    <w:rsid w:val="00A5122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5122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5122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51220"/>
    <w:rPr>
      <w:sz w:val="16"/>
      <w:szCs w:val="16"/>
    </w:rPr>
  </w:style>
  <w:style w:type="character" w:styleId="PageNumber">
    <w:name w:val="page number"/>
    <w:basedOn w:val="DefaultParagraphFont"/>
    <w:rsid w:val="00A51220"/>
  </w:style>
  <w:style w:type="character" w:styleId="EndnoteReference">
    <w:name w:val="endnote reference"/>
    <w:basedOn w:val="DefaultParagraphFont"/>
    <w:rsid w:val="00A51220"/>
    <w:rPr>
      <w:vertAlign w:val="superscript"/>
    </w:rPr>
  </w:style>
  <w:style w:type="paragraph" w:styleId="EndnoteText">
    <w:name w:val="endnote text"/>
    <w:basedOn w:val="Normal"/>
    <w:link w:val="EndnoteTextChar"/>
    <w:rsid w:val="00A5122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51220"/>
  </w:style>
  <w:style w:type="paragraph" w:styleId="TableofAuthorities">
    <w:name w:val="table of authorities"/>
    <w:basedOn w:val="Normal"/>
    <w:next w:val="Normal"/>
    <w:rsid w:val="00A51220"/>
    <w:pPr>
      <w:ind w:left="240" w:hanging="240"/>
    </w:pPr>
  </w:style>
  <w:style w:type="paragraph" w:styleId="MacroText">
    <w:name w:val="macro"/>
    <w:link w:val="MacroTextChar"/>
    <w:rsid w:val="00A512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5122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5122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51220"/>
    <w:pPr>
      <w:ind w:left="283" w:hanging="283"/>
    </w:pPr>
  </w:style>
  <w:style w:type="paragraph" w:styleId="ListBullet">
    <w:name w:val="List Bullet"/>
    <w:basedOn w:val="Normal"/>
    <w:autoRedefine/>
    <w:rsid w:val="00A5122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5122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51220"/>
    <w:pPr>
      <w:ind w:left="566" w:hanging="283"/>
    </w:pPr>
  </w:style>
  <w:style w:type="paragraph" w:styleId="List3">
    <w:name w:val="List 3"/>
    <w:basedOn w:val="Normal"/>
    <w:rsid w:val="00A51220"/>
    <w:pPr>
      <w:ind w:left="849" w:hanging="283"/>
    </w:pPr>
  </w:style>
  <w:style w:type="paragraph" w:styleId="List4">
    <w:name w:val="List 4"/>
    <w:basedOn w:val="Normal"/>
    <w:rsid w:val="00A51220"/>
    <w:pPr>
      <w:ind w:left="1132" w:hanging="283"/>
    </w:pPr>
  </w:style>
  <w:style w:type="paragraph" w:styleId="List5">
    <w:name w:val="List 5"/>
    <w:basedOn w:val="Normal"/>
    <w:rsid w:val="00A51220"/>
    <w:pPr>
      <w:ind w:left="1415" w:hanging="283"/>
    </w:pPr>
  </w:style>
  <w:style w:type="paragraph" w:styleId="ListBullet2">
    <w:name w:val="List Bullet 2"/>
    <w:basedOn w:val="Normal"/>
    <w:autoRedefine/>
    <w:rsid w:val="00A5122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5122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5122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5122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5122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5122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5122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5122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5122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5122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51220"/>
    <w:pPr>
      <w:ind w:left="4252"/>
    </w:pPr>
  </w:style>
  <w:style w:type="character" w:customStyle="1" w:styleId="ClosingChar">
    <w:name w:val="Closing Char"/>
    <w:basedOn w:val="DefaultParagraphFont"/>
    <w:link w:val="Closing"/>
    <w:rsid w:val="00A51220"/>
    <w:rPr>
      <w:sz w:val="22"/>
    </w:rPr>
  </w:style>
  <w:style w:type="paragraph" w:styleId="Signature">
    <w:name w:val="Signature"/>
    <w:basedOn w:val="Normal"/>
    <w:link w:val="SignatureChar"/>
    <w:rsid w:val="00A5122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51220"/>
    <w:rPr>
      <w:sz w:val="22"/>
    </w:rPr>
  </w:style>
  <w:style w:type="paragraph" w:styleId="BodyText">
    <w:name w:val="Body Text"/>
    <w:basedOn w:val="Normal"/>
    <w:link w:val="BodyTextChar"/>
    <w:rsid w:val="00A512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51220"/>
    <w:rPr>
      <w:sz w:val="22"/>
    </w:rPr>
  </w:style>
  <w:style w:type="paragraph" w:styleId="BodyTextIndent">
    <w:name w:val="Body Text Indent"/>
    <w:basedOn w:val="Normal"/>
    <w:link w:val="BodyTextIndentChar"/>
    <w:rsid w:val="00A512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51220"/>
    <w:rPr>
      <w:sz w:val="22"/>
    </w:rPr>
  </w:style>
  <w:style w:type="paragraph" w:styleId="ListContinue">
    <w:name w:val="List Continue"/>
    <w:basedOn w:val="Normal"/>
    <w:rsid w:val="00A51220"/>
    <w:pPr>
      <w:spacing w:after="120"/>
      <w:ind w:left="283"/>
    </w:pPr>
  </w:style>
  <w:style w:type="paragraph" w:styleId="ListContinue2">
    <w:name w:val="List Continue 2"/>
    <w:basedOn w:val="Normal"/>
    <w:rsid w:val="00A51220"/>
    <w:pPr>
      <w:spacing w:after="120"/>
      <w:ind w:left="566"/>
    </w:pPr>
  </w:style>
  <w:style w:type="paragraph" w:styleId="ListContinue3">
    <w:name w:val="List Continue 3"/>
    <w:basedOn w:val="Normal"/>
    <w:rsid w:val="00A51220"/>
    <w:pPr>
      <w:spacing w:after="120"/>
      <w:ind w:left="849"/>
    </w:pPr>
  </w:style>
  <w:style w:type="paragraph" w:styleId="ListContinue4">
    <w:name w:val="List Continue 4"/>
    <w:basedOn w:val="Normal"/>
    <w:rsid w:val="00A51220"/>
    <w:pPr>
      <w:spacing w:after="120"/>
      <w:ind w:left="1132"/>
    </w:pPr>
  </w:style>
  <w:style w:type="paragraph" w:styleId="ListContinue5">
    <w:name w:val="List Continue 5"/>
    <w:basedOn w:val="Normal"/>
    <w:rsid w:val="00A5122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512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5122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5122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5122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51220"/>
  </w:style>
  <w:style w:type="character" w:customStyle="1" w:styleId="SalutationChar">
    <w:name w:val="Salutation Char"/>
    <w:basedOn w:val="DefaultParagraphFont"/>
    <w:link w:val="Salutation"/>
    <w:rsid w:val="00A51220"/>
    <w:rPr>
      <w:sz w:val="22"/>
    </w:rPr>
  </w:style>
  <w:style w:type="paragraph" w:styleId="Date">
    <w:name w:val="Date"/>
    <w:basedOn w:val="Normal"/>
    <w:next w:val="Normal"/>
    <w:link w:val="DateChar"/>
    <w:rsid w:val="00A51220"/>
  </w:style>
  <w:style w:type="character" w:customStyle="1" w:styleId="DateChar">
    <w:name w:val="Date Char"/>
    <w:basedOn w:val="DefaultParagraphFont"/>
    <w:link w:val="Date"/>
    <w:rsid w:val="00A51220"/>
    <w:rPr>
      <w:sz w:val="22"/>
    </w:rPr>
  </w:style>
  <w:style w:type="paragraph" w:styleId="BodyTextFirstIndent">
    <w:name w:val="Body Text First Indent"/>
    <w:basedOn w:val="BodyText"/>
    <w:link w:val="BodyTextFirstIndentChar"/>
    <w:rsid w:val="00A5122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5122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5122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51220"/>
    <w:rPr>
      <w:sz w:val="22"/>
    </w:rPr>
  </w:style>
  <w:style w:type="paragraph" w:styleId="BodyText2">
    <w:name w:val="Body Text 2"/>
    <w:basedOn w:val="Normal"/>
    <w:link w:val="BodyText2Char"/>
    <w:rsid w:val="00A512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51220"/>
    <w:rPr>
      <w:sz w:val="22"/>
    </w:rPr>
  </w:style>
  <w:style w:type="paragraph" w:styleId="BodyText3">
    <w:name w:val="Body Text 3"/>
    <w:basedOn w:val="Normal"/>
    <w:link w:val="BodyText3Char"/>
    <w:rsid w:val="00A512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122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5122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51220"/>
    <w:rPr>
      <w:sz w:val="22"/>
    </w:rPr>
  </w:style>
  <w:style w:type="paragraph" w:styleId="BodyTextIndent3">
    <w:name w:val="Body Text Indent 3"/>
    <w:basedOn w:val="Normal"/>
    <w:link w:val="BodyTextIndent3Char"/>
    <w:rsid w:val="00A512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51220"/>
    <w:rPr>
      <w:sz w:val="16"/>
      <w:szCs w:val="16"/>
    </w:rPr>
  </w:style>
  <w:style w:type="paragraph" w:styleId="BlockText">
    <w:name w:val="Block Text"/>
    <w:basedOn w:val="Normal"/>
    <w:rsid w:val="00A51220"/>
    <w:pPr>
      <w:spacing w:after="120"/>
      <w:ind w:left="1440" w:right="1440"/>
    </w:pPr>
  </w:style>
  <w:style w:type="character" w:styleId="Hyperlink">
    <w:name w:val="Hyperlink"/>
    <w:basedOn w:val="DefaultParagraphFont"/>
    <w:rsid w:val="00A51220"/>
    <w:rPr>
      <w:color w:val="0000FF"/>
      <w:u w:val="single"/>
    </w:rPr>
  </w:style>
  <w:style w:type="character" w:styleId="FollowedHyperlink">
    <w:name w:val="FollowedHyperlink"/>
    <w:basedOn w:val="DefaultParagraphFont"/>
    <w:rsid w:val="00A51220"/>
    <w:rPr>
      <w:color w:val="800080"/>
      <w:u w:val="single"/>
    </w:rPr>
  </w:style>
  <w:style w:type="character" w:styleId="Strong">
    <w:name w:val="Strong"/>
    <w:basedOn w:val="DefaultParagraphFont"/>
    <w:qFormat/>
    <w:rsid w:val="00A51220"/>
    <w:rPr>
      <w:b/>
      <w:bCs/>
    </w:rPr>
  </w:style>
  <w:style w:type="character" w:styleId="Emphasis">
    <w:name w:val="Emphasis"/>
    <w:basedOn w:val="DefaultParagraphFont"/>
    <w:qFormat/>
    <w:rsid w:val="00A51220"/>
    <w:rPr>
      <w:i/>
      <w:iCs/>
    </w:rPr>
  </w:style>
  <w:style w:type="paragraph" w:styleId="DocumentMap">
    <w:name w:val="Document Map"/>
    <w:basedOn w:val="Normal"/>
    <w:link w:val="DocumentMapChar"/>
    <w:rsid w:val="00A5122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5122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5122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5122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51220"/>
  </w:style>
  <w:style w:type="character" w:customStyle="1" w:styleId="E-mailSignatureChar">
    <w:name w:val="E-mail Signature Char"/>
    <w:basedOn w:val="DefaultParagraphFont"/>
    <w:link w:val="E-mailSignature"/>
    <w:rsid w:val="00A51220"/>
    <w:rPr>
      <w:sz w:val="22"/>
    </w:rPr>
  </w:style>
  <w:style w:type="paragraph" w:styleId="NormalWeb">
    <w:name w:val="Normal (Web)"/>
    <w:basedOn w:val="Normal"/>
    <w:rsid w:val="00A51220"/>
  </w:style>
  <w:style w:type="character" w:styleId="HTMLAcronym">
    <w:name w:val="HTML Acronym"/>
    <w:basedOn w:val="DefaultParagraphFont"/>
    <w:rsid w:val="00A51220"/>
  </w:style>
  <w:style w:type="paragraph" w:styleId="HTMLAddress">
    <w:name w:val="HTML Address"/>
    <w:basedOn w:val="Normal"/>
    <w:link w:val="HTMLAddressChar"/>
    <w:rsid w:val="00A5122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51220"/>
    <w:rPr>
      <w:i/>
      <w:iCs/>
      <w:sz w:val="22"/>
    </w:rPr>
  </w:style>
  <w:style w:type="character" w:styleId="HTMLCite">
    <w:name w:val="HTML Cite"/>
    <w:basedOn w:val="DefaultParagraphFont"/>
    <w:rsid w:val="00A51220"/>
    <w:rPr>
      <w:i/>
      <w:iCs/>
    </w:rPr>
  </w:style>
  <w:style w:type="character" w:styleId="HTMLCode">
    <w:name w:val="HTML Code"/>
    <w:basedOn w:val="DefaultParagraphFont"/>
    <w:rsid w:val="00A512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51220"/>
    <w:rPr>
      <w:i/>
      <w:iCs/>
    </w:rPr>
  </w:style>
  <w:style w:type="character" w:styleId="HTMLKeyboard">
    <w:name w:val="HTML Keyboard"/>
    <w:basedOn w:val="DefaultParagraphFont"/>
    <w:rsid w:val="00A5122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5122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51220"/>
    <w:rPr>
      <w:rFonts w:ascii="Courier New" w:hAnsi="Courier New" w:cs="Courier New"/>
    </w:rPr>
  </w:style>
  <w:style w:type="character" w:styleId="HTMLSample">
    <w:name w:val="HTML Sample"/>
    <w:basedOn w:val="DefaultParagraphFont"/>
    <w:rsid w:val="00A5122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512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5122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51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1220"/>
    <w:rPr>
      <w:b/>
      <w:bCs/>
    </w:rPr>
  </w:style>
  <w:style w:type="numbering" w:styleId="1ai">
    <w:name w:val="Outline List 1"/>
    <w:basedOn w:val="NoList"/>
    <w:rsid w:val="00A51220"/>
    <w:pPr>
      <w:numPr>
        <w:numId w:val="14"/>
      </w:numPr>
    </w:pPr>
  </w:style>
  <w:style w:type="numbering" w:styleId="111111">
    <w:name w:val="Outline List 2"/>
    <w:basedOn w:val="NoList"/>
    <w:rsid w:val="00A51220"/>
    <w:pPr>
      <w:numPr>
        <w:numId w:val="15"/>
      </w:numPr>
    </w:pPr>
  </w:style>
  <w:style w:type="numbering" w:styleId="ArticleSection">
    <w:name w:val="Outline List 3"/>
    <w:basedOn w:val="NoList"/>
    <w:rsid w:val="00A51220"/>
    <w:pPr>
      <w:numPr>
        <w:numId w:val="17"/>
      </w:numPr>
    </w:pPr>
  </w:style>
  <w:style w:type="table" w:styleId="TableSimple1">
    <w:name w:val="Table Simple 1"/>
    <w:basedOn w:val="TableNormal"/>
    <w:rsid w:val="00A5122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5122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512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512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512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5122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122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5122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5122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5122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5122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5122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5122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5122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5122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512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122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5122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5122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512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512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5122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5122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5122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5122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512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512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512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5122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5122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5122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5122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5122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5122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5122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5122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512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5122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5122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5122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5122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5122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5122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5122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512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5122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512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512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51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122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22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122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22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122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122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122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122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122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122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51220"/>
  </w:style>
  <w:style w:type="paragraph" w:customStyle="1" w:styleId="OPCParaBase">
    <w:name w:val="OPCParaBase"/>
    <w:qFormat/>
    <w:rsid w:val="00A5122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5122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5122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5122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5122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5122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5122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5122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5122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5122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5122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51220"/>
  </w:style>
  <w:style w:type="paragraph" w:customStyle="1" w:styleId="Blocks">
    <w:name w:val="Blocks"/>
    <w:aliases w:val="bb"/>
    <w:basedOn w:val="OPCParaBase"/>
    <w:qFormat/>
    <w:rsid w:val="00A5122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512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5122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51220"/>
    <w:rPr>
      <w:i/>
    </w:rPr>
  </w:style>
  <w:style w:type="paragraph" w:customStyle="1" w:styleId="BoxList">
    <w:name w:val="BoxList"/>
    <w:aliases w:val="bl"/>
    <w:basedOn w:val="BoxText"/>
    <w:qFormat/>
    <w:rsid w:val="00A5122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5122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5122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51220"/>
    <w:pPr>
      <w:ind w:left="1985" w:hanging="851"/>
    </w:pPr>
  </w:style>
  <w:style w:type="character" w:customStyle="1" w:styleId="CharAmPartNo">
    <w:name w:val="CharAmPartNo"/>
    <w:basedOn w:val="OPCCharBase"/>
    <w:qFormat/>
    <w:rsid w:val="00A51220"/>
  </w:style>
  <w:style w:type="character" w:customStyle="1" w:styleId="CharAmPartText">
    <w:name w:val="CharAmPartText"/>
    <w:basedOn w:val="OPCCharBase"/>
    <w:qFormat/>
    <w:rsid w:val="00A51220"/>
  </w:style>
  <w:style w:type="character" w:customStyle="1" w:styleId="CharAmSchNo">
    <w:name w:val="CharAmSchNo"/>
    <w:basedOn w:val="OPCCharBase"/>
    <w:qFormat/>
    <w:rsid w:val="00A51220"/>
  </w:style>
  <w:style w:type="character" w:customStyle="1" w:styleId="CharAmSchText">
    <w:name w:val="CharAmSchText"/>
    <w:basedOn w:val="OPCCharBase"/>
    <w:qFormat/>
    <w:rsid w:val="00A51220"/>
  </w:style>
  <w:style w:type="character" w:customStyle="1" w:styleId="CharBoldItalic">
    <w:name w:val="CharBoldItalic"/>
    <w:basedOn w:val="OPCCharBase"/>
    <w:uiPriority w:val="1"/>
    <w:qFormat/>
    <w:rsid w:val="00A5122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51220"/>
  </w:style>
  <w:style w:type="character" w:customStyle="1" w:styleId="CharChapText">
    <w:name w:val="CharChapText"/>
    <w:basedOn w:val="OPCCharBase"/>
    <w:uiPriority w:val="1"/>
    <w:qFormat/>
    <w:rsid w:val="00A51220"/>
  </w:style>
  <w:style w:type="character" w:customStyle="1" w:styleId="CharDivNo">
    <w:name w:val="CharDivNo"/>
    <w:basedOn w:val="OPCCharBase"/>
    <w:uiPriority w:val="1"/>
    <w:qFormat/>
    <w:rsid w:val="00A51220"/>
  </w:style>
  <w:style w:type="character" w:customStyle="1" w:styleId="CharDivText">
    <w:name w:val="CharDivText"/>
    <w:basedOn w:val="OPCCharBase"/>
    <w:uiPriority w:val="1"/>
    <w:qFormat/>
    <w:rsid w:val="00A51220"/>
  </w:style>
  <w:style w:type="character" w:customStyle="1" w:styleId="CharItalic">
    <w:name w:val="CharItalic"/>
    <w:basedOn w:val="OPCCharBase"/>
    <w:uiPriority w:val="1"/>
    <w:qFormat/>
    <w:rsid w:val="00A51220"/>
    <w:rPr>
      <w:i/>
    </w:rPr>
  </w:style>
  <w:style w:type="character" w:customStyle="1" w:styleId="CharPartNo">
    <w:name w:val="CharPartNo"/>
    <w:basedOn w:val="OPCCharBase"/>
    <w:uiPriority w:val="1"/>
    <w:qFormat/>
    <w:rsid w:val="00A51220"/>
  </w:style>
  <w:style w:type="character" w:customStyle="1" w:styleId="CharPartText">
    <w:name w:val="CharPartText"/>
    <w:basedOn w:val="OPCCharBase"/>
    <w:uiPriority w:val="1"/>
    <w:qFormat/>
    <w:rsid w:val="00A51220"/>
  </w:style>
  <w:style w:type="character" w:customStyle="1" w:styleId="CharSectno">
    <w:name w:val="CharSectno"/>
    <w:basedOn w:val="OPCCharBase"/>
    <w:qFormat/>
    <w:rsid w:val="00A51220"/>
  </w:style>
  <w:style w:type="character" w:customStyle="1" w:styleId="CharSubdNo">
    <w:name w:val="CharSubdNo"/>
    <w:basedOn w:val="OPCCharBase"/>
    <w:uiPriority w:val="1"/>
    <w:qFormat/>
    <w:rsid w:val="00A51220"/>
  </w:style>
  <w:style w:type="character" w:customStyle="1" w:styleId="CharSubdText">
    <w:name w:val="CharSubdText"/>
    <w:basedOn w:val="OPCCharBase"/>
    <w:uiPriority w:val="1"/>
    <w:qFormat/>
    <w:rsid w:val="00A51220"/>
  </w:style>
  <w:style w:type="paragraph" w:customStyle="1" w:styleId="CTA--">
    <w:name w:val="CTA --"/>
    <w:basedOn w:val="OPCParaBase"/>
    <w:next w:val="Normal"/>
    <w:rsid w:val="00A5122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5122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5122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5122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5122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5122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5122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5122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5122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5122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5122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5122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5122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5122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5122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5122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5122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512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512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512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5122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5122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5122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5122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5122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5122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5122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5122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5122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5122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5122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5122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5122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5122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5122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5122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5122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5122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5122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5122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5122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5122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5122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5122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5122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5122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5122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5122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5122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5122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5122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512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5122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5122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5122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512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5122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5122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5122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5122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5122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5122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5122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5122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5122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5122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5122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5122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5122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5122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5122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5122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51220"/>
    <w:rPr>
      <w:sz w:val="16"/>
    </w:rPr>
  </w:style>
  <w:style w:type="table" w:customStyle="1" w:styleId="CFlag">
    <w:name w:val="CFlag"/>
    <w:basedOn w:val="TableNormal"/>
    <w:uiPriority w:val="99"/>
    <w:rsid w:val="00A5122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512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512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1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5122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5122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5122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5122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5122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5122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5122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5122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5122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5122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5122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5122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5122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5122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5122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5122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5122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5122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5122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5122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51220"/>
  </w:style>
  <w:style w:type="character" w:customStyle="1" w:styleId="CharSubPartNoCASA">
    <w:name w:val="CharSubPartNo(CASA)"/>
    <w:basedOn w:val="OPCCharBase"/>
    <w:uiPriority w:val="1"/>
    <w:rsid w:val="00A51220"/>
  </w:style>
  <w:style w:type="paragraph" w:customStyle="1" w:styleId="ENoteTTIndentHeadingSub">
    <w:name w:val="ENoteTTIndentHeadingSub"/>
    <w:aliases w:val="enTTHis"/>
    <w:basedOn w:val="OPCParaBase"/>
    <w:rsid w:val="00A5122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5122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5122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5122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5122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512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51220"/>
    <w:rPr>
      <w:sz w:val="22"/>
    </w:rPr>
  </w:style>
  <w:style w:type="paragraph" w:customStyle="1" w:styleId="SOTextNote">
    <w:name w:val="SO TextNote"/>
    <w:aliases w:val="sont"/>
    <w:basedOn w:val="SOText"/>
    <w:qFormat/>
    <w:rsid w:val="00A5122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5122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51220"/>
    <w:rPr>
      <w:sz w:val="22"/>
    </w:rPr>
  </w:style>
  <w:style w:type="paragraph" w:customStyle="1" w:styleId="FileName">
    <w:name w:val="FileName"/>
    <w:basedOn w:val="Normal"/>
    <w:rsid w:val="00A51220"/>
  </w:style>
  <w:style w:type="paragraph" w:customStyle="1" w:styleId="TableHeading">
    <w:name w:val="TableHeading"/>
    <w:aliases w:val="th"/>
    <w:basedOn w:val="OPCParaBase"/>
    <w:next w:val="Tabletext"/>
    <w:rsid w:val="00A5122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5122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5122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5122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5122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5122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5122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5122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5122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512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5122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5122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5122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5122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51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12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122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5122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5122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5122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5122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512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512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5122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51220"/>
    <w:pPr>
      <w:ind w:left="240" w:hanging="240"/>
    </w:pPr>
  </w:style>
  <w:style w:type="paragraph" w:styleId="Index2">
    <w:name w:val="index 2"/>
    <w:basedOn w:val="Normal"/>
    <w:next w:val="Normal"/>
    <w:autoRedefine/>
    <w:rsid w:val="00A51220"/>
    <w:pPr>
      <w:ind w:left="480" w:hanging="240"/>
    </w:pPr>
  </w:style>
  <w:style w:type="paragraph" w:styleId="Index3">
    <w:name w:val="index 3"/>
    <w:basedOn w:val="Normal"/>
    <w:next w:val="Normal"/>
    <w:autoRedefine/>
    <w:rsid w:val="00A51220"/>
    <w:pPr>
      <w:ind w:left="720" w:hanging="240"/>
    </w:pPr>
  </w:style>
  <w:style w:type="paragraph" w:styleId="Index4">
    <w:name w:val="index 4"/>
    <w:basedOn w:val="Normal"/>
    <w:next w:val="Normal"/>
    <w:autoRedefine/>
    <w:rsid w:val="00A51220"/>
    <w:pPr>
      <w:ind w:left="960" w:hanging="240"/>
    </w:pPr>
  </w:style>
  <w:style w:type="paragraph" w:styleId="Index5">
    <w:name w:val="index 5"/>
    <w:basedOn w:val="Normal"/>
    <w:next w:val="Normal"/>
    <w:autoRedefine/>
    <w:rsid w:val="00A51220"/>
    <w:pPr>
      <w:ind w:left="1200" w:hanging="240"/>
    </w:pPr>
  </w:style>
  <w:style w:type="paragraph" w:styleId="Index6">
    <w:name w:val="index 6"/>
    <w:basedOn w:val="Normal"/>
    <w:next w:val="Normal"/>
    <w:autoRedefine/>
    <w:rsid w:val="00A51220"/>
    <w:pPr>
      <w:ind w:left="1440" w:hanging="240"/>
    </w:pPr>
  </w:style>
  <w:style w:type="paragraph" w:styleId="Index7">
    <w:name w:val="index 7"/>
    <w:basedOn w:val="Normal"/>
    <w:next w:val="Normal"/>
    <w:autoRedefine/>
    <w:rsid w:val="00A51220"/>
    <w:pPr>
      <w:ind w:left="1680" w:hanging="240"/>
    </w:pPr>
  </w:style>
  <w:style w:type="paragraph" w:styleId="Index8">
    <w:name w:val="index 8"/>
    <w:basedOn w:val="Normal"/>
    <w:next w:val="Normal"/>
    <w:autoRedefine/>
    <w:rsid w:val="00A51220"/>
    <w:pPr>
      <w:ind w:left="1920" w:hanging="240"/>
    </w:pPr>
  </w:style>
  <w:style w:type="paragraph" w:styleId="Index9">
    <w:name w:val="index 9"/>
    <w:basedOn w:val="Normal"/>
    <w:next w:val="Normal"/>
    <w:autoRedefine/>
    <w:rsid w:val="00A51220"/>
    <w:pPr>
      <w:ind w:left="2160" w:hanging="240"/>
    </w:pPr>
  </w:style>
  <w:style w:type="paragraph" w:styleId="NormalIndent">
    <w:name w:val="Normal Indent"/>
    <w:basedOn w:val="Normal"/>
    <w:rsid w:val="00A51220"/>
    <w:pPr>
      <w:ind w:left="720"/>
    </w:pPr>
  </w:style>
  <w:style w:type="paragraph" w:styleId="FootnoteText">
    <w:name w:val="footnote text"/>
    <w:basedOn w:val="Normal"/>
    <w:link w:val="FootnoteTextChar"/>
    <w:rsid w:val="00A5122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51220"/>
  </w:style>
  <w:style w:type="paragraph" w:styleId="CommentText">
    <w:name w:val="annotation text"/>
    <w:basedOn w:val="Normal"/>
    <w:link w:val="CommentTextChar"/>
    <w:rsid w:val="00A5122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1220"/>
  </w:style>
  <w:style w:type="paragraph" w:styleId="IndexHeading">
    <w:name w:val="index heading"/>
    <w:basedOn w:val="Normal"/>
    <w:next w:val="Index1"/>
    <w:rsid w:val="00A5122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5122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51220"/>
    <w:pPr>
      <w:ind w:left="480" w:hanging="480"/>
    </w:pPr>
  </w:style>
  <w:style w:type="paragraph" w:styleId="EnvelopeAddress">
    <w:name w:val="envelope address"/>
    <w:basedOn w:val="Normal"/>
    <w:rsid w:val="00A5122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5122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5122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51220"/>
    <w:rPr>
      <w:sz w:val="16"/>
      <w:szCs w:val="16"/>
    </w:rPr>
  </w:style>
  <w:style w:type="character" w:styleId="PageNumber">
    <w:name w:val="page number"/>
    <w:basedOn w:val="DefaultParagraphFont"/>
    <w:rsid w:val="00A51220"/>
  </w:style>
  <w:style w:type="character" w:styleId="EndnoteReference">
    <w:name w:val="endnote reference"/>
    <w:basedOn w:val="DefaultParagraphFont"/>
    <w:rsid w:val="00A51220"/>
    <w:rPr>
      <w:vertAlign w:val="superscript"/>
    </w:rPr>
  </w:style>
  <w:style w:type="paragraph" w:styleId="EndnoteText">
    <w:name w:val="endnote text"/>
    <w:basedOn w:val="Normal"/>
    <w:link w:val="EndnoteTextChar"/>
    <w:rsid w:val="00A5122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51220"/>
  </w:style>
  <w:style w:type="paragraph" w:styleId="TableofAuthorities">
    <w:name w:val="table of authorities"/>
    <w:basedOn w:val="Normal"/>
    <w:next w:val="Normal"/>
    <w:rsid w:val="00A51220"/>
    <w:pPr>
      <w:ind w:left="240" w:hanging="240"/>
    </w:pPr>
  </w:style>
  <w:style w:type="paragraph" w:styleId="MacroText">
    <w:name w:val="macro"/>
    <w:link w:val="MacroTextChar"/>
    <w:rsid w:val="00A512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5122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5122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51220"/>
    <w:pPr>
      <w:ind w:left="283" w:hanging="283"/>
    </w:pPr>
  </w:style>
  <w:style w:type="paragraph" w:styleId="ListBullet">
    <w:name w:val="List Bullet"/>
    <w:basedOn w:val="Normal"/>
    <w:autoRedefine/>
    <w:rsid w:val="00A5122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5122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51220"/>
    <w:pPr>
      <w:ind w:left="566" w:hanging="283"/>
    </w:pPr>
  </w:style>
  <w:style w:type="paragraph" w:styleId="List3">
    <w:name w:val="List 3"/>
    <w:basedOn w:val="Normal"/>
    <w:rsid w:val="00A51220"/>
    <w:pPr>
      <w:ind w:left="849" w:hanging="283"/>
    </w:pPr>
  </w:style>
  <w:style w:type="paragraph" w:styleId="List4">
    <w:name w:val="List 4"/>
    <w:basedOn w:val="Normal"/>
    <w:rsid w:val="00A51220"/>
    <w:pPr>
      <w:ind w:left="1132" w:hanging="283"/>
    </w:pPr>
  </w:style>
  <w:style w:type="paragraph" w:styleId="List5">
    <w:name w:val="List 5"/>
    <w:basedOn w:val="Normal"/>
    <w:rsid w:val="00A51220"/>
    <w:pPr>
      <w:ind w:left="1415" w:hanging="283"/>
    </w:pPr>
  </w:style>
  <w:style w:type="paragraph" w:styleId="ListBullet2">
    <w:name w:val="List Bullet 2"/>
    <w:basedOn w:val="Normal"/>
    <w:autoRedefine/>
    <w:rsid w:val="00A5122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5122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5122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5122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5122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5122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5122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5122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5122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5122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51220"/>
    <w:pPr>
      <w:ind w:left="4252"/>
    </w:pPr>
  </w:style>
  <w:style w:type="character" w:customStyle="1" w:styleId="ClosingChar">
    <w:name w:val="Closing Char"/>
    <w:basedOn w:val="DefaultParagraphFont"/>
    <w:link w:val="Closing"/>
    <w:rsid w:val="00A51220"/>
    <w:rPr>
      <w:sz w:val="22"/>
    </w:rPr>
  </w:style>
  <w:style w:type="paragraph" w:styleId="Signature">
    <w:name w:val="Signature"/>
    <w:basedOn w:val="Normal"/>
    <w:link w:val="SignatureChar"/>
    <w:rsid w:val="00A5122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51220"/>
    <w:rPr>
      <w:sz w:val="22"/>
    </w:rPr>
  </w:style>
  <w:style w:type="paragraph" w:styleId="BodyText">
    <w:name w:val="Body Text"/>
    <w:basedOn w:val="Normal"/>
    <w:link w:val="BodyTextChar"/>
    <w:rsid w:val="00A512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51220"/>
    <w:rPr>
      <w:sz w:val="22"/>
    </w:rPr>
  </w:style>
  <w:style w:type="paragraph" w:styleId="BodyTextIndent">
    <w:name w:val="Body Text Indent"/>
    <w:basedOn w:val="Normal"/>
    <w:link w:val="BodyTextIndentChar"/>
    <w:rsid w:val="00A512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51220"/>
    <w:rPr>
      <w:sz w:val="22"/>
    </w:rPr>
  </w:style>
  <w:style w:type="paragraph" w:styleId="ListContinue">
    <w:name w:val="List Continue"/>
    <w:basedOn w:val="Normal"/>
    <w:rsid w:val="00A51220"/>
    <w:pPr>
      <w:spacing w:after="120"/>
      <w:ind w:left="283"/>
    </w:pPr>
  </w:style>
  <w:style w:type="paragraph" w:styleId="ListContinue2">
    <w:name w:val="List Continue 2"/>
    <w:basedOn w:val="Normal"/>
    <w:rsid w:val="00A51220"/>
    <w:pPr>
      <w:spacing w:after="120"/>
      <w:ind w:left="566"/>
    </w:pPr>
  </w:style>
  <w:style w:type="paragraph" w:styleId="ListContinue3">
    <w:name w:val="List Continue 3"/>
    <w:basedOn w:val="Normal"/>
    <w:rsid w:val="00A51220"/>
    <w:pPr>
      <w:spacing w:after="120"/>
      <w:ind w:left="849"/>
    </w:pPr>
  </w:style>
  <w:style w:type="paragraph" w:styleId="ListContinue4">
    <w:name w:val="List Continue 4"/>
    <w:basedOn w:val="Normal"/>
    <w:rsid w:val="00A51220"/>
    <w:pPr>
      <w:spacing w:after="120"/>
      <w:ind w:left="1132"/>
    </w:pPr>
  </w:style>
  <w:style w:type="paragraph" w:styleId="ListContinue5">
    <w:name w:val="List Continue 5"/>
    <w:basedOn w:val="Normal"/>
    <w:rsid w:val="00A5122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512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5122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5122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5122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51220"/>
  </w:style>
  <w:style w:type="character" w:customStyle="1" w:styleId="SalutationChar">
    <w:name w:val="Salutation Char"/>
    <w:basedOn w:val="DefaultParagraphFont"/>
    <w:link w:val="Salutation"/>
    <w:rsid w:val="00A51220"/>
    <w:rPr>
      <w:sz w:val="22"/>
    </w:rPr>
  </w:style>
  <w:style w:type="paragraph" w:styleId="Date">
    <w:name w:val="Date"/>
    <w:basedOn w:val="Normal"/>
    <w:next w:val="Normal"/>
    <w:link w:val="DateChar"/>
    <w:rsid w:val="00A51220"/>
  </w:style>
  <w:style w:type="character" w:customStyle="1" w:styleId="DateChar">
    <w:name w:val="Date Char"/>
    <w:basedOn w:val="DefaultParagraphFont"/>
    <w:link w:val="Date"/>
    <w:rsid w:val="00A51220"/>
    <w:rPr>
      <w:sz w:val="22"/>
    </w:rPr>
  </w:style>
  <w:style w:type="paragraph" w:styleId="BodyTextFirstIndent">
    <w:name w:val="Body Text First Indent"/>
    <w:basedOn w:val="BodyText"/>
    <w:link w:val="BodyTextFirstIndentChar"/>
    <w:rsid w:val="00A5122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5122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5122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51220"/>
    <w:rPr>
      <w:sz w:val="22"/>
    </w:rPr>
  </w:style>
  <w:style w:type="paragraph" w:styleId="BodyText2">
    <w:name w:val="Body Text 2"/>
    <w:basedOn w:val="Normal"/>
    <w:link w:val="BodyText2Char"/>
    <w:rsid w:val="00A512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51220"/>
    <w:rPr>
      <w:sz w:val="22"/>
    </w:rPr>
  </w:style>
  <w:style w:type="paragraph" w:styleId="BodyText3">
    <w:name w:val="Body Text 3"/>
    <w:basedOn w:val="Normal"/>
    <w:link w:val="BodyText3Char"/>
    <w:rsid w:val="00A512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122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5122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51220"/>
    <w:rPr>
      <w:sz w:val="22"/>
    </w:rPr>
  </w:style>
  <w:style w:type="paragraph" w:styleId="BodyTextIndent3">
    <w:name w:val="Body Text Indent 3"/>
    <w:basedOn w:val="Normal"/>
    <w:link w:val="BodyTextIndent3Char"/>
    <w:rsid w:val="00A512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51220"/>
    <w:rPr>
      <w:sz w:val="16"/>
      <w:szCs w:val="16"/>
    </w:rPr>
  </w:style>
  <w:style w:type="paragraph" w:styleId="BlockText">
    <w:name w:val="Block Text"/>
    <w:basedOn w:val="Normal"/>
    <w:rsid w:val="00A51220"/>
    <w:pPr>
      <w:spacing w:after="120"/>
      <w:ind w:left="1440" w:right="1440"/>
    </w:pPr>
  </w:style>
  <w:style w:type="character" w:styleId="Hyperlink">
    <w:name w:val="Hyperlink"/>
    <w:basedOn w:val="DefaultParagraphFont"/>
    <w:rsid w:val="00A51220"/>
    <w:rPr>
      <w:color w:val="0000FF"/>
      <w:u w:val="single"/>
    </w:rPr>
  </w:style>
  <w:style w:type="character" w:styleId="FollowedHyperlink">
    <w:name w:val="FollowedHyperlink"/>
    <w:basedOn w:val="DefaultParagraphFont"/>
    <w:rsid w:val="00A51220"/>
    <w:rPr>
      <w:color w:val="800080"/>
      <w:u w:val="single"/>
    </w:rPr>
  </w:style>
  <w:style w:type="character" w:styleId="Strong">
    <w:name w:val="Strong"/>
    <w:basedOn w:val="DefaultParagraphFont"/>
    <w:qFormat/>
    <w:rsid w:val="00A51220"/>
    <w:rPr>
      <w:b/>
      <w:bCs/>
    </w:rPr>
  </w:style>
  <w:style w:type="character" w:styleId="Emphasis">
    <w:name w:val="Emphasis"/>
    <w:basedOn w:val="DefaultParagraphFont"/>
    <w:qFormat/>
    <w:rsid w:val="00A51220"/>
    <w:rPr>
      <w:i/>
      <w:iCs/>
    </w:rPr>
  </w:style>
  <w:style w:type="paragraph" w:styleId="DocumentMap">
    <w:name w:val="Document Map"/>
    <w:basedOn w:val="Normal"/>
    <w:link w:val="DocumentMapChar"/>
    <w:rsid w:val="00A5122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5122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5122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5122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51220"/>
  </w:style>
  <w:style w:type="character" w:customStyle="1" w:styleId="E-mailSignatureChar">
    <w:name w:val="E-mail Signature Char"/>
    <w:basedOn w:val="DefaultParagraphFont"/>
    <w:link w:val="E-mailSignature"/>
    <w:rsid w:val="00A51220"/>
    <w:rPr>
      <w:sz w:val="22"/>
    </w:rPr>
  </w:style>
  <w:style w:type="paragraph" w:styleId="NormalWeb">
    <w:name w:val="Normal (Web)"/>
    <w:basedOn w:val="Normal"/>
    <w:rsid w:val="00A51220"/>
  </w:style>
  <w:style w:type="character" w:styleId="HTMLAcronym">
    <w:name w:val="HTML Acronym"/>
    <w:basedOn w:val="DefaultParagraphFont"/>
    <w:rsid w:val="00A51220"/>
  </w:style>
  <w:style w:type="paragraph" w:styleId="HTMLAddress">
    <w:name w:val="HTML Address"/>
    <w:basedOn w:val="Normal"/>
    <w:link w:val="HTMLAddressChar"/>
    <w:rsid w:val="00A5122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51220"/>
    <w:rPr>
      <w:i/>
      <w:iCs/>
      <w:sz w:val="22"/>
    </w:rPr>
  </w:style>
  <w:style w:type="character" w:styleId="HTMLCite">
    <w:name w:val="HTML Cite"/>
    <w:basedOn w:val="DefaultParagraphFont"/>
    <w:rsid w:val="00A51220"/>
    <w:rPr>
      <w:i/>
      <w:iCs/>
    </w:rPr>
  </w:style>
  <w:style w:type="character" w:styleId="HTMLCode">
    <w:name w:val="HTML Code"/>
    <w:basedOn w:val="DefaultParagraphFont"/>
    <w:rsid w:val="00A512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51220"/>
    <w:rPr>
      <w:i/>
      <w:iCs/>
    </w:rPr>
  </w:style>
  <w:style w:type="character" w:styleId="HTMLKeyboard">
    <w:name w:val="HTML Keyboard"/>
    <w:basedOn w:val="DefaultParagraphFont"/>
    <w:rsid w:val="00A5122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5122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51220"/>
    <w:rPr>
      <w:rFonts w:ascii="Courier New" w:hAnsi="Courier New" w:cs="Courier New"/>
    </w:rPr>
  </w:style>
  <w:style w:type="character" w:styleId="HTMLSample">
    <w:name w:val="HTML Sample"/>
    <w:basedOn w:val="DefaultParagraphFont"/>
    <w:rsid w:val="00A5122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512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5122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51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1220"/>
    <w:rPr>
      <w:b/>
      <w:bCs/>
    </w:rPr>
  </w:style>
  <w:style w:type="numbering" w:styleId="1ai">
    <w:name w:val="Outline List 1"/>
    <w:basedOn w:val="NoList"/>
    <w:rsid w:val="00A51220"/>
    <w:pPr>
      <w:numPr>
        <w:numId w:val="14"/>
      </w:numPr>
    </w:pPr>
  </w:style>
  <w:style w:type="numbering" w:styleId="111111">
    <w:name w:val="Outline List 2"/>
    <w:basedOn w:val="NoList"/>
    <w:rsid w:val="00A51220"/>
    <w:pPr>
      <w:numPr>
        <w:numId w:val="15"/>
      </w:numPr>
    </w:pPr>
  </w:style>
  <w:style w:type="numbering" w:styleId="ArticleSection">
    <w:name w:val="Outline List 3"/>
    <w:basedOn w:val="NoList"/>
    <w:rsid w:val="00A51220"/>
    <w:pPr>
      <w:numPr>
        <w:numId w:val="17"/>
      </w:numPr>
    </w:pPr>
  </w:style>
  <w:style w:type="table" w:styleId="TableSimple1">
    <w:name w:val="Table Simple 1"/>
    <w:basedOn w:val="TableNormal"/>
    <w:rsid w:val="00A5122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5122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512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512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512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5122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122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5122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5122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5122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5122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5122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5122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5122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5122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512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122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5122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5122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512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512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5122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5122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5122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5122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512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512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512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5122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5122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5122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5122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5122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5122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5122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5122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512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5122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5122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5122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5122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5122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5122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5122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512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5122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512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512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51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4EF0-03FA-4F79-B6E7-C694DB70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947</Words>
  <Characters>5253</Characters>
  <Application>Microsoft Office Word</Application>
  <DocSecurity>0</DocSecurity>
  <Lines>410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Service (Subsection 24(1)—OPC Non-SES Employees) Determination 2018</vt:lpstr>
    </vt:vector>
  </TitlesOfParts>
  <Company>Office of Parliamentary Counsel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Service (Subsection 24(1)—OPC Non-SES Employees) Determination 2018</dc:title>
  <dc:subject/>
  <dc:creator>carden</dc:creator>
  <dc:description/>
  <cp:lastModifiedBy>Carde, Naomi</cp:lastModifiedBy>
  <cp:revision>4</cp:revision>
  <cp:lastPrinted>2018-12-12T03:14:00Z</cp:lastPrinted>
  <dcterms:created xsi:type="dcterms:W3CDTF">2018-12-12T03:12:00Z</dcterms:created>
  <dcterms:modified xsi:type="dcterms:W3CDTF">2018-12-12T03:16:00Z</dcterms:modified>
  <cp:category>Other - Final version for signature by FPC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Service (Subsection 24(1)—OPC Non-SES Employees) Determination 2018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2018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</Properties>
</file>