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B8C" w:rsidRPr="00846871" w:rsidRDefault="00703B8C" w:rsidP="00846871">
      <w:pPr>
        <w:pStyle w:val="Head1"/>
      </w:pPr>
      <w:bookmarkStart w:id="0" w:name="_GoBack"/>
      <w:bookmarkEnd w:id="0"/>
      <w:r w:rsidRPr="00846871">
        <w:t>Drafting Direction No. 3.5</w:t>
      </w:r>
      <w:r w:rsidRPr="00846871">
        <w:br/>
      </w:r>
      <w:r w:rsidR="0061179E" w:rsidRPr="00846871">
        <w:t>Criminal law and law enforcement</w:t>
      </w:r>
    </w:p>
    <w:p w:rsidR="00CF2CFC" w:rsidRPr="00846871" w:rsidRDefault="00443BBF" w:rsidP="00CF2CFC">
      <w:pPr>
        <w:pStyle w:val="notemargin"/>
      </w:pPr>
      <w:r w:rsidRPr="00CC0915">
        <w:t>Note:</w:t>
      </w:r>
      <w:r w:rsidRPr="00CC0915">
        <w:tab/>
        <w:t>This Drafting Direction contains references to the “head drafter”. It is a reference to the senior person who is responsible for matters of drafting policy. This form is used to enable the Drafting Directions to be applied in other organisations. In OPC the head drafter is FPC.</w:t>
      </w:r>
    </w:p>
    <w:p w:rsidR="00C154E9" w:rsidRPr="00846871" w:rsidRDefault="00C154E9" w:rsidP="00C154E9">
      <w:pPr>
        <w:pStyle w:val="Release"/>
      </w:pPr>
      <w:r w:rsidRPr="00846871">
        <w:t xml:space="preserve">Document release </w:t>
      </w:r>
      <w:r w:rsidR="003822AE" w:rsidRPr="00846871">
        <w:t>4</w:t>
      </w:r>
      <w:r w:rsidR="00B37326" w:rsidRPr="00846871">
        <w:t>.</w:t>
      </w:r>
      <w:r w:rsidR="003822AE" w:rsidRPr="00846871">
        <w:t>0</w:t>
      </w:r>
    </w:p>
    <w:p w:rsidR="00C154E9" w:rsidRPr="00846871" w:rsidRDefault="00C154E9" w:rsidP="00C154E9">
      <w:pPr>
        <w:pStyle w:val="Issued"/>
      </w:pPr>
      <w:r w:rsidRPr="00846871">
        <w:t xml:space="preserve">Reissued </w:t>
      </w:r>
      <w:r w:rsidR="002E399C">
        <w:t xml:space="preserve">June </w:t>
      </w:r>
      <w:r w:rsidR="00145019" w:rsidRPr="00846871">
        <w:t>20</w:t>
      </w:r>
      <w:r w:rsidR="004E23C4">
        <w:t>20</w:t>
      </w:r>
    </w:p>
    <w:p w:rsidR="00C154E9" w:rsidRPr="00846871" w:rsidRDefault="00C154E9" w:rsidP="00C154E9"/>
    <w:p w:rsidR="00703B8C" w:rsidRPr="00846871" w:rsidRDefault="00703B8C" w:rsidP="00703B8C">
      <w:pPr>
        <w:rPr>
          <w:sz w:val="32"/>
        </w:rPr>
      </w:pPr>
      <w:r w:rsidRPr="00846871">
        <w:rPr>
          <w:sz w:val="32"/>
        </w:rPr>
        <w:t>Contents</w:t>
      </w:r>
    </w:p>
    <w:p w:rsidR="00421C48" w:rsidRDefault="00846871">
      <w:pPr>
        <w:pStyle w:val="TOC2"/>
        <w:rPr>
          <w:rFonts w:asciiTheme="minorHAnsi" w:eastAsiaTheme="minorEastAsia" w:hAnsiTheme="minorHAnsi" w:cstheme="minorBidi"/>
          <w:b w:val="0"/>
          <w:sz w:val="22"/>
          <w:szCs w:val="22"/>
        </w:rPr>
      </w:pPr>
      <w:r w:rsidRPr="008D396C">
        <w:fldChar w:fldCharType="begin"/>
      </w:r>
      <w:r w:rsidRPr="00846871">
        <w:instrText xml:space="preserve"> TOC \o "2-9" </w:instrText>
      </w:r>
      <w:r w:rsidRPr="008D396C">
        <w:fldChar w:fldCharType="separate"/>
      </w:r>
      <w:r w:rsidR="00421C48">
        <w:t>Part 1—Criminal Law Guide and Criminal Law Liaison Officer</w:t>
      </w:r>
      <w:r w:rsidR="00421C48" w:rsidRPr="00421C48">
        <w:rPr>
          <w:b w:val="0"/>
          <w:sz w:val="20"/>
        </w:rPr>
        <w:tab/>
      </w:r>
      <w:r w:rsidR="00421C48" w:rsidRPr="00421C48">
        <w:rPr>
          <w:b w:val="0"/>
          <w:sz w:val="20"/>
        </w:rPr>
        <w:fldChar w:fldCharType="begin"/>
      </w:r>
      <w:r w:rsidR="00421C48" w:rsidRPr="00421C48">
        <w:rPr>
          <w:b w:val="0"/>
          <w:sz w:val="20"/>
        </w:rPr>
        <w:instrText xml:space="preserve"> PAGEREF _Toc43273527 \h </w:instrText>
      </w:r>
      <w:r w:rsidR="00421C48" w:rsidRPr="00421C48">
        <w:rPr>
          <w:b w:val="0"/>
          <w:sz w:val="20"/>
        </w:rPr>
      </w:r>
      <w:r w:rsidR="00421C48" w:rsidRPr="00421C48">
        <w:rPr>
          <w:b w:val="0"/>
          <w:sz w:val="20"/>
        </w:rPr>
        <w:fldChar w:fldCharType="separate"/>
      </w:r>
      <w:r w:rsidR="00421C48" w:rsidRPr="00421C48">
        <w:rPr>
          <w:b w:val="0"/>
          <w:sz w:val="20"/>
        </w:rPr>
        <w:t>3</w:t>
      </w:r>
      <w:r w:rsidR="00421C48" w:rsidRPr="00421C48">
        <w:rPr>
          <w:b w:val="0"/>
          <w:sz w:val="20"/>
        </w:rPr>
        <w:fldChar w:fldCharType="end"/>
      </w:r>
    </w:p>
    <w:p w:rsidR="00421C48" w:rsidRDefault="00421C48">
      <w:pPr>
        <w:pStyle w:val="TOC3"/>
        <w:rPr>
          <w:rFonts w:asciiTheme="minorHAnsi" w:eastAsiaTheme="minorEastAsia" w:hAnsiTheme="minorHAnsi" w:cstheme="minorBidi"/>
          <w:sz w:val="22"/>
          <w:szCs w:val="22"/>
        </w:rPr>
      </w:pPr>
      <w:r>
        <w:t>Criminal Law Guide—referral of draft legislation to AGD</w:t>
      </w:r>
      <w:r w:rsidRPr="00421C48">
        <w:rPr>
          <w:sz w:val="20"/>
        </w:rPr>
        <w:tab/>
      </w:r>
      <w:r w:rsidRPr="00421C48">
        <w:rPr>
          <w:sz w:val="20"/>
        </w:rPr>
        <w:fldChar w:fldCharType="begin"/>
      </w:r>
      <w:r w:rsidRPr="00421C48">
        <w:rPr>
          <w:sz w:val="20"/>
        </w:rPr>
        <w:instrText xml:space="preserve"> PAGEREF _Toc43273528 \h </w:instrText>
      </w:r>
      <w:r w:rsidRPr="00421C48">
        <w:rPr>
          <w:sz w:val="20"/>
        </w:rPr>
      </w:r>
      <w:r w:rsidRPr="00421C48">
        <w:rPr>
          <w:sz w:val="20"/>
        </w:rPr>
        <w:fldChar w:fldCharType="separate"/>
      </w:r>
      <w:r w:rsidRPr="00421C48">
        <w:rPr>
          <w:sz w:val="20"/>
        </w:rPr>
        <w:t>3</w:t>
      </w:r>
      <w:r w:rsidRPr="00421C48">
        <w:rPr>
          <w:sz w:val="20"/>
        </w:rPr>
        <w:fldChar w:fldCharType="end"/>
      </w:r>
    </w:p>
    <w:p w:rsidR="00421C48" w:rsidRDefault="00421C48">
      <w:pPr>
        <w:pStyle w:val="TOC3"/>
        <w:rPr>
          <w:rFonts w:asciiTheme="minorHAnsi" w:eastAsiaTheme="minorEastAsia" w:hAnsiTheme="minorHAnsi" w:cstheme="minorBidi"/>
          <w:sz w:val="22"/>
          <w:szCs w:val="22"/>
        </w:rPr>
      </w:pPr>
      <w:r>
        <w:t>Requirement for Attorney</w:t>
      </w:r>
      <w:r>
        <w:noBreakHyphen/>
        <w:t>General approval for draft legislation</w:t>
      </w:r>
      <w:r w:rsidRPr="00421C48">
        <w:rPr>
          <w:sz w:val="20"/>
        </w:rPr>
        <w:tab/>
      </w:r>
      <w:r w:rsidRPr="00421C48">
        <w:rPr>
          <w:sz w:val="20"/>
        </w:rPr>
        <w:fldChar w:fldCharType="begin"/>
      </w:r>
      <w:r w:rsidRPr="00421C48">
        <w:rPr>
          <w:sz w:val="20"/>
        </w:rPr>
        <w:instrText xml:space="preserve"> PAGEREF _Toc43273529 \h </w:instrText>
      </w:r>
      <w:r w:rsidRPr="00421C48">
        <w:rPr>
          <w:sz w:val="20"/>
        </w:rPr>
      </w:r>
      <w:r w:rsidRPr="00421C48">
        <w:rPr>
          <w:sz w:val="20"/>
        </w:rPr>
        <w:fldChar w:fldCharType="separate"/>
      </w:r>
      <w:r w:rsidRPr="00421C48">
        <w:rPr>
          <w:sz w:val="20"/>
        </w:rPr>
        <w:t>4</w:t>
      </w:r>
      <w:r w:rsidRPr="00421C48">
        <w:rPr>
          <w:sz w:val="20"/>
        </w:rPr>
        <w:fldChar w:fldCharType="end"/>
      </w:r>
    </w:p>
    <w:p w:rsidR="00421C48" w:rsidRDefault="00421C48">
      <w:pPr>
        <w:pStyle w:val="TOC3"/>
        <w:rPr>
          <w:rFonts w:asciiTheme="minorHAnsi" w:eastAsiaTheme="minorEastAsia" w:hAnsiTheme="minorHAnsi" w:cstheme="minorBidi"/>
          <w:sz w:val="22"/>
          <w:szCs w:val="22"/>
        </w:rPr>
      </w:pPr>
      <w:r>
        <w:t>Criminal Law Liaison Officer</w:t>
      </w:r>
      <w:r w:rsidRPr="00421C48">
        <w:rPr>
          <w:sz w:val="20"/>
        </w:rPr>
        <w:tab/>
      </w:r>
      <w:r w:rsidRPr="00421C48">
        <w:rPr>
          <w:sz w:val="20"/>
        </w:rPr>
        <w:fldChar w:fldCharType="begin"/>
      </w:r>
      <w:r w:rsidRPr="00421C48">
        <w:rPr>
          <w:sz w:val="20"/>
        </w:rPr>
        <w:instrText xml:space="preserve"> PAGEREF _Toc43273530 \h </w:instrText>
      </w:r>
      <w:r w:rsidRPr="00421C48">
        <w:rPr>
          <w:sz w:val="20"/>
        </w:rPr>
      </w:r>
      <w:r w:rsidRPr="00421C48">
        <w:rPr>
          <w:sz w:val="20"/>
        </w:rPr>
        <w:fldChar w:fldCharType="separate"/>
      </w:r>
      <w:r w:rsidRPr="00421C48">
        <w:rPr>
          <w:sz w:val="20"/>
        </w:rPr>
        <w:t>4</w:t>
      </w:r>
      <w:r w:rsidRPr="00421C48">
        <w:rPr>
          <w:sz w:val="20"/>
        </w:rPr>
        <w:fldChar w:fldCharType="end"/>
      </w:r>
    </w:p>
    <w:p w:rsidR="00421C48" w:rsidRDefault="00421C48">
      <w:pPr>
        <w:pStyle w:val="TOC2"/>
        <w:rPr>
          <w:rFonts w:asciiTheme="minorHAnsi" w:eastAsiaTheme="minorEastAsia" w:hAnsiTheme="minorHAnsi" w:cstheme="minorBidi"/>
          <w:b w:val="0"/>
          <w:sz w:val="22"/>
          <w:szCs w:val="22"/>
        </w:rPr>
      </w:pPr>
      <w:r>
        <w:t>Part 2—Form of offence provisions</w:t>
      </w:r>
      <w:r w:rsidRPr="00421C48">
        <w:rPr>
          <w:b w:val="0"/>
          <w:sz w:val="20"/>
        </w:rPr>
        <w:tab/>
      </w:r>
      <w:r w:rsidRPr="00421C48">
        <w:rPr>
          <w:b w:val="0"/>
          <w:sz w:val="20"/>
        </w:rPr>
        <w:fldChar w:fldCharType="begin"/>
      </w:r>
      <w:r w:rsidRPr="00421C48">
        <w:rPr>
          <w:b w:val="0"/>
          <w:sz w:val="20"/>
        </w:rPr>
        <w:instrText xml:space="preserve"> PAGEREF _Toc43273531 \h </w:instrText>
      </w:r>
      <w:r w:rsidRPr="00421C48">
        <w:rPr>
          <w:b w:val="0"/>
          <w:sz w:val="20"/>
        </w:rPr>
      </w:r>
      <w:r w:rsidRPr="00421C48">
        <w:rPr>
          <w:b w:val="0"/>
          <w:sz w:val="20"/>
        </w:rPr>
        <w:fldChar w:fldCharType="separate"/>
      </w:r>
      <w:r w:rsidRPr="00421C48">
        <w:rPr>
          <w:b w:val="0"/>
          <w:sz w:val="20"/>
        </w:rPr>
        <w:t>4</w:t>
      </w:r>
      <w:r w:rsidRPr="00421C48">
        <w:rPr>
          <w:b w:val="0"/>
          <w:sz w:val="20"/>
        </w:rPr>
        <w:fldChar w:fldCharType="end"/>
      </w:r>
    </w:p>
    <w:p w:rsidR="00421C48" w:rsidRDefault="00421C48">
      <w:pPr>
        <w:pStyle w:val="TOC3"/>
        <w:rPr>
          <w:rFonts w:asciiTheme="minorHAnsi" w:eastAsiaTheme="minorEastAsia" w:hAnsiTheme="minorHAnsi" w:cstheme="minorBidi"/>
          <w:sz w:val="22"/>
          <w:szCs w:val="22"/>
        </w:rPr>
      </w:pPr>
      <w:r>
        <w:t>Use of expression “commits an offence”</w:t>
      </w:r>
      <w:r w:rsidRPr="00421C48">
        <w:rPr>
          <w:sz w:val="20"/>
        </w:rPr>
        <w:tab/>
      </w:r>
      <w:r w:rsidRPr="00421C48">
        <w:rPr>
          <w:sz w:val="20"/>
        </w:rPr>
        <w:fldChar w:fldCharType="begin"/>
      </w:r>
      <w:r w:rsidRPr="00421C48">
        <w:rPr>
          <w:sz w:val="20"/>
        </w:rPr>
        <w:instrText xml:space="preserve"> PAGEREF _Toc43273532 \h </w:instrText>
      </w:r>
      <w:r w:rsidRPr="00421C48">
        <w:rPr>
          <w:sz w:val="20"/>
        </w:rPr>
      </w:r>
      <w:r w:rsidRPr="00421C48">
        <w:rPr>
          <w:sz w:val="20"/>
        </w:rPr>
        <w:fldChar w:fldCharType="separate"/>
      </w:r>
      <w:r w:rsidRPr="00421C48">
        <w:rPr>
          <w:sz w:val="20"/>
        </w:rPr>
        <w:t>4</w:t>
      </w:r>
      <w:r w:rsidRPr="00421C48">
        <w:rPr>
          <w:sz w:val="20"/>
        </w:rPr>
        <w:fldChar w:fldCharType="end"/>
      </w:r>
    </w:p>
    <w:p w:rsidR="00421C48" w:rsidRDefault="00421C48">
      <w:pPr>
        <w:pStyle w:val="TOC3"/>
        <w:rPr>
          <w:rFonts w:asciiTheme="minorHAnsi" w:eastAsiaTheme="minorEastAsia" w:hAnsiTheme="minorHAnsi" w:cstheme="minorBidi"/>
          <w:sz w:val="22"/>
          <w:szCs w:val="22"/>
        </w:rPr>
      </w:pPr>
      <w:r>
        <w:t>Expressions to be avoided in creating an offence</w:t>
      </w:r>
      <w:r w:rsidRPr="00421C48">
        <w:rPr>
          <w:sz w:val="20"/>
        </w:rPr>
        <w:tab/>
      </w:r>
      <w:r w:rsidRPr="00421C48">
        <w:rPr>
          <w:sz w:val="20"/>
        </w:rPr>
        <w:fldChar w:fldCharType="begin"/>
      </w:r>
      <w:r w:rsidRPr="00421C48">
        <w:rPr>
          <w:sz w:val="20"/>
        </w:rPr>
        <w:instrText xml:space="preserve"> PAGEREF _Toc43273533 \h </w:instrText>
      </w:r>
      <w:r w:rsidRPr="00421C48">
        <w:rPr>
          <w:sz w:val="20"/>
        </w:rPr>
      </w:r>
      <w:r w:rsidRPr="00421C48">
        <w:rPr>
          <w:sz w:val="20"/>
        </w:rPr>
        <w:fldChar w:fldCharType="separate"/>
      </w:r>
      <w:r w:rsidRPr="00421C48">
        <w:rPr>
          <w:sz w:val="20"/>
        </w:rPr>
        <w:t>4</w:t>
      </w:r>
      <w:r w:rsidRPr="00421C48">
        <w:rPr>
          <w:sz w:val="20"/>
        </w:rPr>
        <w:fldChar w:fldCharType="end"/>
      </w:r>
    </w:p>
    <w:p w:rsidR="00421C48" w:rsidRDefault="00421C48">
      <w:pPr>
        <w:pStyle w:val="TOC3"/>
        <w:rPr>
          <w:rFonts w:asciiTheme="minorHAnsi" w:eastAsiaTheme="minorEastAsia" w:hAnsiTheme="minorHAnsi" w:cstheme="minorBidi"/>
          <w:sz w:val="22"/>
          <w:szCs w:val="22"/>
        </w:rPr>
      </w:pPr>
      <w:r>
        <w:t>Notes about strict and absolute liability</w:t>
      </w:r>
      <w:r w:rsidRPr="00421C48">
        <w:rPr>
          <w:sz w:val="20"/>
        </w:rPr>
        <w:tab/>
      </w:r>
      <w:r w:rsidRPr="00421C48">
        <w:rPr>
          <w:sz w:val="20"/>
        </w:rPr>
        <w:fldChar w:fldCharType="begin"/>
      </w:r>
      <w:r w:rsidRPr="00421C48">
        <w:rPr>
          <w:sz w:val="20"/>
        </w:rPr>
        <w:instrText xml:space="preserve"> PAGEREF _Toc43273534 \h </w:instrText>
      </w:r>
      <w:r w:rsidRPr="00421C48">
        <w:rPr>
          <w:sz w:val="20"/>
        </w:rPr>
      </w:r>
      <w:r w:rsidRPr="00421C48">
        <w:rPr>
          <w:sz w:val="20"/>
        </w:rPr>
        <w:fldChar w:fldCharType="separate"/>
      </w:r>
      <w:r w:rsidRPr="00421C48">
        <w:rPr>
          <w:sz w:val="20"/>
        </w:rPr>
        <w:t>5</w:t>
      </w:r>
      <w:r w:rsidRPr="00421C48">
        <w:rPr>
          <w:sz w:val="20"/>
        </w:rPr>
        <w:fldChar w:fldCharType="end"/>
      </w:r>
    </w:p>
    <w:p w:rsidR="00421C48" w:rsidRDefault="00421C48">
      <w:pPr>
        <w:pStyle w:val="TOC2"/>
        <w:rPr>
          <w:rFonts w:asciiTheme="minorHAnsi" w:eastAsiaTheme="minorEastAsia" w:hAnsiTheme="minorHAnsi" w:cstheme="minorBidi"/>
          <w:b w:val="0"/>
          <w:sz w:val="22"/>
          <w:szCs w:val="22"/>
        </w:rPr>
      </w:pPr>
      <w:r>
        <w:t>Part 3—Strict liability and absolute liability</w:t>
      </w:r>
      <w:r w:rsidRPr="00421C48">
        <w:rPr>
          <w:b w:val="0"/>
          <w:sz w:val="20"/>
        </w:rPr>
        <w:tab/>
      </w:r>
      <w:r w:rsidRPr="00421C48">
        <w:rPr>
          <w:b w:val="0"/>
          <w:sz w:val="20"/>
        </w:rPr>
        <w:fldChar w:fldCharType="begin"/>
      </w:r>
      <w:r w:rsidRPr="00421C48">
        <w:rPr>
          <w:b w:val="0"/>
          <w:sz w:val="20"/>
        </w:rPr>
        <w:instrText xml:space="preserve"> PAGEREF _Toc43273535 \h </w:instrText>
      </w:r>
      <w:r w:rsidRPr="00421C48">
        <w:rPr>
          <w:b w:val="0"/>
          <w:sz w:val="20"/>
        </w:rPr>
      </w:r>
      <w:r w:rsidRPr="00421C48">
        <w:rPr>
          <w:b w:val="0"/>
          <w:sz w:val="20"/>
        </w:rPr>
        <w:fldChar w:fldCharType="separate"/>
      </w:r>
      <w:r w:rsidRPr="00421C48">
        <w:rPr>
          <w:b w:val="0"/>
          <w:sz w:val="20"/>
        </w:rPr>
        <w:t>5</w:t>
      </w:r>
      <w:r w:rsidRPr="00421C48">
        <w:rPr>
          <w:b w:val="0"/>
          <w:sz w:val="20"/>
        </w:rPr>
        <w:fldChar w:fldCharType="end"/>
      </w:r>
    </w:p>
    <w:p w:rsidR="00421C48" w:rsidRDefault="00421C48" w:rsidP="00421C48">
      <w:pPr>
        <w:pStyle w:val="TOC2"/>
        <w:rPr>
          <w:rFonts w:asciiTheme="minorHAnsi" w:eastAsiaTheme="minorEastAsia" w:hAnsiTheme="minorHAnsi" w:cstheme="minorBidi"/>
          <w:b w:val="0"/>
          <w:sz w:val="22"/>
          <w:szCs w:val="22"/>
        </w:rPr>
      </w:pPr>
      <w:r>
        <w:t>Part 4—Penalties</w:t>
      </w:r>
      <w:r w:rsidRPr="00421C48">
        <w:rPr>
          <w:b w:val="0"/>
          <w:sz w:val="20"/>
        </w:rPr>
        <w:tab/>
      </w:r>
      <w:r w:rsidRPr="00421C48">
        <w:rPr>
          <w:b w:val="0"/>
          <w:sz w:val="20"/>
        </w:rPr>
        <w:fldChar w:fldCharType="begin"/>
      </w:r>
      <w:r w:rsidRPr="00421C48">
        <w:rPr>
          <w:b w:val="0"/>
          <w:sz w:val="20"/>
        </w:rPr>
        <w:instrText xml:space="preserve"> PAGEREF _Toc43273536 \h </w:instrText>
      </w:r>
      <w:r w:rsidRPr="00421C48">
        <w:rPr>
          <w:b w:val="0"/>
          <w:sz w:val="20"/>
        </w:rPr>
      </w:r>
      <w:r w:rsidRPr="00421C48">
        <w:rPr>
          <w:b w:val="0"/>
          <w:sz w:val="20"/>
        </w:rPr>
        <w:fldChar w:fldCharType="separate"/>
      </w:r>
      <w:r w:rsidRPr="00421C48">
        <w:rPr>
          <w:b w:val="0"/>
          <w:sz w:val="20"/>
        </w:rPr>
        <w:t>5</w:t>
      </w:r>
      <w:r w:rsidRPr="00421C48">
        <w:rPr>
          <w:b w:val="0"/>
          <w:sz w:val="20"/>
        </w:rPr>
        <w:fldChar w:fldCharType="end"/>
      </w:r>
    </w:p>
    <w:p w:rsidR="00421C48" w:rsidRDefault="00421C48">
      <w:pPr>
        <w:pStyle w:val="TOC3"/>
        <w:rPr>
          <w:rFonts w:asciiTheme="minorHAnsi" w:eastAsiaTheme="minorEastAsia" w:hAnsiTheme="minorHAnsi" w:cstheme="minorBidi"/>
          <w:sz w:val="22"/>
          <w:szCs w:val="22"/>
        </w:rPr>
      </w:pPr>
      <w:r>
        <w:t>Criminal offences</w:t>
      </w:r>
      <w:r w:rsidRPr="00421C48">
        <w:rPr>
          <w:sz w:val="20"/>
        </w:rPr>
        <w:tab/>
      </w:r>
      <w:r w:rsidRPr="00421C48">
        <w:rPr>
          <w:sz w:val="20"/>
        </w:rPr>
        <w:fldChar w:fldCharType="begin"/>
      </w:r>
      <w:r w:rsidRPr="00421C48">
        <w:rPr>
          <w:sz w:val="20"/>
        </w:rPr>
        <w:instrText xml:space="preserve"> PAGEREF _Toc43273537 \h </w:instrText>
      </w:r>
      <w:r w:rsidRPr="00421C48">
        <w:rPr>
          <w:sz w:val="20"/>
        </w:rPr>
      </w:r>
      <w:r w:rsidRPr="00421C48">
        <w:rPr>
          <w:sz w:val="20"/>
        </w:rPr>
        <w:fldChar w:fldCharType="separate"/>
      </w:r>
      <w:r w:rsidRPr="00421C48">
        <w:rPr>
          <w:sz w:val="20"/>
        </w:rPr>
        <w:t>5</w:t>
      </w:r>
      <w:r w:rsidRPr="00421C48">
        <w:rPr>
          <w:sz w:val="20"/>
        </w:rPr>
        <w:fldChar w:fldCharType="end"/>
      </w:r>
    </w:p>
    <w:p w:rsidR="00421C48" w:rsidRDefault="00421C48" w:rsidP="00421C48">
      <w:pPr>
        <w:pStyle w:val="TOC4"/>
        <w:rPr>
          <w:rFonts w:asciiTheme="minorHAnsi" w:eastAsiaTheme="minorEastAsia" w:hAnsiTheme="minorHAnsi" w:cstheme="minorBidi"/>
          <w:sz w:val="22"/>
          <w:szCs w:val="22"/>
        </w:rPr>
      </w:pPr>
      <w:r>
        <w:t>Penalty units</w:t>
      </w:r>
      <w:r w:rsidRPr="00421C48">
        <w:rPr>
          <w:sz w:val="20"/>
        </w:rPr>
        <w:tab/>
      </w:r>
      <w:r w:rsidRPr="00421C48">
        <w:rPr>
          <w:sz w:val="20"/>
        </w:rPr>
        <w:fldChar w:fldCharType="begin"/>
      </w:r>
      <w:r w:rsidRPr="00421C48">
        <w:rPr>
          <w:sz w:val="20"/>
        </w:rPr>
        <w:instrText xml:space="preserve"> PAGEREF _Toc43273538 \h </w:instrText>
      </w:r>
      <w:r w:rsidRPr="00421C48">
        <w:rPr>
          <w:sz w:val="20"/>
        </w:rPr>
      </w:r>
      <w:r w:rsidRPr="00421C48">
        <w:rPr>
          <w:sz w:val="20"/>
        </w:rPr>
        <w:fldChar w:fldCharType="separate"/>
      </w:r>
      <w:r w:rsidRPr="00421C48">
        <w:rPr>
          <w:sz w:val="20"/>
        </w:rPr>
        <w:t>5</w:t>
      </w:r>
      <w:r w:rsidRPr="00421C48">
        <w:rPr>
          <w:sz w:val="20"/>
        </w:rPr>
        <w:fldChar w:fldCharType="end"/>
      </w:r>
    </w:p>
    <w:p w:rsidR="00421C48" w:rsidRDefault="00421C48">
      <w:pPr>
        <w:pStyle w:val="TOC4"/>
        <w:rPr>
          <w:rFonts w:asciiTheme="minorHAnsi" w:eastAsiaTheme="minorEastAsia" w:hAnsiTheme="minorHAnsi" w:cstheme="minorBidi"/>
          <w:sz w:val="22"/>
          <w:szCs w:val="22"/>
        </w:rPr>
      </w:pPr>
      <w:r>
        <w:t>Do not use the expression “Maximum penalty”</w:t>
      </w:r>
      <w:r w:rsidRPr="00421C48">
        <w:rPr>
          <w:sz w:val="20"/>
        </w:rPr>
        <w:tab/>
      </w:r>
      <w:r w:rsidRPr="00421C48">
        <w:rPr>
          <w:sz w:val="20"/>
        </w:rPr>
        <w:fldChar w:fldCharType="begin"/>
      </w:r>
      <w:r w:rsidRPr="00421C48">
        <w:rPr>
          <w:sz w:val="20"/>
        </w:rPr>
        <w:instrText xml:space="preserve"> PAGEREF _Toc43273539 \h </w:instrText>
      </w:r>
      <w:r w:rsidRPr="00421C48">
        <w:rPr>
          <w:sz w:val="20"/>
        </w:rPr>
      </w:r>
      <w:r w:rsidRPr="00421C48">
        <w:rPr>
          <w:sz w:val="20"/>
        </w:rPr>
        <w:fldChar w:fldCharType="separate"/>
      </w:r>
      <w:r w:rsidRPr="00421C48">
        <w:rPr>
          <w:sz w:val="20"/>
        </w:rPr>
        <w:t>5</w:t>
      </w:r>
      <w:r w:rsidRPr="00421C48">
        <w:rPr>
          <w:sz w:val="20"/>
        </w:rPr>
        <w:fldChar w:fldCharType="end"/>
      </w:r>
    </w:p>
    <w:p w:rsidR="00421C48" w:rsidRDefault="00421C48">
      <w:pPr>
        <w:pStyle w:val="TOC4"/>
        <w:rPr>
          <w:rFonts w:asciiTheme="minorHAnsi" w:eastAsiaTheme="minorEastAsia" w:hAnsiTheme="minorHAnsi" w:cstheme="minorBidi"/>
          <w:sz w:val="22"/>
          <w:szCs w:val="22"/>
        </w:rPr>
      </w:pPr>
      <w:r>
        <w:t>Order for penalties of imprisonment and/or fine</w:t>
      </w:r>
      <w:r w:rsidRPr="00421C48">
        <w:rPr>
          <w:sz w:val="20"/>
        </w:rPr>
        <w:tab/>
      </w:r>
      <w:r w:rsidRPr="00421C48">
        <w:rPr>
          <w:sz w:val="20"/>
        </w:rPr>
        <w:fldChar w:fldCharType="begin"/>
      </w:r>
      <w:r w:rsidRPr="00421C48">
        <w:rPr>
          <w:sz w:val="20"/>
        </w:rPr>
        <w:instrText xml:space="preserve"> PAGEREF _Toc43273540 \h </w:instrText>
      </w:r>
      <w:r w:rsidRPr="00421C48">
        <w:rPr>
          <w:sz w:val="20"/>
        </w:rPr>
      </w:r>
      <w:r w:rsidRPr="00421C48">
        <w:rPr>
          <w:sz w:val="20"/>
        </w:rPr>
        <w:fldChar w:fldCharType="separate"/>
      </w:r>
      <w:r w:rsidRPr="00421C48">
        <w:rPr>
          <w:sz w:val="20"/>
        </w:rPr>
        <w:t>6</w:t>
      </w:r>
      <w:r w:rsidRPr="00421C48">
        <w:rPr>
          <w:sz w:val="20"/>
        </w:rPr>
        <w:fldChar w:fldCharType="end"/>
      </w:r>
    </w:p>
    <w:p w:rsidR="00421C48" w:rsidRDefault="00421C48">
      <w:pPr>
        <w:pStyle w:val="TOC3"/>
        <w:rPr>
          <w:rFonts w:asciiTheme="minorHAnsi" w:eastAsiaTheme="minorEastAsia" w:hAnsiTheme="minorHAnsi" w:cstheme="minorBidi"/>
          <w:sz w:val="22"/>
          <w:szCs w:val="22"/>
        </w:rPr>
      </w:pPr>
      <w:r>
        <w:t>Civil penalty provisions</w:t>
      </w:r>
      <w:r w:rsidRPr="00421C48">
        <w:rPr>
          <w:sz w:val="20"/>
        </w:rPr>
        <w:tab/>
      </w:r>
      <w:r w:rsidRPr="00421C48">
        <w:rPr>
          <w:sz w:val="20"/>
        </w:rPr>
        <w:fldChar w:fldCharType="begin"/>
      </w:r>
      <w:r w:rsidRPr="00421C48">
        <w:rPr>
          <w:sz w:val="20"/>
        </w:rPr>
        <w:instrText xml:space="preserve"> PAGEREF _Toc43273541 \h </w:instrText>
      </w:r>
      <w:r w:rsidRPr="00421C48">
        <w:rPr>
          <w:sz w:val="20"/>
        </w:rPr>
      </w:r>
      <w:r w:rsidRPr="00421C48">
        <w:rPr>
          <w:sz w:val="20"/>
        </w:rPr>
        <w:fldChar w:fldCharType="separate"/>
      </w:r>
      <w:r w:rsidRPr="00421C48">
        <w:rPr>
          <w:sz w:val="20"/>
        </w:rPr>
        <w:t>6</w:t>
      </w:r>
      <w:r w:rsidRPr="00421C48">
        <w:rPr>
          <w:sz w:val="20"/>
        </w:rPr>
        <w:fldChar w:fldCharType="end"/>
      </w:r>
    </w:p>
    <w:p w:rsidR="00421C48" w:rsidRDefault="00421C48">
      <w:pPr>
        <w:pStyle w:val="TOC3"/>
        <w:rPr>
          <w:rFonts w:asciiTheme="minorHAnsi" w:eastAsiaTheme="minorEastAsia" w:hAnsiTheme="minorHAnsi" w:cstheme="minorBidi"/>
          <w:sz w:val="22"/>
          <w:szCs w:val="22"/>
        </w:rPr>
      </w:pPr>
      <w:r>
        <w:t>Notes and examples</w:t>
      </w:r>
      <w:r w:rsidRPr="00421C48">
        <w:rPr>
          <w:sz w:val="20"/>
        </w:rPr>
        <w:tab/>
      </w:r>
      <w:r w:rsidRPr="00421C48">
        <w:rPr>
          <w:sz w:val="20"/>
        </w:rPr>
        <w:fldChar w:fldCharType="begin"/>
      </w:r>
      <w:r w:rsidRPr="00421C48">
        <w:rPr>
          <w:sz w:val="20"/>
        </w:rPr>
        <w:instrText xml:space="preserve"> PAGEREF _Toc43273542 \h </w:instrText>
      </w:r>
      <w:r w:rsidRPr="00421C48">
        <w:rPr>
          <w:sz w:val="20"/>
        </w:rPr>
      </w:r>
      <w:r w:rsidRPr="00421C48">
        <w:rPr>
          <w:sz w:val="20"/>
        </w:rPr>
        <w:fldChar w:fldCharType="separate"/>
      </w:r>
      <w:r w:rsidRPr="00421C48">
        <w:rPr>
          <w:sz w:val="20"/>
        </w:rPr>
        <w:t>6</w:t>
      </w:r>
      <w:r w:rsidRPr="00421C48">
        <w:rPr>
          <w:sz w:val="20"/>
        </w:rPr>
        <w:fldChar w:fldCharType="end"/>
      </w:r>
    </w:p>
    <w:p w:rsidR="00421C48" w:rsidRDefault="00421C48">
      <w:pPr>
        <w:pStyle w:val="TOC2"/>
        <w:rPr>
          <w:rFonts w:asciiTheme="minorHAnsi" w:eastAsiaTheme="minorEastAsia" w:hAnsiTheme="minorHAnsi" w:cstheme="minorBidi"/>
          <w:b w:val="0"/>
          <w:sz w:val="22"/>
          <w:szCs w:val="22"/>
        </w:rPr>
      </w:pPr>
      <w:r>
        <w:t>Part 5—Aggravated offences</w:t>
      </w:r>
      <w:r w:rsidRPr="00421C48">
        <w:rPr>
          <w:b w:val="0"/>
          <w:sz w:val="20"/>
        </w:rPr>
        <w:tab/>
      </w:r>
      <w:r w:rsidRPr="00421C48">
        <w:rPr>
          <w:b w:val="0"/>
          <w:sz w:val="20"/>
        </w:rPr>
        <w:fldChar w:fldCharType="begin"/>
      </w:r>
      <w:r w:rsidRPr="00421C48">
        <w:rPr>
          <w:b w:val="0"/>
          <w:sz w:val="20"/>
        </w:rPr>
        <w:instrText xml:space="preserve"> PAGEREF _Toc43273543 \h </w:instrText>
      </w:r>
      <w:r w:rsidRPr="00421C48">
        <w:rPr>
          <w:b w:val="0"/>
          <w:sz w:val="20"/>
        </w:rPr>
      </w:r>
      <w:r w:rsidRPr="00421C48">
        <w:rPr>
          <w:b w:val="0"/>
          <w:sz w:val="20"/>
        </w:rPr>
        <w:fldChar w:fldCharType="separate"/>
      </w:r>
      <w:r w:rsidRPr="00421C48">
        <w:rPr>
          <w:b w:val="0"/>
          <w:sz w:val="20"/>
        </w:rPr>
        <w:t>6</w:t>
      </w:r>
      <w:r w:rsidRPr="00421C48">
        <w:rPr>
          <w:b w:val="0"/>
          <w:sz w:val="20"/>
        </w:rPr>
        <w:fldChar w:fldCharType="end"/>
      </w:r>
    </w:p>
    <w:p w:rsidR="00421C48" w:rsidRDefault="00421C48">
      <w:pPr>
        <w:pStyle w:val="TOC2"/>
        <w:rPr>
          <w:rFonts w:asciiTheme="minorHAnsi" w:eastAsiaTheme="minorEastAsia" w:hAnsiTheme="minorHAnsi" w:cstheme="minorBidi"/>
          <w:b w:val="0"/>
          <w:sz w:val="22"/>
          <w:szCs w:val="22"/>
        </w:rPr>
      </w:pPr>
      <w:r>
        <w:t>Part 6—Geographical jurisdiction of offences</w:t>
      </w:r>
      <w:r w:rsidRPr="00421C48">
        <w:rPr>
          <w:b w:val="0"/>
          <w:sz w:val="20"/>
        </w:rPr>
        <w:tab/>
      </w:r>
      <w:r w:rsidRPr="00421C48">
        <w:rPr>
          <w:b w:val="0"/>
          <w:sz w:val="20"/>
        </w:rPr>
        <w:fldChar w:fldCharType="begin"/>
      </w:r>
      <w:r w:rsidRPr="00421C48">
        <w:rPr>
          <w:b w:val="0"/>
          <w:sz w:val="20"/>
        </w:rPr>
        <w:instrText xml:space="preserve"> PAGEREF _Toc43273544 \h </w:instrText>
      </w:r>
      <w:r w:rsidRPr="00421C48">
        <w:rPr>
          <w:b w:val="0"/>
          <w:sz w:val="20"/>
        </w:rPr>
      </w:r>
      <w:r w:rsidRPr="00421C48">
        <w:rPr>
          <w:b w:val="0"/>
          <w:sz w:val="20"/>
        </w:rPr>
        <w:fldChar w:fldCharType="separate"/>
      </w:r>
      <w:r w:rsidRPr="00421C48">
        <w:rPr>
          <w:b w:val="0"/>
          <w:sz w:val="20"/>
        </w:rPr>
        <w:t>7</w:t>
      </w:r>
      <w:r w:rsidRPr="00421C48">
        <w:rPr>
          <w:b w:val="0"/>
          <w:sz w:val="20"/>
        </w:rPr>
        <w:fldChar w:fldCharType="end"/>
      </w:r>
    </w:p>
    <w:p w:rsidR="00421C48" w:rsidRDefault="00421C48">
      <w:pPr>
        <w:pStyle w:val="TOC3"/>
        <w:rPr>
          <w:rFonts w:asciiTheme="minorHAnsi" w:eastAsiaTheme="minorEastAsia" w:hAnsiTheme="minorHAnsi" w:cstheme="minorBidi"/>
          <w:sz w:val="22"/>
          <w:szCs w:val="22"/>
        </w:rPr>
      </w:pPr>
      <w:r>
        <w:t>Offences created on or after 24 May 2001</w:t>
      </w:r>
      <w:r w:rsidRPr="00421C48">
        <w:rPr>
          <w:sz w:val="20"/>
        </w:rPr>
        <w:tab/>
      </w:r>
      <w:r w:rsidRPr="00421C48">
        <w:rPr>
          <w:sz w:val="20"/>
        </w:rPr>
        <w:fldChar w:fldCharType="begin"/>
      </w:r>
      <w:r w:rsidRPr="00421C48">
        <w:rPr>
          <w:sz w:val="20"/>
        </w:rPr>
        <w:instrText xml:space="preserve"> PAGEREF _Toc43273545 \h </w:instrText>
      </w:r>
      <w:r w:rsidRPr="00421C48">
        <w:rPr>
          <w:sz w:val="20"/>
        </w:rPr>
      </w:r>
      <w:r w:rsidRPr="00421C48">
        <w:rPr>
          <w:sz w:val="20"/>
        </w:rPr>
        <w:fldChar w:fldCharType="separate"/>
      </w:r>
      <w:r w:rsidRPr="00421C48">
        <w:rPr>
          <w:sz w:val="20"/>
        </w:rPr>
        <w:t>7</w:t>
      </w:r>
      <w:r w:rsidRPr="00421C48">
        <w:rPr>
          <w:sz w:val="20"/>
        </w:rPr>
        <w:fldChar w:fldCharType="end"/>
      </w:r>
    </w:p>
    <w:p w:rsidR="00421C48" w:rsidRDefault="00421C48">
      <w:pPr>
        <w:pStyle w:val="TOC4"/>
        <w:rPr>
          <w:rFonts w:asciiTheme="minorHAnsi" w:eastAsiaTheme="minorEastAsia" w:hAnsiTheme="minorHAnsi" w:cstheme="minorBidi"/>
          <w:sz w:val="22"/>
          <w:szCs w:val="22"/>
        </w:rPr>
      </w:pPr>
      <w:r>
        <w:t>Standard geographical jurisdiction—default rule</w:t>
      </w:r>
      <w:r w:rsidRPr="00421C48">
        <w:rPr>
          <w:sz w:val="20"/>
        </w:rPr>
        <w:tab/>
      </w:r>
      <w:r w:rsidRPr="00421C48">
        <w:rPr>
          <w:sz w:val="20"/>
        </w:rPr>
        <w:fldChar w:fldCharType="begin"/>
      </w:r>
      <w:r w:rsidRPr="00421C48">
        <w:rPr>
          <w:sz w:val="20"/>
        </w:rPr>
        <w:instrText xml:space="preserve"> PAGEREF _Toc43273546 \h </w:instrText>
      </w:r>
      <w:r w:rsidRPr="00421C48">
        <w:rPr>
          <w:sz w:val="20"/>
        </w:rPr>
      </w:r>
      <w:r w:rsidRPr="00421C48">
        <w:rPr>
          <w:sz w:val="20"/>
        </w:rPr>
        <w:fldChar w:fldCharType="separate"/>
      </w:r>
      <w:r w:rsidRPr="00421C48">
        <w:rPr>
          <w:sz w:val="20"/>
        </w:rPr>
        <w:t>7</w:t>
      </w:r>
      <w:r w:rsidRPr="00421C48">
        <w:rPr>
          <w:sz w:val="20"/>
        </w:rPr>
        <w:fldChar w:fldCharType="end"/>
      </w:r>
    </w:p>
    <w:p w:rsidR="00421C48" w:rsidRDefault="00421C48">
      <w:pPr>
        <w:pStyle w:val="TOC4"/>
        <w:rPr>
          <w:rFonts w:asciiTheme="minorHAnsi" w:eastAsiaTheme="minorEastAsia" w:hAnsiTheme="minorHAnsi" w:cstheme="minorBidi"/>
          <w:sz w:val="22"/>
          <w:szCs w:val="22"/>
        </w:rPr>
      </w:pPr>
      <w:r>
        <w:t>Extended geographical jurisdiction—optional categories</w:t>
      </w:r>
      <w:r w:rsidRPr="00421C48">
        <w:rPr>
          <w:sz w:val="20"/>
        </w:rPr>
        <w:tab/>
      </w:r>
      <w:r w:rsidRPr="00421C48">
        <w:rPr>
          <w:sz w:val="20"/>
        </w:rPr>
        <w:fldChar w:fldCharType="begin"/>
      </w:r>
      <w:r w:rsidRPr="00421C48">
        <w:rPr>
          <w:sz w:val="20"/>
        </w:rPr>
        <w:instrText xml:space="preserve"> PAGEREF _Toc43273547 \h </w:instrText>
      </w:r>
      <w:r w:rsidRPr="00421C48">
        <w:rPr>
          <w:sz w:val="20"/>
        </w:rPr>
      </w:r>
      <w:r w:rsidRPr="00421C48">
        <w:rPr>
          <w:sz w:val="20"/>
        </w:rPr>
        <w:fldChar w:fldCharType="separate"/>
      </w:r>
      <w:r w:rsidRPr="00421C48">
        <w:rPr>
          <w:sz w:val="20"/>
        </w:rPr>
        <w:t>7</w:t>
      </w:r>
      <w:r w:rsidRPr="00421C48">
        <w:rPr>
          <w:sz w:val="20"/>
        </w:rPr>
        <w:fldChar w:fldCharType="end"/>
      </w:r>
    </w:p>
    <w:p w:rsidR="00421C48" w:rsidRDefault="00421C48">
      <w:pPr>
        <w:pStyle w:val="TOC3"/>
        <w:rPr>
          <w:rFonts w:asciiTheme="minorHAnsi" w:eastAsiaTheme="minorEastAsia" w:hAnsiTheme="minorHAnsi" w:cstheme="minorBidi"/>
          <w:sz w:val="22"/>
          <w:szCs w:val="22"/>
        </w:rPr>
      </w:pPr>
      <w:r>
        <w:t>Offences created before 24 May 2001</w:t>
      </w:r>
      <w:r w:rsidRPr="00421C48">
        <w:rPr>
          <w:sz w:val="20"/>
        </w:rPr>
        <w:tab/>
      </w:r>
      <w:r w:rsidRPr="00421C48">
        <w:rPr>
          <w:sz w:val="20"/>
        </w:rPr>
        <w:fldChar w:fldCharType="begin"/>
      </w:r>
      <w:r w:rsidRPr="00421C48">
        <w:rPr>
          <w:sz w:val="20"/>
        </w:rPr>
        <w:instrText xml:space="preserve"> PAGEREF _Toc43273548 \h </w:instrText>
      </w:r>
      <w:r w:rsidRPr="00421C48">
        <w:rPr>
          <w:sz w:val="20"/>
        </w:rPr>
      </w:r>
      <w:r w:rsidRPr="00421C48">
        <w:rPr>
          <w:sz w:val="20"/>
        </w:rPr>
        <w:fldChar w:fldCharType="separate"/>
      </w:r>
      <w:r w:rsidRPr="00421C48">
        <w:rPr>
          <w:sz w:val="20"/>
        </w:rPr>
        <w:t>8</w:t>
      </w:r>
      <w:r w:rsidRPr="00421C48">
        <w:rPr>
          <w:sz w:val="20"/>
        </w:rPr>
        <w:fldChar w:fldCharType="end"/>
      </w:r>
    </w:p>
    <w:p w:rsidR="00421C48" w:rsidRDefault="00421C48">
      <w:pPr>
        <w:pStyle w:val="TOC2"/>
        <w:rPr>
          <w:rFonts w:asciiTheme="minorHAnsi" w:eastAsiaTheme="minorEastAsia" w:hAnsiTheme="minorHAnsi" w:cstheme="minorBidi"/>
          <w:b w:val="0"/>
          <w:sz w:val="22"/>
          <w:szCs w:val="22"/>
        </w:rPr>
      </w:pPr>
      <w:r>
        <w:t xml:space="preserve">Part 7—General offences created by Chapter 7 of the </w:t>
      </w:r>
      <w:r w:rsidRPr="00AD6A76">
        <w:rPr>
          <w:i/>
        </w:rPr>
        <w:t>Criminal Code</w:t>
      </w:r>
      <w:r w:rsidRPr="00421C48">
        <w:rPr>
          <w:b w:val="0"/>
          <w:sz w:val="20"/>
        </w:rPr>
        <w:tab/>
      </w:r>
      <w:r w:rsidRPr="00421C48">
        <w:rPr>
          <w:b w:val="0"/>
          <w:sz w:val="20"/>
        </w:rPr>
        <w:fldChar w:fldCharType="begin"/>
      </w:r>
      <w:r w:rsidRPr="00421C48">
        <w:rPr>
          <w:b w:val="0"/>
          <w:sz w:val="20"/>
        </w:rPr>
        <w:instrText xml:space="preserve"> PAGEREF _Toc43273549 \h </w:instrText>
      </w:r>
      <w:r w:rsidRPr="00421C48">
        <w:rPr>
          <w:b w:val="0"/>
          <w:sz w:val="20"/>
        </w:rPr>
      </w:r>
      <w:r w:rsidRPr="00421C48">
        <w:rPr>
          <w:b w:val="0"/>
          <w:sz w:val="20"/>
        </w:rPr>
        <w:fldChar w:fldCharType="separate"/>
      </w:r>
      <w:r w:rsidRPr="00421C48">
        <w:rPr>
          <w:b w:val="0"/>
          <w:sz w:val="20"/>
        </w:rPr>
        <w:t>9</w:t>
      </w:r>
      <w:r w:rsidRPr="00421C48">
        <w:rPr>
          <w:b w:val="0"/>
          <w:sz w:val="20"/>
        </w:rPr>
        <w:fldChar w:fldCharType="end"/>
      </w:r>
    </w:p>
    <w:p w:rsidR="00421C48" w:rsidRDefault="00421C48">
      <w:pPr>
        <w:pStyle w:val="TOC3"/>
        <w:rPr>
          <w:rFonts w:asciiTheme="minorHAnsi" w:eastAsiaTheme="minorEastAsia" w:hAnsiTheme="minorHAnsi" w:cstheme="minorBidi"/>
          <w:sz w:val="22"/>
          <w:szCs w:val="22"/>
        </w:rPr>
      </w:pPr>
      <w:r>
        <w:t>Offences created by Chapter 7</w:t>
      </w:r>
      <w:r w:rsidRPr="00421C48">
        <w:rPr>
          <w:sz w:val="20"/>
        </w:rPr>
        <w:tab/>
      </w:r>
      <w:r w:rsidRPr="00421C48">
        <w:rPr>
          <w:sz w:val="20"/>
        </w:rPr>
        <w:fldChar w:fldCharType="begin"/>
      </w:r>
      <w:r w:rsidRPr="00421C48">
        <w:rPr>
          <w:sz w:val="20"/>
        </w:rPr>
        <w:instrText xml:space="preserve"> PAGEREF _Toc43273550 \h </w:instrText>
      </w:r>
      <w:r w:rsidRPr="00421C48">
        <w:rPr>
          <w:sz w:val="20"/>
        </w:rPr>
      </w:r>
      <w:r w:rsidRPr="00421C48">
        <w:rPr>
          <w:sz w:val="20"/>
        </w:rPr>
        <w:fldChar w:fldCharType="separate"/>
      </w:r>
      <w:r w:rsidRPr="00421C48">
        <w:rPr>
          <w:sz w:val="20"/>
        </w:rPr>
        <w:t>9</w:t>
      </w:r>
      <w:r w:rsidRPr="00421C48">
        <w:rPr>
          <w:sz w:val="20"/>
        </w:rPr>
        <w:fldChar w:fldCharType="end"/>
      </w:r>
    </w:p>
    <w:p w:rsidR="00421C48" w:rsidRDefault="00421C48">
      <w:pPr>
        <w:pStyle w:val="TOC3"/>
        <w:rPr>
          <w:rFonts w:asciiTheme="minorHAnsi" w:eastAsiaTheme="minorEastAsia" w:hAnsiTheme="minorHAnsi" w:cstheme="minorBidi"/>
          <w:sz w:val="22"/>
          <w:szCs w:val="22"/>
        </w:rPr>
      </w:pPr>
      <w:r>
        <w:t>Offences that deal with the same conduct as a Chapter 7 offence</w:t>
      </w:r>
      <w:r w:rsidRPr="00421C48">
        <w:rPr>
          <w:sz w:val="20"/>
        </w:rPr>
        <w:tab/>
      </w:r>
      <w:r w:rsidRPr="00421C48">
        <w:rPr>
          <w:sz w:val="20"/>
        </w:rPr>
        <w:fldChar w:fldCharType="begin"/>
      </w:r>
      <w:r w:rsidRPr="00421C48">
        <w:rPr>
          <w:sz w:val="20"/>
        </w:rPr>
        <w:instrText xml:space="preserve"> PAGEREF _Toc43273551 \h </w:instrText>
      </w:r>
      <w:r w:rsidRPr="00421C48">
        <w:rPr>
          <w:sz w:val="20"/>
        </w:rPr>
      </w:r>
      <w:r w:rsidRPr="00421C48">
        <w:rPr>
          <w:sz w:val="20"/>
        </w:rPr>
        <w:fldChar w:fldCharType="separate"/>
      </w:r>
      <w:r w:rsidRPr="00421C48">
        <w:rPr>
          <w:sz w:val="20"/>
        </w:rPr>
        <w:t>10</w:t>
      </w:r>
      <w:r w:rsidRPr="00421C48">
        <w:rPr>
          <w:sz w:val="20"/>
        </w:rPr>
        <w:fldChar w:fldCharType="end"/>
      </w:r>
    </w:p>
    <w:p w:rsidR="00421C48" w:rsidRDefault="00421C48">
      <w:pPr>
        <w:pStyle w:val="TOC4"/>
        <w:rPr>
          <w:rFonts w:asciiTheme="minorHAnsi" w:eastAsiaTheme="minorEastAsia" w:hAnsiTheme="minorHAnsi" w:cstheme="minorBidi"/>
          <w:sz w:val="22"/>
          <w:szCs w:val="22"/>
        </w:rPr>
      </w:pPr>
      <w:r>
        <w:t>Chapter 7 offences should generally be relied on</w:t>
      </w:r>
      <w:r w:rsidRPr="00421C48">
        <w:rPr>
          <w:sz w:val="20"/>
        </w:rPr>
        <w:tab/>
      </w:r>
      <w:r w:rsidRPr="00421C48">
        <w:rPr>
          <w:sz w:val="20"/>
        </w:rPr>
        <w:fldChar w:fldCharType="begin"/>
      </w:r>
      <w:r w:rsidRPr="00421C48">
        <w:rPr>
          <w:sz w:val="20"/>
        </w:rPr>
        <w:instrText xml:space="preserve"> PAGEREF _Toc43273552 \h </w:instrText>
      </w:r>
      <w:r w:rsidRPr="00421C48">
        <w:rPr>
          <w:sz w:val="20"/>
        </w:rPr>
      </w:r>
      <w:r w:rsidRPr="00421C48">
        <w:rPr>
          <w:sz w:val="20"/>
        </w:rPr>
        <w:fldChar w:fldCharType="separate"/>
      </w:r>
      <w:r w:rsidRPr="00421C48">
        <w:rPr>
          <w:sz w:val="20"/>
        </w:rPr>
        <w:t>10</w:t>
      </w:r>
      <w:r w:rsidRPr="00421C48">
        <w:rPr>
          <w:sz w:val="20"/>
        </w:rPr>
        <w:fldChar w:fldCharType="end"/>
      </w:r>
    </w:p>
    <w:p w:rsidR="00421C48" w:rsidRDefault="00421C48">
      <w:pPr>
        <w:pStyle w:val="TOC4"/>
        <w:rPr>
          <w:rFonts w:asciiTheme="minorHAnsi" w:eastAsiaTheme="minorEastAsia" w:hAnsiTheme="minorHAnsi" w:cstheme="minorBidi"/>
          <w:sz w:val="22"/>
          <w:szCs w:val="22"/>
        </w:rPr>
      </w:pPr>
      <w:r>
        <w:t>Exception—giving of false evidence</w:t>
      </w:r>
      <w:r w:rsidRPr="00421C48">
        <w:rPr>
          <w:sz w:val="20"/>
        </w:rPr>
        <w:tab/>
      </w:r>
      <w:r w:rsidRPr="00421C48">
        <w:rPr>
          <w:sz w:val="20"/>
        </w:rPr>
        <w:fldChar w:fldCharType="begin"/>
      </w:r>
      <w:r w:rsidRPr="00421C48">
        <w:rPr>
          <w:sz w:val="20"/>
        </w:rPr>
        <w:instrText xml:space="preserve"> PAGEREF _Toc43273553 \h </w:instrText>
      </w:r>
      <w:r w:rsidRPr="00421C48">
        <w:rPr>
          <w:sz w:val="20"/>
        </w:rPr>
      </w:r>
      <w:r w:rsidRPr="00421C48">
        <w:rPr>
          <w:sz w:val="20"/>
        </w:rPr>
        <w:fldChar w:fldCharType="separate"/>
      </w:r>
      <w:r w:rsidRPr="00421C48">
        <w:rPr>
          <w:sz w:val="20"/>
        </w:rPr>
        <w:t>10</w:t>
      </w:r>
      <w:r w:rsidRPr="00421C48">
        <w:rPr>
          <w:sz w:val="20"/>
        </w:rPr>
        <w:fldChar w:fldCharType="end"/>
      </w:r>
    </w:p>
    <w:p w:rsidR="00421C48" w:rsidRDefault="00421C48">
      <w:pPr>
        <w:pStyle w:val="TOC4"/>
        <w:rPr>
          <w:rFonts w:asciiTheme="minorHAnsi" w:eastAsiaTheme="minorEastAsia" w:hAnsiTheme="minorHAnsi" w:cstheme="minorBidi"/>
          <w:sz w:val="22"/>
          <w:szCs w:val="22"/>
        </w:rPr>
      </w:pPr>
      <w:r>
        <w:t>Extended meaning of the expression “offence against this [</w:t>
      </w:r>
      <w:r w:rsidRPr="00AD6A76">
        <w:rPr>
          <w:i/>
        </w:rPr>
        <w:t>legislation/Part/Division/provision</w:t>
      </w:r>
      <w:r>
        <w:t>]”</w:t>
      </w:r>
      <w:r w:rsidRPr="00421C48">
        <w:rPr>
          <w:sz w:val="20"/>
        </w:rPr>
        <w:tab/>
      </w:r>
      <w:r w:rsidRPr="00421C48">
        <w:rPr>
          <w:sz w:val="20"/>
        </w:rPr>
        <w:fldChar w:fldCharType="begin"/>
      </w:r>
      <w:r w:rsidRPr="00421C48">
        <w:rPr>
          <w:sz w:val="20"/>
        </w:rPr>
        <w:instrText xml:space="preserve"> PAGEREF _Toc43273554 \h </w:instrText>
      </w:r>
      <w:r w:rsidRPr="00421C48">
        <w:rPr>
          <w:sz w:val="20"/>
        </w:rPr>
      </w:r>
      <w:r w:rsidRPr="00421C48">
        <w:rPr>
          <w:sz w:val="20"/>
        </w:rPr>
        <w:fldChar w:fldCharType="separate"/>
      </w:r>
      <w:r w:rsidRPr="00421C48">
        <w:rPr>
          <w:sz w:val="20"/>
        </w:rPr>
        <w:t>10</w:t>
      </w:r>
      <w:r w:rsidRPr="00421C48">
        <w:rPr>
          <w:sz w:val="20"/>
        </w:rPr>
        <w:fldChar w:fldCharType="end"/>
      </w:r>
    </w:p>
    <w:p w:rsidR="00421C48" w:rsidRDefault="00421C48">
      <w:pPr>
        <w:pStyle w:val="TOC2"/>
        <w:rPr>
          <w:rFonts w:asciiTheme="minorHAnsi" w:eastAsiaTheme="minorEastAsia" w:hAnsiTheme="minorHAnsi" w:cstheme="minorBidi"/>
          <w:b w:val="0"/>
          <w:sz w:val="22"/>
          <w:szCs w:val="22"/>
        </w:rPr>
      </w:pPr>
      <w:r>
        <w:t>Part 8—Privilege against self</w:t>
      </w:r>
      <w:r>
        <w:noBreakHyphen/>
        <w:t>incrimination</w:t>
      </w:r>
      <w:r w:rsidRPr="00421C48">
        <w:rPr>
          <w:b w:val="0"/>
          <w:sz w:val="20"/>
        </w:rPr>
        <w:tab/>
      </w:r>
      <w:r w:rsidRPr="00421C48">
        <w:rPr>
          <w:b w:val="0"/>
          <w:sz w:val="20"/>
        </w:rPr>
        <w:fldChar w:fldCharType="begin"/>
      </w:r>
      <w:r w:rsidRPr="00421C48">
        <w:rPr>
          <w:b w:val="0"/>
          <w:sz w:val="20"/>
        </w:rPr>
        <w:instrText xml:space="preserve"> PAGEREF _Toc43273555 \h </w:instrText>
      </w:r>
      <w:r w:rsidRPr="00421C48">
        <w:rPr>
          <w:b w:val="0"/>
          <w:sz w:val="20"/>
        </w:rPr>
      </w:r>
      <w:r w:rsidRPr="00421C48">
        <w:rPr>
          <w:b w:val="0"/>
          <w:sz w:val="20"/>
        </w:rPr>
        <w:fldChar w:fldCharType="separate"/>
      </w:r>
      <w:r w:rsidRPr="00421C48">
        <w:rPr>
          <w:b w:val="0"/>
          <w:sz w:val="20"/>
        </w:rPr>
        <w:t>10</w:t>
      </w:r>
      <w:r w:rsidRPr="00421C48">
        <w:rPr>
          <w:b w:val="0"/>
          <w:sz w:val="20"/>
        </w:rPr>
        <w:fldChar w:fldCharType="end"/>
      </w:r>
    </w:p>
    <w:p w:rsidR="00421C48" w:rsidRDefault="00421C48">
      <w:pPr>
        <w:pStyle w:val="TOC3"/>
        <w:rPr>
          <w:rFonts w:asciiTheme="minorHAnsi" w:eastAsiaTheme="minorEastAsia" w:hAnsiTheme="minorHAnsi" w:cstheme="minorBidi"/>
          <w:sz w:val="22"/>
          <w:szCs w:val="22"/>
        </w:rPr>
      </w:pPr>
      <w:r>
        <w:t>Basis of privilege</w:t>
      </w:r>
      <w:r w:rsidRPr="00421C48">
        <w:rPr>
          <w:sz w:val="20"/>
        </w:rPr>
        <w:tab/>
      </w:r>
      <w:r w:rsidRPr="00421C48">
        <w:rPr>
          <w:sz w:val="20"/>
        </w:rPr>
        <w:fldChar w:fldCharType="begin"/>
      </w:r>
      <w:r w:rsidRPr="00421C48">
        <w:rPr>
          <w:sz w:val="20"/>
        </w:rPr>
        <w:instrText xml:space="preserve"> PAGEREF _Toc43273556 \h </w:instrText>
      </w:r>
      <w:r w:rsidRPr="00421C48">
        <w:rPr>
          <w:sz w:val="20"/>
        </w:rPr>
      </w:r>
      <w:r w:rsidRPr="00421C48">
        <w:rPr>
          <w:sz w:val="20"/>
        </w:rPr>
        <w:fldChar w:fldCharType="separate"/>
      </w:r>
      <w:r w:rsidRPr="00421C48">
        <w:rPr>
          <w:sz w:val="20"/>
        </w:rPr>
        <w:t>10</w:t>
      </w:r>
      <w:r w:rsidRPr="00421C48">
        <w:rPr>
          <w:sz w:val="20"/>
        </w:rPr>
        <w:fldChar w:fldCharType="end"/>
      </w:r>
    </w:p>
    <w:p w:rsidR="00421C48" w:rsidRDefault="00421C48">
      <w:pPr>
        <w:pStyle w:val="TOC3"/>
        <w:rPr>
          <w:rFonts w:asciiTheme="minorHAnsi" w:eastAsiaTheme="minorEastAsia" w:hAnsiTheme="minorHAnsi" w:cstheme="minorBidi"/>
          <w:sz w:val="22"/>
          <w:szCs w:val="22"/>
        </w:rPr>
      </w:pPr>
      <w:r>
        <w:t>Abrogation and preservation of privilege</w:t>
      </w:r>
      <w:r w:rsidRPr="00421C48">
        <w:rPr>
          <w:sz w:val="20"/>
        </w:rPr>
        <w:tab/>
      </w:r>
      <w:r w:rsidRPr="00421C48">
        <w:rPr>
          <w:sz w:val="20"/>
        </w:rPr>
        <w:fldChar w:fldCharType="begin"/>
      </w:r>
      <w:r w:rsidRPr="00421C48">
        <w:rPr>
          <w:sz w:val="20"/>
        </w:rPr>
        <w:instrText xml:space="preserve"> PAGEREF _Toc43273557 \h </w:instrText>
      </w:r>
      <w:r w:rsidRPr="00421C48">
        <w:rPr>
          <w:sz w:val="20"/>
        </w:rPr>
      </w:r>
      <w:r w:rsidRPr="00421C48">
        <w:rPr>
          <w:sz w:val="20"/>
        </w:rPr>
        <w:fldChar w:fldCharType="separate"/>
      </w:r>
      <w:r w:rsidRPr="00421C48">
        <w:rPr>
          <w:sz w:val="20"/>
        </w:rPr>
        <w:t>11</w:t>
      </w:r>
      <w:r w:rsidRPr="00421C48">
        <w:rPr>
          <w:sz w:val="20"/>
        </w:rPr>
        <w:fldChar w:fldCharType="end"/>
      </w:r>
    </w:p>
    <w:p w:rsidR="00421C48" w:rsidRDefault="00421C48">
      <w:pPr>
        <w:pStyle w:val="TOC4"/>
        <w:rPr>
          <w:rFonts w:asciiTheme="minorHAnsi" w:eastAsiaTheme="minorEastAsia" w:hAnsiTheme="minorHAnsi" w:cstheme="minorBidi"/>
          <w:sz w:val="22"/>
          <w:szCs w:val="22"/>
        </w:rPr>
      </w:pPr>
      <w:r>
        <w:t>Abrogation of privilege by express words</w:t>
      </w:r>
      <w:r w:rsidRPr="00421C48">
        <w:rPr>
          <w:sz w:val="20"/>
        </w:rPr>
        <w:tab/>
      </w:r>
      <w:r w:rsidRPr="00421C48">
        <w:rPr>
          <w:sz w:val="20"/>
        </w:rPr>
        <w:fldChar w:fldCharType="begin"/>
      </w:r>
      <w:r w:rsidRPr="00421C48">
        <w:rPr>
          <w:sz w:val="20"/>
        </w:rPr>
        <w:instrText xml:space="preserve"> PAGEREF _Toc43273558 \h </w:instrText>
      </w:r>
      <w:r w:rsidRPr="00421C48">
        <w:rPr>
          <w:sz w:val="20"/>
        </w:rPr>
      </w:r>
      <w:r w:rsidRPr="00421C48">
        <w:rPr>
          <w:sz w:val="20"/>
        </w:rPr>
        <w:fldChar w:fldCharType="separate"/>
      </w:r>
      <w:r w:rsidRPr="00421C48">
        <w:rPr>
          <w:sz w:val="20"/>
        </w:rPr>
        <w:t>11</w:t>
      </w:r>
      <w:r w:rsidRPr="00421C48">
        <w:rPr>
          <w:sz w:val="20"/>
        </w:rPr>
        <w:fldChar w:fldCharType="end"/>
      </w:r>
    </w:p>
    <w:p w:rsidR="00421C48" w:rsidRDefault="00421C48">
      <w:pPr>
        <w:pStyle w:val="TOC4"/>
        <w:rPr>
          <w:rFonts w:asciiTheme="minorHAnsi" w:eastAsiaTheme="minorEastAsia" w:hAnsiTheme="minorHAnsi" w:cstheme="minorBidi"/>
          <w:sz w:val="22"/>
          <w:szCs w:val="22"/>
        </w:rPr>
      </w:pPr>
      <w:r>
        <w:t>Use and derivative use immunity</w:t>
      </w:r>
      <w:r w:rsidRPr="00421C48">
        <w:rPr>
          <w:sz w:val="20"/>
        </w:rPr>
        <w:tab/>
      </w:r>
      <w:r w:rsidRPr="00421C48">
        <w:rPr>
          <w:sz w:val="20"/>
        </w:rPr>
        <w:fldChar w:fldCharType="begin"/>
      </w:r>
      <w:r w:rsidRPr="00421C48">
        <w:rPr>
          <w:sz w:val="20"/>
        </w:rPr>
        <w:instrText xml:space="preserve"> PAGEREF _Toc43273559 \h </w:instrText>
      </w:r>
      <w:r w:rsidRPr="00421C48">
        <w:rPr>
          <w:sz w:val="20"/>
        </w:rPr>
      </w:r>
      <w:r w:rsidRPr="00421C48">
        <w:rPr>
          <w:sz w:val="20"/>
        </w:rPr>
        <w:fldChar w:fldCharType="separate"/>
      </w:r>
      <w:r w:rsidRPr="00421C48">
        <w:rPr>
          <w:sz w:val="20"/>
        </w:rPr>
        <w:t>11</w:t>
      </w:r>
      <w:r w:rsidRPr="00421C48">
        <w:rPr>
          <w:sz w:val="20"/>
        </w:rPr>
        <w:fldChar w:fldCharType="end"/>
      </w:r>
    </w:p>
    <w:p w:rsidR="00421C48" w:rsidRDefault="00421C48">
      <w:pPr>
        <w:pStyle w:val="TOC4"/>
        <w:rPr>
          <w:rFonts w:asciiTheme="minorHAnsi" w:eastAsiaTheme="minorEastAsia" w:hAnsiTheme="minorHAnsi" w:cstheme="minorBidi"/>
          <w:sz w:val="22"/>
          <w:szCs w:val="22"/>
        </w:rPr>
      </w:pPr>
      <w:r>
        <w:t>Use of phrase “without reasonable excuse”</w:t>
      </w:r>
      <w:r w:rsidRPr="00421C48">
        <w:rPr>
          <w:sz w:val="20"/>
        </w:rPr>
        <w:tab/>
      </w:r>
      <w:r w:rsidRPr="00421C48">
        <w:rPr>
          <w:sz w:val="20"/>
        </w:rPr>
        <w:fldChar w:fldCharType="begin"/>
      </w:r>
      <w:r w:rsidRPr="00421C48">
        <w:rPr>
          <w:sz w:val="20"/>
        </w:rPr>
        <w:instrText xml:space="preserve"> PAGEREF _Toc43273560 \h </w:instrText>
      </w:r>
      <w:r w:rsidRPr="00421C48">
        <w:rPr>
          <w:sz w:val="20"/>
        </w:rPr>
      </w:r>
      <w:r w:rsidRPr="00421C48">
        <w:rPr>
          <w:sz w:val="20"/>
        </w:rPr>
        <w:fldChar w:fldCharType="separate"/>
      </w:r>
      <w:r w:rsidRPr="00421C48">
        <w:rPr>
          <w:sz w:val="20"/>
        </w:rPr>
        <w:t>13</w:t>
      </w:r>
      <w:r w:rsidRPr="00421C48">
        <w:rPr>
          <w:sz w:val="20"/>
        </w:rPr>
        <w:fldChar w:fldCharType="end"/>
      </w:r>
    </w:p>
    <w:p w:rsidR="00421C48" w:rsidRDefault="00421C48">
      <w:pPr>
        <w:pStyle w:val="TOC2"/>
        <w:rPr>
          <w:rFonts w:asciiTheme="minorHAnsi" w:eastAsiaTheme="minorEastAsia" w:hAnsiTheme="minorHAnsi" w:cstheme="minorBidi"/>
          <w:b w:val="0"/>
          <w:sz w:val="22"/>
          <w:szCs w:val="22"/>
        </w:rPr>
      </w:pPr>
      <w:r>
        <w:lastRenderedPageBreak/>
        <w:t>Part 9—Penalty privilege</w:t>
      </w:r>
      <w:r w:rsidRPr="00421C48">
        <w:rPr>
          <w:b w:val="0"/>
          <w:sz w:val="20"/>
        </w:rPr>
        <w:tab/>
      </w:r>
      <w:r w:rsidRPr="00421C48">
        <w:rPr>
          <w:b w:val="0"/>
          <w:sz w:val="20"/>
        </w:rPr>
        <w:fldChar w:fldCharType="begin"/>
      </w:r>
      <w:r w:rsidRPr="00421C48">
        <w:rPr>
          <w:b w:val="0"/>
          <w:sz w:val="20"/>
        </w:rPr>
        <w:instrText xml:space="preserve"> PAGEREF _Toc43273561 \h </w:instrText>
      </w:r>
      <w:r w:rsidRPr="00421C48">
        <w:rPr>
          <w:b w:val="0"/>
          <w:sz w:val="20"/>
        </w:rPr>
      </w:r>
      <w:r w:rsidRPr="00421C48">
        <w:rPr>
          <w:b w:val="0"/>
          <w:sz w:val="20"/>
        </w:rPr>
        <w:fldChar w:fldCharType="separate"/>
      </w:r>
      <w:r w:rsidRPr="00421C48">
        <w:rPr>
          <w:b w:val="0"/>
          <w:sz w:val="20"/>
        </w:rPr>
        <w:t>13</w:t>
      </w:r>
      <w:r w:rsidRPr="00421C48">
        <w:rPr>
          <w:b w:val="0"/>
          <w:sz w:val="20"/>
        </w:rPr>
        <w:fldChar w:fldCharType="end"/>
      </w:r>
    </w:p>
    <w:p w:rsidR="00421C48" w:rsidRDefault="00421C48">
      <w:pPr>
        <w:pStyle w:val="TOC2"/>
        <w:rPr>
          <w:rFonts w:asciiTheme="minorHAnsi" w:eastAsiaTheme="minorEastAsia" w:hAnsiTheme="minorHAnsi" w:cstheme="minorBidi"/>
          <w:b w:val="0"/>
          <w:sz w:val="22"/>
          <w:szCs w:val="22"/>
        </w:rPr>
      </w:pPr>
      <w:r>
        <w:t>Part 10—Secrecy provisions</w:t>
      </w:r>
      <w:r w:rsidRPr="00421C48">
        <w:rPr>
          <w:b w:val="0"/>
          <w:sz w:val="20"/>
        </w:rPr>
        <w:tab/>
      </w:r>
      <w:r w:rsidRPr="00421C48">
        <w:rPr>
          <w:b w:val="0"/>
          <w:sz w:val="20"/>
        </w:rPr>
        <w:fldChar w:fldCharType="begin"/>
      </w:r>
      <w:r w:rsidRPr="00421C48">
        <w:rPr>
          <w:b w:val="0"/>
          <w:sz w:val="20"/>
        </w:rPr>
        <w:instrText xml:space="preserve"> PAGEREF _Toc43273562 \h </w:instrText>
      </w:r>
      <w:r w:rsidRPr="00421C48">
        <w:rPr>
          <w:b w:val="0"/>
          <w:sz w:val="20"/>
        </w:rPr>
      </w:r>
      <w:r w:rsidRPr="00421C48">
        <w:rPr>
          <w:b w:val="0"/>
          <w:sz w:val="20"/>
        </w:rPr>
        <w:fldChar w:fldCharType="separate"/>
      </w:r>
      <w:r w:rsidRPr="00421C48">
        <w:rPr>
          <w:b w:val="0"/>
          <w:sz w:val="20"/>
        </w:rPr>
        <w:t>14</w:t>
      </w:r>
      <w:r w:rsidRPr="00421C48">
        <w:rPr>
          <w:b w:val="0"/>
          <w:sz w:val="20"/>
        </w:rPr>
        <w:fldChar w:fldCharType="end"/>
      </w:r>
    </w:p>
    <w:p w:rsidR="00421C48" w:rsidRDefault="00421C48">
      <w:pPr>
        <w:pStyle w:val="TOC2"/>
        <w:rPr>
          <w:rFonts w:asciiTheme="minorHAnsi" w:eastAsiaTheme="minorEastAsia" w:hAnsiTheme="minorHAnsi" w:cstheme="minorBidi"/>
          <w:b w:val="0"/>
          <w:sz w:val="22"/>
          <w:szCs w:val="22"/>
        </w:rPr>
      </w:pPr>
      <w:r>
        <w:t>Part 11—Compensation for damage to electronic equipment or data</w:t>
      </w:r>
      <w:r w:rsidRPr="00421C48">
        <w:rPr>
          <w:b w:val="0"/>
          <w:sz w:val="20"/>
        </w:rPr>
        <w:tab/>
      </w:r>
      <w:r w:rsidRPr="00421C48">
        <w:rPr>
          <w:b w:val="0"/>
          <w:sz w:val="20"/>
        </w:rPr>
        <w:fldChar w:fldCharType="begin"/>
      </w:r>
      <w:r w:rsidRPr="00421C48">
        <w:rPr>
          <w:b w:val="0"/>
          <w:sz w:val="20"/>
        </w:rPr>
        <w:instrText xml:space="preserve"> PAGEREF _Toc43273563 \h </w:instrText>
      </w:r>
      <w:r w:rsidRPr="00421C48">
        <w:rPr>
          <w:b w:val="0"/>
          <w:sz w:val="20"/>
        </w:rPr>
      </w:r>
      <w:r w:rsidRPr="00421C48">
        <w:rPr>
          <w:b w:val="0"/>
          <w:sz w:val="20"/>
        </w:rPr>
        <w:fldChar w:fldCharType="separate"/>
      </w:r>
      <w:r w:rsidRPr="00421C48">
        <w:rPr>
          <w:b w:val="0"/>
          <w:sz w:val="20"/>
        </w:rPr>
        <w:t>14</w:t>
      </w:r>
      <w:r w:rsidRPr="00421C48">
        <w:rPr>
          <w:b w:val="0"/>
          <w:sz w:val="20"/>
        </w:rPr>
        <w:fldChar w:fldCharType="end"/>
      </w:r>
    </w:p>
    <w:p w:rsidR="00421C48" w:rsidRDefault="00421C48" w:rsidP="00421C48">
      <w:pPr>
        <w:pStyle w:val="TOC3"/>
        <w:rPr>
          <w:rFonts w:asciiTheme="minorHAnsi" w:eastAsiaTheme="minorEastAsia" w:hAnsiTheme="minorHAnsi" w:cstheme="minorBidi"/>
          <w:sz w:val="22"/>
          <w:szCs w:val="22"/>
        </w:rPr>
      </w:pPr>
      <w:r>
        <w:t>Background</w:t>
      </w:r>
      <w:r w:rsidRPr="00421C48">
        <w:rPr>
          <w:sz w:val="20"/>
        </w:rPr>
        <w:tab/>
      </w:r>
      <w:r w:rsidRPr="00421C48">
        <w:rPr>
          <w:sz w:val="20"/>
        </w:rPr>
        <w:fldChar w:fldCharType="begin"/>
      </w:r>
      <w:r w:rsidRPr="00421C48">
        <w:rPr>
          <w:sz w:val="20"/>
        </w:rPr>
        <w:instrText xml:space="preserve"> PAGEREF _Toc43273564 \h </w:instrText>
      </w:r>
      <w:r w:rsidRPr="00421C48">
        <w:rPr>
          <w:sz w:val="20"/>
        </w:rPr>
      </w:r>
      <w:r w:rsidRPr="00421C48">
        <w:rPr>
          <w:sz w:val="20"/>
        </w:rPr>
        <w:fldChar w:fldCharType="separate"/>
      </w:r>
      <w:r w:rsidRPr="00421C48">
        <w:rPr>
          <w:sz w:val="20"/>
        </w:rPr>
        <w:t>14</w:t>
      </w:r>
      <w:r w:rsidRPr="00421C48">
        <w:rPr>
          <w:sz w:val="20"/>
        </w:rPr>
        <w:fldChar w:fldCharType="end"/>
      </w:r>
    </w:p>
    <w:p w:rsidR="00421C48" w:rsidRPr="00421C48" w:rsidRDefault="00421C48">
      <w:pPr>
        <w:pStyle w:val="TOC3"/>
        <w:rPr>
          <w:rFonts w:eastAsiaTheme="minorEastAsia"/>
          <w:sz w:val="20"/>
          <w:szCs w:val="22"/>
        </w:rPr>
      </w:pPr>
      <w:r>
        <w:t>Use of model provision</w:t>
      </w:r>
      <w:r w:rsidRPr="00421C48">
        <w:rPr>
          <w:sz w:val="20"/>
        </w:rPr>
        <w:tab/>
      </w:r>
      <w:r w:rsidRPr="00421C48">
        <w:rPr>
          <w:sz w:val="20"/>
        </w:rPr>
        <w:fldChar w:fldCharType="begin"/>
      </w:r>
      <w:r w:rsidRPr="00421C48">
        <w:rPr>
          <w:sz w:val="20"/>
        </w:rPr>
        <w:instrText xml:space="preserve"> PAGEREF _Toc43273565 \h </w:instrText>
      </w:r>
      <w:r w:rsidRPr="00421C48">
        <w:rPr>
          <w:sz w:val="20"/>
        </w:rPr>
      </w:r>
      <w:r w:rsidRPr="00421C48">
        <w:rPr>
          <w:sz w:val="20"/>
        </w:rPr>
        <w:fldChar w:fldCharType="separate"/>
      </w:r>
      <w:r w:rsidRPr="00421C48">
        <w:rPr>
          <w:sz w:val="20"/>
        </w:rPr>
        <w:t>14</w:t>
      </w:r>
      <w:r w:rsidRPr="00421C48">
        <w:rPr>
          <w:sz w:val="20"/>
        </w:rPr>
        <w:fldChar w:fldCharType="end"/>
      </w:r>
    </w:p>
    <w:p w:rsidR="00703B8C" w:rsidRPr="00846871" w:rsidRDefault="00846871" w:rsidP="00421C48">
      <w:r w:rsidRPr="00421C48">
        <w:rPr>
          <w:rFonts w:cs="Times New Roman"/>
          <w:sz w:val="20"/>
        </w:rPr>
        <w:fldChar w:fldCharType="end"/>
      </w:r>
    </w:p>
    <w:p w:rsidR="00703B8C" w:rsidRPr="00846871" w:rsidRDefault="00703B8C" w:rsidP="00846871">
      <w:pPr>
        <w:pStyle w:val="Head2"/>
      </w:pPr>
      <w:r w:rsidRPr="00846871">
        <w:br w:type="page"/>
      </w:r>
      <w:bookmarkStart w:id="1" w:name="_Toc43273527"/>
      <w:r w:rsidRPr="00846871">
        <w:lastRenderedPageBreak/>
        <w:t>Part 1—Criminal Law Guide and Criminal Law Liaison Officer</w:t>
      </w:r>
      <w:bookmarkEnd w:id="1"/>
    </w:p>
    <w:p w:rsidR="00613393" w:rsidRPr="00846871" w:rsidRDefault="00613393" w:rsidP="00846871">
      <w:pPr>
        <w:pStyle w:val="Head3"/>
      </w:pPr>
      <w:bookmarkStart w:id="2" w:name="_Toc43273528"/>
      <w:r w:rsidRPr="00846871">
        <w:t>Criminal Law Guide—referral of draft legislation to AGD</w:t>
      </w:r>
      <w:bookmarkEnd w:id="2"/>
    </w:p>
    <w:p w:rsidR="00613393" w:rsidRPr="00846871" w:rsidRDefault="00613393" w:rsidP="00613393">
      <w:pPr>
        <w:pStyle w:val="BodyNum"/>
      </w:pPr>
      <w:r w:rsidRPr="00846871">
        <w:t xml:space="preserve">You should have regard to the </w:t>
      </w:r>
      <w:r w:rsidRPr="00846871">
        <w:rPr>
          <w:i/>
        </w:rPr>
        <w:t>Guide to Framing Commonwealth Offences, Infringement Notices and Enforcement Powers</w:t>
      </w:r>
      <w:r w:rsidRPr="00846871">
        <w:t xml:space="preserve"> (the </w:t>
      </w:r>
      <w:r w:rsidRPr="00846871">
        <w:rPr>
          <w:b/>
          <w:i/>
        </w:rPr>
        <w:t>Criminal Law Guide</w:t>
      </w:r>
      <w:r w:rsidRPr="00846871">
        <w:t xml:space="preserve">) </w:t>
      </w:r>
      <w:r w:rsidR="000A79F2" w:rsidRPr="00846871">
        <w:t>that was developed by the Attorney</w:t>
      </w:r>
      <w:r w:rsidR="007A7B21">
        <w:noBreakHyphen/>
      </w:r>
      <w:r w:rsidR="000A79F2" w:rsidRPr="00846871">
        <w:t>General’s Department (</w:t>
      </w:r>
      <w:r w:rsidR="000A79F2" w:rsidRPr="00846871">
        <w:rPr>
          <w:b/>
          <w:i/>
        </w:rPr>
        <w:t>AGD</w:t>
      </w:r>
      <w:r w:rsidR="000A79F2" w:rsidRPr="00846871">
        <w:t xml:space="preserve">) </w:t>
      </w:r>
      <w:r w:rsidRPr="00846871">
        <w:t>in drafting provisions covered by the Criminal Law Guide.</w:t>
      </w:r>
    </w:p>
    <w:p w:rsidR="00613393" w:rsidRPr="00846871" w:rsidRDefault="00613393" w:rsidP="00613393">
      <w:pPr>
        <w:pStyle w:val="BodyNum"/>
      </w:pPr>
      <w:r w:rsidRPr="00846871">
        <w:t>You should bear in mind that the Criminal Law Guide is neither binding nor conclusive, and that Commonwealth criminal law policy necessarily develops in response to changes in Government policy, novel legal issues, and emerging enforcement circumstances.</w:t>
      </w:r>
    </w:p>
    <w:p w:rsidR="00613393" w:rsidRPr="00846871" w:rsidRDefault="00613393" w:rsidP="00613393">
      <w:pPr>
        <w:pStyle w:val="BodyNum"/>
      </w:pPr>
      <w:r w:rsidRPr="00846871">
        <w:t>In accordance with the Criminal Law Guide, Pt 1.3.2, draft legislation relating to criminal law matters must be referred to AGD if drafters consider that the legislation:</w:t>
      </w:r>
    </w:p>
    <w:p w:rsidR="00613393" w:rsidRPr="00846871" w:rsidRDefault="00613393" w:rsidP="00613393">
      <w:pPr>
        <w:pStyle w:val="BodyPara"/>
      </w:pPr>
      <w:r w:rsidRPr="00846871">
        <w:t>contains novel or complex issues that the Criminal Law Guide does not address; or</w:t>
      </w:r>
    </w:p>
    <w:p w:rsidR="00613393" w:rsidRPr="00846871" w:rsidRDefault="00613393" w:rsidP="00613393">
      <w:pPr>
        <w:pStyle w:val="BodyPara"/>
      </w:pPr>
      <w:r w:rsidRPr="00846871">
        <w:t>departs significantly from the principles in the Criminal Law Guide.</w:t>
      </w:r>
    </w:p>
    <w:p w:rsidR="00613393" w:rsidRPr="00846871" w:rsidRDefault="00613393" w:rsidP="00613393">
      <w:pPr>
        <w:pStyle w:val="BodyNum"/>
      </w:pPr>
      <w:r w:rsidRPr="00846871">
        <w:t>Drafting Direction 4.2, Attachment A, lists matters that may be required to be referred under the Criminal Law Guide, Pt 1.3.2.</w:t>
      </w:r>
    </w:p>
    <w:p w:rsidR="00613393" w:rsidRPr="00846871" w:rsidRDefault="00613393" w:rsidP="00613393">
      <w:pPr>
        <w:pStyle w:val="BodyNum"/>
      </w:pPr>
      <w:r w:rsidRPr="00846871">
        <w:rPr>
          <w:b/>
        </w:rPr>
        <w:t>Departures from fundamental principles</w:t>
      </w:r>
      <w:r w:rsidRPr="00846871">
        <w:t xml:space="preserve">  The Criminal Law Guide recommends that AGD should be consulted early in the legislative process if departures from “fundamental criminal law principles” are proposed, and lists examples of such departures at Pt 1.3.2. Such departures from </w:t>
      </w:r>
      <w:r w:rsidR="00BE0CC7" w:rsidRPr="00846871">
        <w:t xml:space="preserve">these </w:t>
      </w:r>
      <w:r w:rsidRPr="00846871">
        <w:t>principle</w:t>
      </w:r>
      <w:r w:rsidR="00BE0CC7" w:rsidRPr="00846871">
        <w:t>s</w:t>
      </w:r>
      <w:r w:rsidRPr="00846871">
        <w:t xml:space="preserve"> may require positive approval from the </w:t>
      </w:r>
      <w:r w:rsidR="00BE0CC7" w:rsidRPr="00846871">
        <w:t>Attorney</w:t>
      </w:r>
      <w:r w:rsidR="007A7B21">
        <w:noBreakHyphen/>
      </w:r>
      <w:r w:rsidR="00BE0CC7" w:rsidRPr="00846871">
        <w:t>General</w:t>
      </w:r>
      <w:r w:rsidRPr="00846871">
        <w:t xml:space="preserve"> (see paragraph 12 below). If draft legislation includes an approach that would constitute such a departure, the draft should be referred to </w:t>
      </w:r>
      <w:r w:rsidR="00B67D1E" w:rsidRPr="00846871">
        <w:t>AGD</w:t>
      </w:r>
      <w:r w:rsidR="003E4C4D">
        <w:t xml:space="preserve"> in accordance with Drafting Direction 4.2</w:t>
      </w:r>
      <w:r w:rsidRPr="00846871">
        <w:t>.</w:t>
      </w:r>
    </w:p>
    <w:p w:rsidR="00613393" w:rsidRPr="00846871" w:rsidRDefault="00613393" w:rsidP="00613393">
      <w:pPr>
        <w:pStyle w:val="BodyNum"/>
      </w:pPr>
      <w:r w:rsidRPr="00846871">
        <w:rPr>
          <w:b/>
        </w:rPr>
        <w:t xml:space="preserve">Exceptional circumstances  </w:t>
      </w:r>
      <w:r w:rsidRPr="00846871">
        <w:t xml:space="preserve">The Criminal Law Guide recommends that certain approaches to criminal law policy should be adopted only in exceptional circumstances. If these approaches are proposed in draft legislation, the draft should be referred to </w:t>
      </w:r>
      <w:r w:rsidR="00B67D1E" w:rsidRPr="00846871">
        <w:t>AGD</w:t>
      </w:r>
      <w:r w:rsidRPr="00846871">
        <w:t>. Examples of relevant recommendations are listed in a note to Drafting Direction 4.2, Attachment A.</w:t>
      </w:r>
    </w:p>
    <w:p w:rsidR="00613393" w:rsidRPr="00846871" w:rsidRDefault="00613393" w:rsidP="00613393">
      <w:pPr>
        <w:pStyle w:val="BodyNum"/>
      </w:pPr>
      <w:r w:rsidRPr="00846871">
        <w:rPr>
          <w:b/>
        </w:rPr>
        <w:t xml:space="preserve">Other circumstances </w:t>
      </w:r>
      <w:r w:rsidRPr="00846871">
        <w:rPr>
          <w:i/>
        </w:rPr>
        <w:t xml:space="preserve"> </w:t>
      </w:r>
      <w:r w:rsidRPr="00846871">
        <w:t xml:space="preserve">In other respects, the </w:t>
      </w:r>
      <w:r w:rsidR="001A594A" w:rsidRPr="00846871">
        <w:t>office</w:t>
      </w:r>
      <w:r w:rsidRPr="00846871">
        <w:t xml:space="preserve"> will continue to work with </w:t>
      </w:r>
      <w:r w:rsidR="00B67D1E" w:rsidRPr="00846871">
        <w:t xml:space="preserve">AGD </w:t>
      </w:r>
      <w:r w:rsidRPr="00846871">
        <w:t xml:space="preserve">to clarify matters that should, or should not, be referred under the Criminal Law Guide, Pt 1.3.2. If in doubt, drafters should contact </w:t>
      </w:r>
      <w:r w:rsidR="00476531">
        <w:t xml:space="preserve">AGD </w:t>
      </w:r>
      <w:r w:rsidRPr="00846871">
        <w:t>to discuss whether a particular matter should be referred.</w:t>
      </w:r>
    </w:p>
    <w:p w:rsidR="00613393" w:rsidRPr="00846871" w:rsidRDefault="00B67D1E" w:rsidP="00613393">
      <w:pPr>
        <w:pStyle w:val="BodyNum"/>
      </w:pPr>
      <w:r w:rsidRPr="00846871">
        <w:t xml:space="preserve">AGD </w:t>
      </w:r>
      <w:r w:rsidR="00613393" w:rsidRPr="00846871">
        <w:t>find</w:t>
      </w:r>
      <w:r w:rsidR="00476531">
        <w:t>s</w:t>
      </w:r>
      <w:r w:rsidR="00613393" w:rsidRPr="00846871">
        <w:t xml:space="preserve"> it very helpful if drafts that come for comment contain a brief explanation of </w:t>
      </w:r>
      <w:r w:rsidR="00613393" w:rsidRPr="00846871">
        <w:rPr>
          <w:i/>
        </w:rPr>
        <w:t>why</w:t>
      </w:r>
      <w:r w:rsidR="00613393" w:rsidRPr="00846871">
        <w:t xml:space="preserve"> legislation is being referred. This explanation can be provided by drafting notes or by a separate note in the email referring the legislation.</w:t>
      </w:r>
    </w:p>
    <w:p w:rsidR="00613393" w:rsidRPr="00846871" w:rsidRDefault="00613393" w:rsidP="00086A66">
      <w:pPr>
        <w:pStyle w:val="BodyNum"/>
      </w:pPr>
      <w:r w:rsidRPr="00846871">
        <w:t xml:space="preserve">As well as helping </w:t>
      </w:r>
      <w:r w:rsidR="00B67D1E" w:rsidRPr="00846871">
        <w:t>AGD</w:t>
      </w:r>
      <w:r w:rsidRPr="00846871">
        <w:t xml:space="preserve">, this will help instructors by alerting them to provisions that may attract adverse comment in the Parliament. The </w:t>
      </w:r>
      <w:r w:rsidR="00086A66" w:rsidRPr="00846871">
        <w:t>Senate Standing Committee for the Scrutiny of Bills</w:t>
      </w:r>
      <w:r w:rsidRPr="00846871">
        <w:t xml:space="preserve"> and the Senate </w:t>
      </w:r>
      <w:r w:rsidR="00086A66" w:rsidRPr="00846871">
        <w:t xml:space="preserve">Standing </w:t>
      </w:r>
      <w:r w:rsidRPr="00846871">
        <w:t xml:space="preserve">Committee </w:t>
      </w:r>
      <w:r w:rsidR="004E23C4">
        <w:t xml:space="preserve">for the Scrutiny of Delegated Legislation </w:t>
      </w:r>
      <w:r w:rsidRPr="00846871">
        <w:t xml:space="preserve">now seem to expect that offence, penalty and law enforcement provisions will be </w:t>
      </w:r>
      <w:r w:rsidRPr="00846871">
        <w:lastRenderedPageBreak/>
        <w:t>drafted in accordance with the Criminal Law Guide. The Criminal Law Guide identifies a number of areas that the Committees have commented on in the past, including where the Committees will expect the explanatory material for the legislation to give reasons for particular aspects of legislation (e</w:t>
      </w:r>
      <w:r w:rsidR="00143CAD" w:rsidRPr="00846871">
        <w:t>.</w:t>
      </w:r>
      <w:r w:rsidRPr="00846871">
        <w:t>g</w:t>
      </w:r>
      <w:r w:rsidR="00143CAD" w:rsidRPr="00846871">
        <w:t>.</w:t>
      </w:r>
      <w:r w:rsidRPr="00846871">
        <w:t xml:space="preserve"> strict liability offences, retrospective application and the existence of coercive powers).</w:t>
      </w:r>
    </w:p>
    <w:p w:rsidR="00613393" w:rsidRPr="00846871" w:rsidRDefault="00613393" w:rsidP="00613393">
      <w:pPr>
        <w:pStyle w:val="BodyNum"/>
      </w:pPr>
      <w:r w:rsidRPr="00846871">
        <w:t xml:space="preserve">However, the fact that a provision is flagged by a drafter’s note for </w:t>
      </w:r>
      <w:r w:rsidR="00B67D1E" w:rsidRPr="00846871">
        <w:t xml:space="preserve">AGD </w:t>
      </w:r>
      <w:r w:rsidRPr="00846871">
        <w:t xml:space="preserve">does not invariably mean that the provision will end up needing to be explained in the explanatory material for the legislation. </w:t>
      </w:r>
      <w:r w:rsidR="00B67D1E" w:rsidRPr="00846871">
        <w:t xml:space="preserve">AGD </w:t>
      </w:r>
      <w:r w:rsidRPr="00846871">
        <w:t>may be able to provide guidance to your instructors about whether a matter should be explained.</w:t>
      </w:r>
    </w:p>
    <w:p w:rsidR="00613393" w:rsidRPr="00846871" w:rsidRDefault="00613393" w:rsidP="00613393">
      <w:pPr>
        <w:pStyle w:val="BodyNum"/>
      </w:pPr>
      <w:r w:rsidRPr="00846871">
        <w:t xml:space="preserve">Even if draft legislation dealing with matters covered by the Criminal Law Guide is not required to be referred under the Criminal Law Guide, Pt 1.3.2, reference to </w:t>
      </w:r>
      <w:r w:rsidR="00B67D1E" w:rsidRPr="00846871">
        <w:t xml:space="preserve">AGD </w:t>
      </w:r>
      <w:r w:rsidRPr="00846871">
        <w:t>is required in some other cases described in Drafting Direction 4.2.</w:t>
      </w:r>
    </w:p>
    <w:p w:rsidR="00613393" w:rsidRPr="00846871" w:rsidRDefault="00BE0CC7" w:rsidP="00846871">
      <w:pPr>
        <w:pStyle w:val="Head3"/>
        <w:rPr>
          <w:sz w:val="20"/>
        </w:rPr>
      </w:pPr>
      <w:bookmarkStart w:id="3" w:name="_Toc43273529"/>
      <w:r w:rsidRPr="00846871">
        <w:rPr>
          <w:sz w:val="20"/>
        </w:rPr>
        <w:t>R</w:t>
      </w:r>
      <w:r w:rsidR="00613393" w:rsidRPr="00846871">
        <w:rPr>
          <w:sz w:val="20"/>
        </w:rPr>
        <w:t xml:space="preserve">equirement for </w:t>
      </w:r>
      <w:r w:rsidRPr="00846871">
        <w:rPr>
          <w:sz w:val="20"/>
        </w:rPr>
        <w:t>Attorney</w:t>
      </w:r>
      <w:r w:rsidR="007A7B21">
        <w:rPr>
          <w:sz w:val="20"/>
        </w:rPr>
        <w:noBreakHyphen/>
      </w:r>
      <w:r w:rsidRPr="00846871">
        <w:rPr>
          <w:sz w:val="20"/>
        </w:rPr>
        <w:t>General</w:t>
      </w:r>
      <w:r w:rsidR="00613393" w:rsidRPr="00846871">
        <w:rPr>
          <w:sz w:val="20"/>
        </w:rPr>
        <w:t xml:space="preserve"> approval for draft </w:t>
      </w:r>
      <w:r w:rsidR="00143CAD" w:rsidRPr="00846871">
        <w:rPr>
          <w:sz w:val="20"/>
        </w:rPr>
        <w:t>legislation</w:t>
      </w:r>
      <w:bookmarkEnd w:id="3"/>
    </w:p>
    <w:p w:rsidR="00613393" w:rsidRPr="00846871" w:rsidRDefault="00BE0CC7" w:rsidP="00613393">
      <w:pPr>
        <w:pStyle w:val="BodyNum"/>
      </w:pPr>
      <w:r w:rsidRPr="00846871">
        <w:t>W</w:t>
      </w:r>
      <w:r w:rsidR="00613393" w:rsidRPr="00846871">
        <w:t>here legislation departs from a fundamental principle in th</w:t>
      </w:r>
      <w:r w:rsidRPr="00846871">
        <w:t>e</w:t>
      </w:r>
      <w:r w:rsidR="00613393" w:rsidRPr="00846871">
        <w:t xml:space="preserve"> </w:t>
      </w:r>
      <w:r w:rsidRPr="00846871">
        <w:t>Criminal Law Guide or where legislation relating to a matter in the Guide</w:t>
      </w:r>
      <w:r w:rsidR="00613393" w:rsidRPr="00846871">
        <w:t xml:space="preserve"> is likely to be sensitive or contentious, the </w:t>
      </w:r>
      <w:r w:rsidR="00A424B6" w:rsidRPr="00846871">
        <w:t>Attorney</w:t>
      </w:r>
      <w:r w:rsidR="007A7B21">
        <w:noBreakHyphen/>
      </w:r>
      <w:r w:rsidR="00A424B6" w:rsidRPr="00846871">
        <w:t xml:space="preserve">General </w:t>
      </w:r>
      <w:r w:rsidR="00613393" w:rsidRPr="00846871">
        <w:t xml:space="preserve">may need to personally approve that departure prior to the </w:t>
      </w:r>
      <w:r w:rsidR="00143CAD" w:rsidRPr="00846871">
        <w:t>legislation</w:t>
      </w:r>
      <w:r w:rsidR="00613393" w:rsidRPr="00846871">
        <w:t xml:space="preserve"> being introduced into Parliament. </w:t>
      </w:r>
      <w:r w:rsidR="00B67D1E" w:rsidRPr="00846871">
        <w:t xml:space="preserve">AGD </w:t>
      </w:r>
      <w:r w:rsidR="00613393" w:rsidRPr="00846871">
        <w:t xml:space="preserve">will advise you if the </w:t>
      </w:r>
      <w:r w:rsidRPr="00846871">
        <w:t>Attorney</w:t>
      </w:r>
      <w:r w:rsidR="007A7B21">
        <w:noBreakHyphen/>
      </w:r>
      <w:r w:rsidRPr="00846871">
        <w:t>General’s</w:t>
      </w:r>
      <w:r w:rsidR="00613393" w:rsidRPr="00846871">
        <w:t xml:space="preserve"> approval is required. </w:t>
      </w:r>
      <w:r w:rsidRPr="00846871">
        <w:t>A</w:t>
      </w:r>
      <w:r w:rsidR="00613393" w:rsidRPr="00846871">
        <w:t xml:space="preserve"> letter seeking the </w:t>
      </w:r>
      <w:r w:rsidRPr="00846871">
        <w:t>Attorney</w:t>
      </w:r>
      <w:r w:rsidR="007A7B21">
        <w:noBreakHyphen/>
      </w:r>
      <w:r w:rsidRPr="00846871">
        <w:t>General’s</w:t>
      </w:r>
      <w:r w:rsidR="00613393" w:rsidRPr="00846871">
        <w:t xml:space="preserve"> approval should be sent to the </w:t>
      </w:r>
      <w:r w:rsidRPr="00846871">
        <w:t>Attorney</w:t>
      </w:r>
      <w:r w:rsidR="007A7B21">
        <w:noBreakHyphen/>
      </w:r>
      <w:r w:rsidRPr="00846871">
        <w:t>General</w:t>
      </w:r>
      <w:r w:rsidR="00613393" w:rsidRPr="00846871">
        <w:t xml:space="preserve"> at least a week before the proposed date for finalising the draft </w:t>
      </w:r>
      <w:r w:rsidR="00C667A6" w:rsidRPr="00846871">
        <w:t>legislation</w:t>
      </w:r>
      <w:r w:rsidR="00613393" w:rsidRPr="00846871">
        <w:t>.</w:t>
      </w:r>
    </w:p>
    <w:p w:rsidR="00703B8C" w:rsidRPr="00846871" w:rsidRDefault="00703B8C" w:rsidP="00846871">
      <w:pPr>
        <w:pStyle w:val="Head3"/>
      </w:pPr>
      <w:bookmarkStart w:id="4" w:name="_Toc43273530"/>
      <w:r w:rsidRPr="00846871">
        <w:t>Criminal Law Liaison Officer</w:t>
      </w:r>
      <w:bookmarkEnd w:id="4"/>
    </w:p>
    <w:p w:rsidR="00703B8C" w:rsidRPr="00846871" w:rsidRDefault="00255461" w:rsidP="00E52FF1">
      <w:pPr>
        <w:pStyle w:val="BodyNum"/>
      </w:pPr>
      <w:r w:rsidRPr="00846871">
        <w:t>The office</w:t>
      </w:r>
      <w:r w:rsidR="00703B8C" w:rsidRPr="00846871">
        <w:t xml:space="preserve"> and </w:t>
      </w:r>
      <w:r w:rsidR="00B67D1E" w:rsidRPr="00846871">
        <w:t xml:space="preserve">AGD </w:t>
      </w:r>
      <w:r w:rsidR="00703B8C" w:rsidRPr="00846871">
        <w:t>have each appointed a Liaison Officer.</w:t>
      </w:r>
    </w:p>
    <w:p w:rsidR="00703B8C" w:rsidRPr="00846871" w:rsidRDefault="00CF1069" w:rsidP="00E52FF1">
      <w:pPr>
        <w:pStyle w:val="BodyNum"/>
      </w:pPr>
      <w:r w:rsidRPr="00846871">
        <w:t>The office’s</w:t>
      </w:r>
      <w:r w:rsidR="00703B8C" w:rsidRPr="00846871">
        <w:t xml:space="preserve"> Criminal Law Liaison Officer (</w:t>
      </w:r>
      <w:r w:rsidR="00703B8C" w:rsidRPr="00846871">
        <w:rPr>
          <w:b/>
          <w:i/>
        </w:rPr>
        <w:t>CLLO</w:t>
      </w:r>
      <w:r w:rsidR="00703B8C" w:rsidRPr="00846871">
        <w:t xml:space="preserve">) is responsible for representing </w:t>
      </w:r>
      <w:r w:rsidRPr="00846871">
        <w:t>the office</w:t>
      </w:r>
      <w:r w:rsidR="00703B8C" w:rsidRPr="00846871">
        <w:t xml:space="preserve"> at discussions with </w:t>
      </w:r>
      <w:r w:rsidR="00B67D1E" w:rsidRPr="00846871">
        <w:t xml:space="preserve">AGD </w:t>
      </w:r>
      <w:r w:rsidR="00703B8C" w:rsidRPr="00846871">
        <w:t xml:space="preserve">on general issues to do with criminal law and the Guide. If you come across an issue that you consider would be of general interest to all drafters or that you consider should be discussed with </w:t>
      </w:r>
      <w:r w:rsidR="002212B3">
        <w:t>AGD</w:t>
      </w:r>
      <w:r w:rsidR="00703B8C" w:rsidRPr="00846871">
        <w:t xml:space="preserve">, you should raise the issue with </w:t>
      </w:r>
      <w:r w:rsidRPr="00846871">
        <w:t>the</w:t>
      </w:r>
      <w:r w:rsidR="00703B8C" w:rsidRPr="00846871">
        <w:t xml:space="preserve"> CLLO.</w:t>
      </w:r>
      <w:r w:rsidR="00E74D02" w:rsidRPr="00846871">
        <w:t xml:space="preserve"> The CLLO is also happy to discuss the practical application of any aspects of this Drafting Direction with drafters.</w:t>
      </w:r>
    </w:p>
    <w:p w:rsidR="00703B8C" w:rsidRPr="00846871" w:rsidRDefault="00703B8C" w:rsidP="00846871">
      <w:pPr>
        <w:pStyle w:val="Head2"/>
      </w:pPr>
      <w:bookmarkStart w:id="5" w:name="_Toc43273531"/>
      <w:r w:rsidRPr="00846871">
        <w:t>Part 2—Form of offence provisions</w:t>
      </w:r>
      <w:bookmarkEnd w:id="5"/>
    </w:p>
    <w:p w:rsidR="00703B8C" w:rsidRPr="00846871" w:rsidRDefault="00703B8C" w:rsidP="00846871">
      <w:pPr>
        <w:pStyle w:val="Head3"/>
      </w:pPr>
      <w:bookmarkStart w:id="6" w:name="_Toc43273532"/>
      <w:r w:rsidRPr="00846871">
        <w:t xml:space="preserve">Use </w:t>
      </w:r>
      <w:r w:rsidR="00DE63D6">
        <w:t xml:space="preserve">of </w:t>
      </w:r>
      <w:r w:rsidRPr="00846871">
        <w:t>expression “commits an offence”</w:t>
      </w:r>
      <w:bookmarkEnd w:id="6"/>
    </w:p>
    <w:p w:rsidR="00703B8C" w:rsidRPr="00846871" w:rsidRDefault="00703B8C" w:rsidP="00E52FF1">
      <w:pPr>
        <w:pStyle w:val="BodyNum"/>
      </w:pPr>
      <w:r w:rsidRPr="00846871">
        <w:t>You should use the expression “commits an offence” rather than the expression “is guilty of an offence” to create a criminal offence.</w:t>
      </w:r>
    </w:p>
    <w:p w:rsidR="00703B8C" w:rsidRPr="00846871" w:rsidRDefault="0010122D" w:rsidP="00846871">
      <w:pPr>
        <w:pStyle w:val="Head3"/>
      </w:pPr>
      <w:bookmarkStart w:id="7" w:name="_Toc43273533"/>
      <w:r w:rsidRPr="00846871">
        <w:t>Expressions to be avoided in creating an offence</w:t>
      </w:r>
      <w:bookmarkEnd w:id="7"/>
    </w:p>
    <w:p w:rsidR="00703B8C" w:rsidRPr="00846871" w:rsidRDefault="00703B8C" w:rsidP="00E52FF1">
      <w:pPr>
        <w:pStyle w:val="BodyNum"/>
      </w:pPr>
      <w:r w:rsidRPr="00846871">
        <w:t>You should not use the expression “a person may only”</w:t>
      </w:r>
      <w:r w:rsidR="00B81A6B" w:rsidRPr="00846871">
        <w:t>,</w:t>
      </w:r>
      <w:r w:rsidRPr="00846871">
        <w:t xml:space="preserve"> “a person must only” </w:t>
      </w:r>
      <w:r w:rsidR="00B81A6B" w:rsidRPr="00846871">
        <w:t xml:space="preserve">or “a person may do X only if Y” </w:t>
      </w:r>
      <w:r w:rsidRPr="00846871">
        <w:t xml:space="preserve">to create an offence because there is some doubt as to whether these forms attract the operation of subsection 4D(1) of the </w:t>
      </w:r>
      <w:r w:rsidRPr="00846871">
        <w:rPr>
          <w:i/>
        </w:rPr>
        <w:t xml:space="preserve">Crimes Act 1914 </w:t>
      </w:r>
      <w:r w:rsidRPr="00846871">
        <w:t>(which refers to a contravention of the section or subsection).</w:t>
      </w:r>
    </w:p>
    <w:p w:rsidR="00134EED" w:rsidRPr="00846871" w:rsidRDefault="00134EED" w:rsidP="00421C48">
      <w:pPr>
        <w:pStyle w:val="Head3"/>
      </w:pPr>
      <w:bookmarkStart w:id="8" w:name="_Toc43273534"/>
      <w:r w:rsidRPr="00846871">
        <w:lastRenderedPageBreak/>
        <w:t>Notes about strict and absolute liability</w:t>
      </w:r>
      <w:bookmarkEnd w:id="8"/>
    </w:p>
    <w:p w:rsidR="00134EED" w:rsidRPr="00846871" w:rsidRDefault="009035D6" w:rsidP="00134EED">
      <w:pPr>
        <w:pStyle w:val="BodyNum"/>
      </w:pPr>
      <w:r w:rsidRPr="00846871">
        <w:t xml:space="preserve">Previously it has been </w:t>
      </w:r>
      <w:r w:rsidR="00134EED" w:rsidRPr="00846871">
        <w:t xml:space="preserve">common to include notes under strict liability offences and absolute liability offences referring to section 6.1 of the </w:t>
      </w:r>
      <w:r w:rsidR="00134EED" w:rsidRPr="00846871">
        <w:rPr>
          <w:i/>
        </w:rPr>
        <w:t>Criminal Code</w:t>
      </w:r>
      <w:r w:rsidR="00134EED" w:rsidRPr="00846871">
        <w:t>. For example:</w:t>
      </w:r>
    </w:p>
    <w:p w:rsidR="00134EED" w:rsidRPr="00846871" w:rsidRDefault="00134EED" w:rsidP="00134EED">
      <w:pPr>
        <w:pStyle w:val="notetext"/>
      </w:pPr>
      <w:r w:rsidRPr="00846871">
        <w:t>Note:</w:t>
      </w:r>
      <w:r w:rsidRPr="00846871">
        <w:tab/>
        <w:t xml:space="preserve">For strict liability, see section 6.1 of the </w:t>
      </w:r>
      <w:r w:rsidRPr="00846871">
        <w:rPr>
          <w:i/>
        </w:rPr>
        <w:t>Criminal Code</w:t>
      </w:r>
      <w:r w:rsidRPr="00846871">
        <w:t>.</w:t>
      </w:r>
    </w:p>
    <w:p w:rsidR="00A032A2" w:rsidRPr="00846871" w:rsidRDefault="00134EED" w:rsidP="00134EED">
      <w:pPr>
        <w:pStyle w:val="BodyNum"/>
      </w:pPr>
      <w:r w:rsidRPr="00846871">
        <w:t>These notes must not be included in new offence provisions and should, wherever practicable, be removed from existing offence provisions.</w:t>
      </w:r>
    </w:p>
    <w:p w:rsidR="00225848" w:rsidRDefault="00225848" w:rsidP="00225848">
      <w:pPr>
        <w:pStyle w:val="Head2"/>
      </w:pPr>
      <w:bookmarkStart w:id="9" w:name="_Toc43273535"/>
      <w:r>
        <w:t>Part 3</w:t>
      </w:r>
      <w:r w:rsidRPr="00846871">
        <w:t>—</w:t>
      </w:r>
      <w:r>
        <w:t>Strict liability and absolute liability</w:t>
      </w:r>
      <w:bookmarkEnd w:id="9"/>
    </w:p>
    <w:p w:rsidR="00225848" w:rsidRDefault="00225848" w:rsidP="00225848">
      <w:pPr>
        <w:pStyle w:val="BodyNum"/>
      </w:pPr>
      <w:r>
        <w:t>You should consult with FPC before applying strict or absolute liability to some or all elements of an offence (including an existing offence) in a way that is not consistent with the Criminal Law Guide.</w:t>
      </w:r>
    </w:p>
    <w:p w:rsidR="00703B8C" w:rsidRPr="00846871" w:rsidRDefault="002212B3" w:rsidP="00846871">
      <w:pPr>
        <w:pStyle w:val="Head2"/>
      </w:pPr>
      <w:bookmarkStart w:id="10" w:name="_Toc43273536"/>
      <w:r>
        <w:t xml:space="preserve">Part </w:t>
      </w:r>
      <w:r w:rsidR="007017C1">
        <w:t>4</w:t>
      </w:r>
      <w:r w:rsidR="00703B8C" w:rsidRPr="00846871">
        <w:t>—Penalties</w:t>
      </w:r>
      <w:bookmarkEnd w:id="10"/>
    </w:p>
    <w:p w:rsidR="00703B8C" w:rsidRPr="00846871" w:rsidRDefault="00703B8C" w:rsidP="00846871">
      <w:pPr>
        <w:pStyle w:val="Head3"/>
      </w:pPr>
      <w:bookmarkStart w:id="11" w:name="_Toc43273537"/>
      <w:r w:rsidRPr="00846871">
        <w:t>Criminal offences</w:t>
      </w:r>
      <w:bookmarkEnd w:id="11"/>
    </w:p>
    <w:p w:rsidR="00703B8C" w:rsidRPr="00846871" w:rsidRDefault="00703B8C" w:rsidP="00846871">
      <w:pPr>
        <w:pStyle w:val="Head4"/>
      </w:pPr>
      <w:bookmarkStart w:id="12" w:name="_Toc43273538"/>
      <w:r w:rsidRPr="00846871">
        <w:t>Penalty units</w:t>
      </w:r>
      <w:bookmarkEnd w:id="12"/>
    </w:p>
    <w:p w:rsidR="00703B8C" w:rsidRPr="00846871" w:rsidRDefault="00703B8C" w:rsidP="00E52FF1">
      <w:pPr>
        <w:pStyle w:val="BodyNum"/>
      </w:pPr>
      <w:r w:rsidRPr="00846871">
        <w:t xml:space="preserve">The </w:t>
      </w:r>
      <w:r w:rsidRPr="00846871">
        <w:rPr>
          <w:i/>
        </w:rPr>
        <w:t>Crimes Act 1914</w:t>
      </w:r>
      <w:r w:rsidRPr="00846871">
        <w:t xml:space="preserve"> provides for a system of penalty units (see sections 4AA and 4AB of that Act).</w:t>
      </w:r>
    </w:p>
    <w:p w:rsidR="00703B8C" w:rsidRPr="00846871" w:rsidRDefault="00703B8C" w:rsidP="00E52FF1">
      <w:pPr>
        <w:pStyle w:val="BodyNum"/>
      </w:pPr>
      <w:r w:rsidRPr="00846871">
        <w:t xml:space="preserve">If </w:t>
      </w:r>
      <w:r w:rsidR="007D2D8C" w:rsidRPr="00846871">
        <w:t>draft legislation</w:t>
      </w:r>
      <w:r w:rsidRPr="00846871">
        <w:t xml:space="preserve"> provides for a pecuniary penalty, it should be expressed as a number of penalty units instead of a number of dollars. </w:t>
      </w:r>
      <w:r w:rsidR="001314C1" w:rsidRPr="00846871">
        <w:t>(There is one exception relating to Commonwealth</w:t>
      </w:r>
      <w:r w:rsidR="007A7B21">
        <w:noBreakHyphen/>
      </w:r>
      <w:r w:rsidR="001314C1" w:rsidRPr="00846871">
        <w:t xml:space="preserve">State cooperative schemes, which is discussed in the Criminal Law Liaison Notes). </w:t>
      </w:r>
      <w:r w:rsidR="00745381">
        <w:t>S</w:t>
      </w:r>
      <w:r w:rsidRPr="00846871">
        <w:t>ection</w:t>
      </w:r>
      <w:r w:rsidRPr="00846871">
        <w:rPr>
          <w:b/>
        </w:rPr>
        <w:t> </w:t>
      </w:r>
      <w:r w:rsidRPr="00846871">
        <w:t xml:space="preserve">4AA </w:t>
      </w:r>
      <w:r w:rsidR="001314C1" w:rsidRPr="00846871">
        <w:t>set</w:t>
      </w:r>
      <w:r w:rsidR="00745381">
        <w:t>s</w:t>
      </w:r>
      <w:r w:rsidRPr="00846871">
        <w:t xml:space="preserve"> th</w:t>
      </w:r>
      <w:r w:rsidR="009416BE" w:rsidRPr="00846871">
        <w:t xml:space="preserve">e value of a penalty unit </w:t>
      </w:r>
      <w:r w:rsidR="00745381">
        <w:t>and provides for its indexation</w:t>
      </w:r>
      <w:r w:rsidR="001314C1" w:rsidRPr="00846871">
        <w:t>.</w:t>
      </w:r>
    </w:p>
    <w:p w:rsidR="00703B8C" w:rsidRPr="00846871" w:rsidRDefault="00703B8C" w:rsidP="00E52FF1">
      <w:pPr>
        <w:pStyle w:val="BodyNum"/>
      </w:pPr>
      <w:r w:rsidRPr="00846871">
        <w:t xml:space="preserve">If you are amending </w:t>
      </w:r>
      <w:r w:rsidR="00A565EC" w:rsidRPr="00846871">
        <w:t>legislation</w:t>
      </w:r>
      <w:r w:rsidRPr="00846871">
        <w:t xml:space="preserve"> to provide for a new offence and there are existing offences with dollar penalties, you should amend the dollar penalties to refer to penalty units. To do this, you will need the agreement of your instructors and </w:t>
      </w:r>
      <w:r w:rsidR="0074519A" w:rsidRPr="00846871">
        <w:t xml:space="preserve">they will need to seek </w:t>
      </w:r>
      <w:r w:rsidRPr="00846871">
        <w:t>Ministerial approval.</w:t>
      </w:r>
    </w:p>
    <w:p w:rsidR="00703B8C" w:rsidRPr="00846871" w:rsidRDefault="00703B8C" w:rsidP="00E52FF1">
      <w:pPr>
        <w:pStyle w:val="BodyNum"/>
      </w:pPr>
      <w:r w:rsidRPr="00846871">
        <w:t>Section 4AB provides for penalties expressed in dollars to be converted into penalty units (by dividing the number of dollars by 100, and rounding up to the next whole number if necessary). Under section 4AA, the penalty units are then converted into a dollar amount at the current rate.</w:t>
      </w:r>
    </w:p>
    <w:p w:rsidR="00703B8C" w:rsidRPr="00846871" w:rsidRDefault="00703B8C" w:rsidP="00846871">
      <w:pPr>
        <w:pStyle w:val="Head4"/>
      </w:pPr>
      <w:bookmarkStart w:id="13" w:name="_Toc43273539"/>
      <w:r w:rsidRPr="00846871">
        <w:t>Do not use the expression “Maximum penalty”</w:t>
      </w:r>
      <w:bookmarkEnd w:id="13"/>
    </w:p>
    <w:p w:rsidR="00703B8C" w:rsidRPr="00846871" w:rsidRDefault="00703B8C" w:rsidP="00E52FF1">
      <w:pPr>
        <w:pStyle w:val="BodyNum"/>
      </w:pPr>
      <w:r w:rsidRPr="00846871">
        <w:t>You should not use the expression “Maximum penalty” at the foot of a provision.</w:t>
      </w:r>
    </w:p>
    <w:p w:rsidR="00703B8C" w:rsidRPr="00846871" w:rsidRDefault="00703B8C" w:rsidP="00E52FF1">
      <w:pPr>
        <w:pStyle w:val="BodyNum"/>
      </w:pPr>
      <w:r w:rsidRPr="00846871">
        <w:t xml:space="preserve">If you are amending </w:t>
      </w:r>
      <w:r w:rsidR="00B2318E" w:rsidRPr="00846871">
        <w:t>legislation</w:t>
      </w:r>
      <w:r w:rsidRPr="00846871">
        <w:t xml:space="preserve"> to provide for a new offence and there are existing offences with references to “Maximum penalty”, you should amend those references to refer to “Penalty”. You should also repeal the special interpretive provision related to the use of the expression “Maximum penalty”. To do this, you will need the agreement of your instructors and </w:t>
      </w:r>
      <w:r w:rsidR="0074519A" w:rsidRPr="00846871">
        <w:t xml:space="preserve">they will need to seek </w:t>
      </w:r>
      <w:r w:rsidRPr="00846871">
        <w:t>Ministerial approval.</w:t>
      </w:r>
    </w:p>
    <w:p w:rsidR="002B756C" w:rsidRPr="00846871" w:rsidRDefault="002B756C" w:rsidP="00846871">
      <w:pPr>
        <w:pStyle w:val="Head4"/>
      </w:pPr>
      <w:bookmarkStart w:id="14" w:name="_Toc43273540"/>
      <w:r w:rsidRPr="00846871">
        <w:lastRenderedPageBreak/>
        <w:t xml:space="preserve">Order </w:t>
      </w:r>
      <w:r w:rsidR="001E25CA" w:rsidRPr="00846871">
        <w:t>for</w:t>
      </w:r>
      <w:r w:rsidRPr="00846871">
        <w:t xml:space="preserve"> penalt</w:t>
      </w:r>
      <w:r w:rsidR="001E25CA" w:rsidRPr="00846871">
        <w:t>ies</w:t>
      </w:r>
      <w:r w:rsidRPr="00846871">
        <w:t xml:space="preserve"> of imprisonment and</w:t>
      </w:r>
      <w:r w:rsidR="001E25CA" w:rsidRPr="00846871">
        <w:t>/or</w:t>
      </w:r>
      <w:r w:rsidRPr="00846871">
        <w:t xml:space="preserve"> fine</w:t>
      </w:r>
      <w:bookmarkEnd w:id="14"/>
    </w:p>
    <w:p w:rsidR="002B756C" w:rsidRPr="00846871" w:rsidRDefault="002B756C" w:rsidP="002B756C">
      <w:pPr>
        <w:pStyle w:val="BodyNum"/>
      </w:pPr>
      <w:r w:rsidRPr="00846871">
        <w:t>For all new princip</w:t>
      </w:r>
      <w:r w:rsidR="004B207D" w:rsidRPr="00846871">
        <w:t>al</w:t>
      </w:r>
      <w:r w:rsidRPr="00846871">
        <w:t xml:space="preserve"> Acts and instruments, if you are providing for a penalty of imprisonment and/or a fine, the term of imprisonment must be stated first, then the fine. For example:</w:t>
      </w:r>
    </w:p>
    <w:p w:rsidR="002B756C" w:rsidRPr="00846871" w:rsidRDefault="002B756C" w:rsidP="002B756C">
      <w:pPr>
        <w:pStyle w:val="SubsectionHead"/>
      </w:pPr>
      <w:r w:rsidRPr="00846871">
        <w:t>Fault</w:t>
      </w:r>
      <w:r w:rsidR="007A7B21">
        <w:noBreakHyphen/>
      </w:r>
      <w:r w:rsidRPr="00846871">
        <w:t>based offence</w:t>
      </w:r>
    </w:p>
    <w:p w:rsidR="002B756C" w:rsidRPr="00846871" w:rsidRDefault="002B756C" w:rsidP="002B756C">
      <w:pPr>
        <w:pStyle w:val="subsection"/>
      </w:pPr>
      <w:r w:rsidRPr="00846871">
        <w:tab/>
        <w:t>(2)</w:t>
      </w:r>
      <w:r w:rsidRPr="00846871">
        <w:tab/>
        <w:t>A person commits an offence if the person contravenes subsection (1).</w:t>
      </w:r>
    </w:p>
    <w:p w:rsidR="002B756C" w:rsidRPr="00846871" w:rsidRDefault="002B756C" w:rsidP="002B756C">
      <w:pPr>
        <w:pStyle w:val="Penalty"/>
      </w:pPr>
      <w:r w:rsidRPr="00846871">
        <w:t>Penalty:</w:t>
      </w:r>
      <w:r w:rsidRPr="00846871">
        <w:tab/>
        <w:t>Imprisonment for 5 years or 300 penalty units, or both.</w:t>
      </w:r>
    </w:p>
    <w:p w:rsidR="00B80080" w:rsidRPr="00846871" w:rsidRDefault="00B80080" w:rsidP="00846871">
      <w:pPr>
        <w:pStyle w:val="Head3"/>
      </w:pPr>
      <w:bookmarkStart w:id="15" w:name="_Toc43273541"/>
      <w:r w:rsidRPr="00846871">
        <w:t>Civil penalty provisions</w:t>
      </w:r>
      <w:bookmarkEnd w:id="15"/>
    </w:p>
    <w:p w:rsidR="00B80080" w:rsidRPr="00846871" w:rsidRDefault="00B80080" w:rsidP="00B80080">
      <w:pPr>
        <w:pStyle w:val="BodyNum"/>
      </w:pPr>
      <w:r w:rsidRPr="00846871">
        <w:t xml:space="preserve">The </w:t>
      </w:r>
      <w:r w:rsidRPr="00846871">
        <w:rPr>
          <w:i/>
        </w:rPr>
        <w:t xml:space="preserve">Acts Interpretation Act 1901 </w:t>
      </w:r>
      <w:r w:rsidRPr="00846871">
        <w:t>contains the following definition:</w:t>
      </w:r>
    </w:p>
    <w:p w:rsidR="00B80080" w:rsidRPr="00846871" w:rsidRDefault="00B80080" w:rsidP="00B80080">
      <w:pPr>
        <w:pStyle w:val="Definition"/>
        <w:rPr>
          <w:b/>
        </w:rPr>
      </w:pPr>
      <w:r w:rsidRPr="00846871">
        <w:rPr>
          <w:b/>
          <w:i/>
        </w:rPr>
        <w:t>penalty unit</w:t>
      </w:r>
      <w:r w:rsidRPr="00846871">
        <w:t xml:space="preserve">, including in relation to a civil penalty provision, has the meaning given by section 4AA of the </w:t>
      </w:r>
      <w:r w:rsidRPr="00846871">
        <w:rPr>
          <w:i/>
        </w:rPr>
        <w:t>Crimes Act 1914</w:t>
      </w:r>
      <w:r w:rsidRPr="00846871">
        <w:t>.</w:t>
      </w:r>
    </w:p>
    <w:p w:rsidR="00B80080" w:rsidRPr="00846871" w:rsidRDefault="00B80080" w:rsidP="00B80080">
      <w:pPr>
        <w:pStyle w:val="BodyNum"/>
      </w:pPr>
      <w:r w:rsidRPr="00846871">
        <w:t>If you use the expression “penalty unit” in a civil penalty provision, that definition will have effect for the purposes of that provision (and you should not include a separate definition of “penalty unit”).</w:t>
      </w:r>
    </w:p>
    <w:p w:rsidR="00956D80" w:rsidRPr="00846871" w:rsidRDefault="00956D80" w:rsidP="00846871">
      <w:pPr>
        <w:pStyle w:val="Head3"/>
      </w:pPr>
      <w:bookmarkStart w:id="16" w:name="_Toc43273542"/>
      <w:r w:rsidRPr="00846871">
        <w:t xml:space="preserve">Notes and </w:t>
      </w:r>
      <w:r w:rsidR="00CE6EF4" w:rsidRPr="00846871">
        <w:t>e</w:t>
      </w:r>
      <w:r w:rsidRPr="00846871">
        <w:t>xamples</w:t>
      </w:r>
      <w:bookmarkEnd w:id="16"/>
    </w:p>
    <w:p w:rsidR="00956D80" w:rsidRPr="00846871" w:rsidRDefault="00956D80" w:rsidP="00956D80">
      <w:pPr>
        <w:pStyle w:val="BodyNum"/>
      </w:pPr>
      <w:r w:rsidRPr="00846871">
        <w:t>Generally</w:t>
      </w:r>
      <w:r w:rsidR="00745381">
        <w:t xml:space="preserve">, a note or example to a subsection or section that has </w:t>
      </w:r>
      <w:r w:rsidRPr="00846871">
        <w:t xml:space="preserve">a penalty at </w:t>
      </w:r>
      <w:r w:rsidR="00745381">
        <w:t xml:space="preserve">its </w:t>
      </w:r>
      <w:r w:rsidRPr="00846871">
        <w:t xml:space="preserve">foot </w:t>
      </w:r>
      <w:r w:rsidR="00745381">
        <w:t>should appear before the penalty rather than after it</w:t>
      </w:r>
      <w:r w:rsidRPr="00846871">
        <w:t xml:space="preserve">. This is to avoid questions about the application of section 4D of the </w:t>
      </w:r>
      <w:r w:rsidRPr="00846871">
        <w:rPr>
          <w:i/>
          <w:iCs/>
        </w:rPr>
        <w:t>Crimes Act 1914</w:t>
      </w:r>
      <w:r w:rsidRPr="00846871">
        <w:t xml:space="preserve"> and of provisions about civil penalties that depend on penalties being set out at the foot of subsections and sections.</w:t>
      </w:r>
    </w:p>
    <w:p w:rsidR="00956D80" w:rsidRPr="00846871" w:rsidRDefault="00956D80" w:rsidP="00956D80">
      <w:pPr>
        <w:pStyle w:val="BodyNum"/>
      </w:pPr>
      <w:r w:rsidRPr="00846871">
        <w:t>If you think it would be desirable to put a note or example after a penalty in a particular drafting job, please see the head drafter before sending the draft for editorial checking.</w:t>
      </w:r>
    </w:p>
    <w:p w:rsidR="00703B8C" w:rsidRPr="00846871" w:rsidRDefault="00703B8C" w:rsidP="00846871">
      <w:pPr>
        <w:pStyle w:val="Head2"/>
      </w:pPr>
      <w:bookmarkStart w:id="17" w:name="_Toc43273543"/>
      <w:r w:rsidRPr="00846871">
        <w:t xml:space="preserve">Part </w:t>
      </w:r>
      <w:r w:rsidR="007017C1">
        <w:t>5</w:t>
      </w:r>
      <w:r w:rsidRPr="00846871">
        <w:t>—Aggravated offences</w:t>
      </w:r>
      <w:bookmarkEnd w:id="17"/>
    </w:p>
    <w:p w:rsidR="00703B8C" w:rsidRPr="00846871" w:rsidRDefault="00703B8C" w:rsidP="00E52FF1">
      <w:pPr>
        <w:pStyle w:val="BodyNum"/>
      </w:pPr>
      <w:r w:rsidRPr="00846871">
        <w:t>There are two main methods of creating aggravated offences.</w:t>
      </w:r>
    </w:p>
    <w:p w:rsidR="00703B8C" w:rsidRPr="00846871" w:rsidRDefault="00703B8C" w:rsidP="00E52FF1">
      <w:pPr>
        <w:pStyle w:val="BodyNum"/>
      </w:pPr>
      <w:r w:rsidRPr="00846871">
        <w:t xml:space="preserve">The first method is to create an offence separate from the primary offence, and for the aggravating circumstances to be an element of that separate offence. See for example sections 132.2 and 132.3, and 132.4 and 132.5, of the </w:t>
      </w:r>
      <w:r w:rsidRPr="00846871">
        <w:rPr>
          <w:i/>
        </w:rPr>
        <w:t>Criminal Code</w:t>
      </w:r>
      <w:r w:rsidRPr="00846871">
        <w:t>.</w:t>
      </w:r>
    </w:p>
    <w:p w:rsidR="00703B8C" w:rsidRPr="00846871" w:rsidRDefault="00703B8C" w:rsidP="00E52FF1">
      <w:pPr>
        <w:pStyle w:val="BodyNum"/>
      </w:pPr>
      <w:r w:rsidRPr="00846871">
        <w:t xml:space="preserve">The second method is to create a single offence, and provide a higher penalty according to whether the offence is an </w:t>
      </w:r>
      <w:r w:rsidRPr="00846871">
        <w:rPr>
          <w:b/>
          <w:i/>
        </w:rPr>
        <w:t>aggravated offence</w:t>
      </w:r>
      <w:r w:rsidRPr="00846871">
        <w:t xml:space="preserve">. An </w:t>
      </w:r>
      <w:r w:rsidRPr="00846871">
        <w:rPr>
          <w:b/>
          <w:i/>
        </w:rPr>
        <w:t xml:space="preserve">aggravated offence </w:t>
      </w:r>
      <w:r w:rsidRPr="00846871">
        <w:t xml:space="preserve">is then defined in another </w:t>
      </w:r>
      <w:r w:rsidR="00A924F3" w:rsidRPr="00846871">
        <w:t>provision</w:t>
      </w:r>
      <w:r w:rsidRPr="00846871">
        <w:t xml:space="preserve"> to be an offence against the primary </w:t>
      </w:r>
      <w:r w:rsidR="00A924F3" w:rsidRPr="00846871">
        <w:t>provision</w:t>
      </w:r>
      <w:r w:rsidRPr="00846871">
        <w:t xml:space="preserve"> in which a particular aggravating circumstance is present. See for example sections 270.6 to 270.8 of the </w:t>
      </w:r>
      <w:r w:rsidRPr="00846871">
        <w:rPr>
          <w:i/>
        </w:rPr>
        <w:t>Criminal Code</w:t>
      </w:r>
      <w:r w:rsidRPr="00846871">
        <w:t>.</w:t>
      </w:r>
    </w:p>
    <w:p w:rsidR="00703B8C" w:rsidRPr="00846871" w:rsidRDefault="00703B8C" w:rsidP="00E52FF1">
      <w:pPr>
        <w:pStyle w:val="BodyNum"/>
      </w:pPr>
      <w:r w:rsidRPr="00846871">
        <w:t>To avoid any risk of breaching section 80 of the Constitution, any aggravated offence created using the second method should be accompanied by a provision ensuring that the aggravating circumstances are alleged in the charge. For example:</w:t>
      </w:r>
    </w:p>
    <w:p w:rsidR="00703B8C" w:rsidRPr="00846871" w:rsidRDefault="00703B8C" w:rsidP="00703B8C">
      <w:pPr>
        <w:pStyle w:val="subsection"/>
      </w:pPr>
      <w:r w:rsidRPr="00846871">
        <w:lastRenderedPageBreak/>
        <w:tab/>
        <w:t>(#)</w:t>
      </w:r>
      <w:r w:rsidRPr="00846871">
        <w:tab/>
        <w:t>If the prosecution intends to prove an aggravated offence, the charge must allege the relevant aggravated offence.</w:t>
      </w:r>
    </w:p>
    <w:p w:rsidR="00703B8C" w:rsidRPr="00846871" w:rsidRDefault="00703B8C" w:rsidP="00E52FF1">
      <w:pPr>
        <w:pStyle w:val="BodyNum"/>
      </w:pPr>
      <w:r w:rsidRPr="00846871">
        <w:t xml:space="preserve">The issues are discussed in </w:t>
      </w:r>
      <w:r w:rsidRPr="00846871">
        <w:rPr>
          <w:i/>
        </w:rPr>
        <w:t xml:space="preserve">Cheng v The Queen </w:t>
      </w:r>
      <w:r w:rsidR="00745381">
        <w:t>[</w:t>
      </w:r>
      <w:r w:rsidRPr="00846871">
        <w:t>2000</w:t>
      </w:r>
      <w:r w:rsidR="00745381">
        <w:t>]</w:t>
      </w:r>
      <w:r w:rsidRPr="00846871">
        <w:t xml:space="preserve"> </w:t>
      </w:r>
      <w:r w:rsidR="00745381">
        <w:t>HCA 53</w:t>
      </w:r>
      <w:r w:rsidRPr="00846871">
        <w:t xml:space="preserve">, where the offence concerned was section 233B of the </w:t>
      </w:r>
      <w:r w:rsidRPr="00846871">
        <w:rPr>
          <w:i/>
        </w:rPr>
        <w:t>Customs Act 1901</w:t>
      </w:r>
      <w:r w:rsidRPr="00846871">
        <w:t>, and the aggravating circumstances which affected the penalty were contained in section 235 of that Act.</w:t>
      </w:r>
    </w:p>
    <w:p w:rsidR="00703B8C" w:rsidRPr="00846871" w:rsidRDefault="002212B3" w:rsidP="00846871">
      <w:pPr>
        <w:pStyle w:val="Head2"/>
      </w:pPr>
      <w:bookmarkStart w:id="18" w:name="_Toc43273544"/>
      <w:r>
        <w:t xml:space="preserve">Part </w:t>
      </w:r>
      <w:r w:rsidR="007017C1">
        <w:t>6</w:t>
      </w:r>
      <w:r w:rsidR="00703B8C" w:rsidRPr="00846871">
        <w:t>—Geographical jurisdiction of offences</w:t>
      </w:r>
      <w:bookmarkEnd w:id="18"/>
    </w:p>
    <w:p w:rsidR="00703B8C" w:rsidRPr="00846871" w:rsidRDefault="00703B8C" w:rsidP="00E52FF1">
      <w:pPr>
        <w:pStyle w:val="BodyNum"/>
      </w:pPr>
      <w:r w:rsidRPr="00846871">
        <w:t xml:space="preserve">This Part deals with Part 2.7 of the </w:t>
      </w:r>
      <w:r w:rsidRPr="00846871">
        <w:rPr>
          <w:i/>
        </w:rPr>
        <w:t>Criminal Code</w:t>
      </w:r>
      <w:r w:rsidRPr="00846871">
        <w:t>, which is about the geographical jurisdiction of offences.</w:t>
      </w:r>
    </w:p>
    <w:p w:rsidR="00703B8C" w:rsidRPr="00846871" w:rsidRDefault="00703B8C" w:rsidP="00E52FF1">
      <w:pPr>
        <w:pStyle w:val="BodyNum"/>
      </w:pPr>
      <w:r w:rsidRPr="00846871">
        <w:t xml:space="preserve">Part 2.7 of the </w:t>
      </w:r>
      <w:r w:rsidRPr="00846871">
        <w:rPr>
          <w:i/>
        </w:rPr>
        <w:t>Criminal Code</w:t>
      </w:r>
      <w:r w:rsidRPr="00846871">
        <w:t xml:space="preserve"> commenced on 24 May 2001.</w:t>
      </w:r>
    </w:p>
    <w:p w:rsidR="00703B8C" w:rsidRPr="00846871" w:rsidRDefault="00703B8C" w:rsidP="00846871">
      <w:pPr>
        <w:pStyle w:val="Head3"/>
      </w:pPr>
      <w:bookmarkStart w:id="19" w:name="_Toc43273545"/>
      <w:r w:rsidRPr="00846871">
        <w:t>Offences created on or after 24 May 2001</w:t>
      </w:r>
      <w:bookmarkEnd w:id="19"/>
    </w:p>
    <w:p w:rsidR="00703B8C" w:rsidRPr="00846871" w:rsidRDefault="00703B8C" w:rsidP="00E52FF1">
      <w:pPr>
        <w:pStyle w:val="BodyNum"/>
      </w:pPr>
      <w:r w:rsidRPr="00846871">
        <w:t xml:space="preserve">The objects of Part 2.7 of the </w:t>
      </w:r>
      <w:r w:rsidRPr="00846871">
        <w:rPr>
          <w:i/>
        </w:rPr>
        <w:t>Criminal Code</w:t>
      </w:r>
      <w:r w:rsidRPr="00846871">
        <w:t xml:space="preserve"> in relation to offences created on or after 24 May 2001 are:</w:t>
      </w:r>
    </w:p>
    <w:p w:rsidR="00703B8C" w:rsidRPr="00846871" w:rsidRDefault="00703B8C" w:rsidP="00E52FF1">
      <w:pPr>
        <w:pStyle w:val="BodyPara"/>
      </w:pPr>
      <w:r w:rsidRPr="00846871">
        <w:t>to provide a default rule (section 14.1) setting out the standard geographical jurisdiction for offences created on or after 24 May 2001; and</w:t>
      </w:r>
    </w:p>
    <w:p w:rsidR="00703B8C" w:rsidRPr="00846871" w:rsidRDefault="00703B8C" w:rsidP="00E52FF1">
      <w:pPr>
        <w:pStyle w:val="BodyPara"/>
      </w:pPr>
      <w:r w:rsidRPr="00846871">
        <w:t>to enable drafters to select one of 4 optional categories of extended geographical jurisdiction for offences created on or after 24 May 2001.</w:t>
      </w:r>
    </w:p>
    <w:p w:rsidR="00703B8C" w:rsidRPr="00846871" w:rsidRDefault="00703B8C" w:rsidP="00846871">
      <w:pPr>
        <w:pStyle w:val="Head4"/>
      </w:pPr>
      <w:bookmarkStart w:id="20" w:name="_Toc43273546"/>
      <w:r w:rsidRPr="00846871">
        <w:t>Standard geographical jurisdiction—default rule</w:t>
      </w:r>
      <w:bookmarkEnd w:id="20"/>
    </w:p>
    <w:p w:rsidR="00703B8C" w:rsidRPr="00846871" w:rsidRDefault="00703B8C" w:rsidP="00E52FF1">
      <w:pPr>
        <w:pStyle w:val="BodyNum"/>
      </w:pPr>
      <w:r w:rsidRPr="00846871">
        <w:t>Standard geographical jurisdiction (section 14.1) is a narrow territorial</w:t>
      </w:r>
      <w:r w:rsidR="007A7B21">
        <w:noBreakHyphen/>
      </w:r>
      <w:r w:rsidRPr="00846871">
        <w:t>based type of geographical jurisdiction. Standard geographical jurisdiction will apply automatically to offences created on or after 24 May 2001, unless the contrary intention appears.</w:t>
      </w:r>
    </w:p>
    <w:p w:rsidR="00703B8C" w:rsidRPr="00846871" w:rsidRDefault="00703B8C" w:rsidP="00E52FF1">
      <w:pPr>
        <w:pStyle w:val="BodyNum"/>
      </w:pPr>
      <w:r w:rsidRPr="00846871">
        <w:t>If you are drafting a provision creating an offence, you should consider whether to:</w:t>
      </w:r>
    </w:p>
    <w:p w:rsidR="00703B8C" w:rsidRPr="00846871" w:rsidRDefault="00703B8C" w:rsidP="00E52FF1">
      <w:pPr>
        <w:pStyle w:val="BodyPara"/>
      </w:pPr>
      <w:r w:rsidRPr="00846871">
        <w:t>do nothing and accept the automatic application of standard geographical jurisdiction as set out in section 14.1; or</w:t>
      </w:r>
    </w:p>
    <w:p w:rsidR="00703B8C" w:rsidRPr="00846871" w:rsidRDefault="00703B8C" w:rsidP="00E52FF1">
      <w:pPr>
        <w:pStyle w:val="BodyPara"/>
      </w:pPr>
      <w:r w:rsidRPr="00846871">
        <w:t>create a contrary intention for the purposes of that section.</w:t>
      </w:r>
    </w:p>
    <w:p w:rsidR="00703B8C" w:rsidRPr="00846871" w:rsidRDefault="00703B8C" w:rsidP="00846871">
      <w:pPr>
        <w:pStyle w:val="Head4"/>
      </w:pPr>
      <w:bookmarkStart w:id="21" w:name="_Toc43273547"/>
      <w:r w:rsidRPr="00846871">
        <w:t>Extended geographical jurisdiction—optional categories</w:t>
      </w:r>
      <w:bookmarkEnd w:id="21"/>
    </w:p>
    <w:p w:rsidR="00703B8C" w:rsidRPr="00846871" w:rsidRDefault="00703B8C" w:rsidP="00E52FF1">
      <w:pPr>
        <w:pStyle w:val="BodyNum"/>
      </w:pPr>
      <w:r w:rsidRPr="00846871">
        <w:t>If you are drafting a provision creating an offence and the offence needs to have an extraterritorial operation, you should consider whether to:</w:t>
      </w:r>
    </w:p>
    <w:p w:rsidR="00703B8C" w:rsidRPr="00846871" w:rsidRDefault="00703B8C" w:rsidP="00E52FF1">
      <w:pPr>
        <w:pStyle w:val="BodyPara"/>
      </w:pPr>
      <w:r w:rsidRPr="00846871">
        <w:t xml:space="preserve">apply one of the optional categories of extended geographical jurisdiction set out in Part 2.7 of the </w:t>
      </w:r>
      <w:r w:rsidRPr="00846871">
        <w:rPr>
          <w:i/>
        </w:rPr>
        <w:t>Criminal Code</w:t>
      </w:r>
      <w:r w:rsidRPr="00846871">
        <w:t>; or</w:t>
      </w:r>
    </w:p>
    <w:p w:rsidR="00703B8C" w:rsidRPr="00846871" w:rsidRDefault="00703B8C" w:rsidP="00E52FF1">
      <w:pPr>
        <w:pStyle w:val="BodyPara"/>
      </w:pPr>
      <w:r w:rsidRPr="00846871">
        <w:t xml:space="preserve">draft an alternative provision about geographical jurisdiction (although you should discuss this approach with </w:t>
      </w:r>
      <w:r w:rsidR="000B626E" w:rsidRPr="00846871">
        <w:t>the head drafter</w:t>
      </w:r>
      <w:r w:rsidRPr="00846871">
        <w:t>).</w:t>
      </w:r>
    </w:p>
    <w:p w:rsidR="00703B8C" w:rsidRPr="00846871" w:rsidRDefault="00703B8C" w:rsidP="00E52FF1">
      <w:pPr>
        <w:pStyle w:val="BodyNum"/>
      </w:pPr>
      <w:r w:rsidRPr="00846871">
        <w:t>The optional categories are as follows:</w:t>
      </w:r>
    </w:p>
    <w:p w:rsidR="00703B8C" w:rsidRPr="00846871" w:rsidRDefault="00703B8C" w:rsidP="00703B8C">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20"/>
        <w:gridCol w:w="2365"/>
        <w:gridCol w:w="4394"/>
      </w:tblGrid>
      <w:tr w:rsidR="00703B8C" w:rsidRPr="00846871" w:rsidTr="00584712">
        <w:trPr>
          <w:cantSplit/>
          <w:tblHeader/>
        </w:trPr>
        <w:tc>
          <w:tcPr>
            <w:tcW w:w="8079" w:type="dxa"/>
            <w:gridSpan w:val="3"/>
            <w:tcBorders>
              <w:top w:val="single" w:sz="12" w:space="0" w:color="auto"/>
              <w:left w:val="nil"/>
              <w:bottom w:val="single" w:sz="2" w:space="0" w:color="auto"/>
              <w:right w:val="nil"/>
            </w:tcBorders>
          </w:tcPr>
          <w:p w:rsidR="00703B8C" w:rsidRPr="00846871" w:rsidRDefault="00703B8C" w:rsidP="00584712">
            <w:pPr>
              <w:pStyle w:val="Tabletext"/>
              <w:rPr>
                <w:b/>
              </w:rPr>
            </w:pPr>
            <w:r w:rsidRPr="00846871">
              <w:rPr>
                <w:b/>
              </w:rPr>
              <w:t>Extended geographical jurisdiction</w:t>
            </w:r>
          </w:p>
        </w:tc>
      </w:tr>
      <w:tr w:rsidR="00703B8C" w:rsidRPr="00846871" w:rsidTr="00584712">
        <w:trPr>
          <w:cantSplit/>
          <w:tblHeader/>
        </w:trPr>
        <w:tc>
          <w:tcPr>
            <w:tcW w:w="1320" w:type="dxa"/>
            <w:tcBorders>
              <w:top w:val="single" w:sz="2" w:space="0" w:color="auto"/>
              <w:left w:val="nil"/>
              <w:bottom w:val="single" w:sz="12" w:space="0" w:color="auto"/>
              <w:right w:val="nil"/>
            </w:tcBorders>
          </w:tcPr>
          <w:p w:rsidR="00703B8C" w:rsidRPr="00846871" w:rsidRDefault="00703B8C" w:rsidP="00584712">
            <w:pPr>
              <w:pStyle w:val="Tabletext"/>
              <w:rPr>
                <w:b/>
              </w:rPr>
            </w:pPr>
            <w:r w:rsidRPr="00846871">
              <w:rPr>
                <w:b/>
              </w:rPr>
              <w:lastRenderedPageBreak/>
              <w:t>Provision</w:t>
            </w:r>
          </w:p>
        </w:tc>
        <w:tc>
          <w:tcPr>
            <w:tcW w:w="2365" w:type="dxa"/>
            <w:tcBorders>
              <w:top w:val="single" w:sz="2" w:space="0" w:color="auto"/>
              <w:left w:val="nil"/>
              <w:bottom w:val="single" w:sz="12" w:space="0" w:color="auto"/>
              <w:right w:val="nil"/>
            </w:tcBorders>
          </w:tcPr>
          <w:p w:rsidR="00703B8C" w:rsidRPr="00846871" w:rsidRDefault="00703B8C" w:rsidP="00584712">
            <w:pPr>
              <w:pStyle w:val="Tabletext"/>
              <w:rPr>
                <w:b/>
              </w:rPr>
            </w:pPr>
            <w:r w:rsidRPr="00846871">
              <w:rPr>
                <w:b/>
              </w:rPr>
              <w:t>Category of extended geographical jurisdiction</w:t>
            </w:r>
          </w:p>
        </w:tc>
        <w:tc>
          <w:tcPr>
            <w:tcW w:w="4394" w:type="dxa"/>
            <w:tcBorders>
              <w:top w:val="single" w:sz="2" w:space="0" w:color="auto"/>
              <w:left w:val="nil"/>
              <w:bottom w:val="single" w:sz="12" w:space="0" w:color="auto"/>
              <w:right w:val="nil"/>
            </w:tcBorders>
          </w:tcPr>
          <w:p w:rsidR="00703B8C" w:rsidRPr="00846871" w:rsidRDefault="00703B8C" w:rsidP="00584712">
            <w:pPr>
              <w:pStyle w:val="Tabletext"/>
              <w:rPr>
                <w:b/>
              </w:rPr>
            </w:pPr>
            <w:r w:rsidRPr="00846871">
              <w:rPr>
                <w:b/>
              </w:rPr>
              <w:t>Summary</w:t>
            </w:r>
          </w:p>
        </w:tc>
      </w:tr>
      <w:tr w:rsidR="00703B8C" w:rsidRPr="00846871" w:rsidTr="00584712">
        <w:trPr>
          <w:cantSplit/>
        </w:trPr>
        <w:tc>
          <w:tcPr>
            <w:tcW w:w="1320" w:type="dxa"/>
            <w:tcBorders>
              <w:top w:val="single" w:sz="12" w:space="0" w:color="auto"/>
              <w:left w:val="nil"/>
              <w:bottom w:val="single" w:sz="2" w:space="0" w:color="auto"/>
              <w:right w:val="nil"/>
            </w:tcBorders>
          </w:tcPr>
          <w:p w:rsidR="00703B8C" w:rsidRPr="00846871" w:rsidRDefault="00703B8C" w:rsidP="00584712">
            <w:pPr>
              <w:pStyle w:val="Tabletext"/>
            </w:pPr>
            <w:r w:rsidRPr="00846871">
              <w:t>Section 15.1</w:t>
            </w:r>
          </w:p>
        </w:tc>
        <w:tc>
          <w:tcPr>
            <w:tcW w:w="2365" w:type="dxa"/>
            <w:tcBorders>
              <w:top w:val="single" w:sz="12" w:space="0" w:color="auto"/>
              <w:left w:val="nil"/>
              <w:bottom w:val="single" w:sz="2" w:space="0" w:color="auto"/>
              <w:right w:val="nil"/>
            </w:tcBorders>
          </w:tcPr>
          <w:p w:rsidR="00703B8C" w:rsidRPr="00846871" w:rsidRDefault="00703B8C" w:rsidP="00584712">
            <w:pPr>
              <w:pStyle w:val="Tabletext"/>
            </w:pPr>
            <w:r w:rsidRPr="00846871">
              <w:t>Category A</w:t>
            </w:r>
          </w:p>
        </w:tc>
        <w:tc>
          <w:tcPr>
            <w:tcW w:w="4394" w:type="dxa"/>
            <w:tcBorders>
              <w:top w:val="single" w:sz="12" w:space="0" w:color="auto"/>
              <w:left w:val="nil"/>
              <w:bottom w:val="single" w:sz="2" w:space="0" w:color="auto"/>
              <w:right w:val="nil"/>
            </w:tcBorders>
          </w:tcPr>
          <w:p w:rsidR="00703B8C" w:rsidRPr="00846871" w:rsidRDefault="00703B8C" w:rsidP="00584712">
            <w:pPr>
              <w:pStyle w:val="Tabletext"/>
            </w:pPr>
            <w:r w:rsidRPr="00846871">
              <w:t>Coverage of conduct that occurs wholly or partly in Australia.</w:t>
            </w:r>
          </w:p>
          <w:p w:rsidR="00703B8C" w:rsidRPr="00846871" w:rsidRDefault="00703B8C" w:rsidP="00584712">
            <w:pPr>
              <w:pStyle w:val="Tabletext"/>
            </w:pPr>
            <w:r w:rsidRPr="00846871">
              <w:t>Coverage of Australian citizens and Australian bodies corporate for what they do anywhere in the world.</w:t>
            </w:r>
          </w:p>
          <w:p w:rsidR="00703B8C" w:rsidRPr="00846871" w:rsidRDefault="00703B8C" w:rsidP="00584712">
            <w:pPr>
              <w:pStyle w:val="Tabletext"/>
            </w:pPr>
            <w:r w:rsidRPr="00846871">
              <w:t>Coverage of conduct that has a result in Australia.</w:t>
            </w:r>
          </w:p>
          <w:p w:rsidR="00703B8C" w:rsidRPr="00846871" w:rsidRDefault="00703B8C" w:rsidP="00584712">
            <w:pPr>
              <w:pStyle w:val="Tabletext"/>
            </w:pPr>
            <w:r w:rsidRPr="00846871">
              <w:t>If the conduct occurs wholly in a foreign country, and the offender is not an Australian citizen or an Australian body corporate, there is a defence based on the law of the foreign country.</w:t>
            </w:r>
          </w:p>
        </w:tc>
      </w:tr>
      <w:tr w:rsidR="00703B8C" w:rsidRPr="00846871" w:rsidTr="00584712">
        <w:trPr>
          <w:cantSplit/>
        </w:trPr>
        <w:tc>
          <w:tcPr>
            <w:tcW w:w="1320" w:type="dxa"/>
            <w:tcBorders>
              <w:top w:val="single" w:sz="2" w:space="0" w:color="auto"/>
              <w:left w:val="nil"/>
              <w:bottom w:val="single" w:sz="2" w:space="0" w:color="auto"/>
              <w:right w:val="nil"/>
            </w:tcBorders>
          </w:tcPr>
          <w:p w:rsidR="00703B8C" w:rsidRPr="00846871" w:rsidRDefault="00703B8C" w:rsidP="00584712">
            <w:pPr>
              <w:pStyle w:val="Tabletext"/>
            </w:pPr>
            <w:r w:rsidRPr="00846871">
              <w:t>Section 15.2</w:t>
            </w:r>
          </w:p>
        </w:tc>
        <w:tc>
          <w:tcPr>
            <w:tcW w:w="2365" w:type="dxa"/>
            <w:tcBorders>
              <w:top w:val="single" w:sz="2" w:space="0" w:color="auto"/>
              <w:left w:val="nil"/>
              <w:bottom w:val="single" w:sz="2" w:space="0" w:color="auto"/>
              <w:right w:val="nil"/>
            </w:tcBorders>
          </w:tcPr>
          <w:p w:rsidR="00703B8C" w:rsidRPr="00846871" w:rsidRDefault="00703B8C" w:rsidP="00584712">
            <w:pPr>
              <w:pStyle w:val="Tabletext"/>
            </w:pPr>
            <w:r w:rsidRPr="00846871">
              <w:t>Category B</w:t>
            </w:r>
          </w:p>
        </w:tc>
        <w:tc>
          <w:tcPr>
            <w:tcW w:w="4394" w:type="dxa"/>
            <w:tcBorders>
              <w:top w:val="single" w:sz="2" w:space="0" w:color="auto"/>
              <w:left w:val="nil"/>
              <w:bottom w:val="single" w:sz="2" w:space="0" w:color="auto"/>
              <w:right w:val="nil"/>
            </w:tcBorders>
          </w:tcPr>
          <w:p w:rsidR="00703B8C" w:rsidRPr="00846871" w:rsidRDefault="00703B8C" w:rsidP="00584712">
            <w:pPr>
              <w:pStyle w:val="Tabletext"/>
            </w:pPr>
            <w:r w:rsidRPr="00846871">
              <w:t>Coverage of conduct that occurs wholly or partly in Australia.</w:t>
            </w:r>
          </w:p>
          <w:p w:rsidR="00703B8C" w:rsidRPr="00846871" w:rsidRDefault="00703B8C" w:rsidP="00584712">
            <w:pPr>
              <w:pStyle w:val="Tabletext"/>
            </w:pPr>
            <w:r w:rsidRPr="00846871">
              <w:t xml:space="preserve">Coverage of Australian citizens, Australian bodies corporate </w:t>
            </w:r>
            <w:r w:rsidRPr="00846871">
              <w:rPr>
                <w:b/>
              </w:rPr>
              <w:t>and Australian residents</w:t>
            </w:r>
            <w:r w:rsidRPr="00846871">
              <w:t xml:space="preserve"> for what they do anywhere in the world.</w:t>
            </w:r>
          </w:p>
          <w:p w:rsidR="00703B8C" w:rsidRPr="00846871" w:rsidRDefault="00703B8C" w:rsidP="00584712">
            <w:pPr>
              <w:pStyle w:val="Tabletext"/>
            </w:pPr>
            <w:r w:rsidRPr="00846871">
              <w:t>Coverage of conduct that has a result in Australia.</w:t>
            </w:r>
          </w:p>
          <w:p w:rsidR="00703B8C" w:rsidRPr="00846871" w:rsidRDefault="00703B8C" w:rsidP="00584712">
            <w:pPr>
              <w:pStyle w:val="Tabletext"/>
            </w:pPr>
            <w:r w:rsidRPr="00846871">
              <w:t>If the conduct occurs wholly in a foreign country, and the offender is not an Australian citizen or an Australian body corporate, there is a defence based on the law of the foreign country.</w:t>
            </w:r>
          </w:p>
        </w:tc>
      </w:tr>
      <w:tr w:rsidR="00703B8C" w:rsidRPr="00846871" w:rsidTr="00584712">
        <w:trPr>
          <w:cantSplit/>
        </w:trPr>
        <w:tc>
          <w:tcPr>
            <w:tcW w:w="1320" w:type="dxa"/>
            <w:tcBorders>
              <w:top w:val="single" w:sz="2" w:space="0" w:color="auto"/>
              <w:left w:val="nil"/>
              <w:bottom w:val="single" w:sz="2" w:space="0" w:color="auto"/>
              <w:right w:val="nil"/>
            </w:tcBorders>
          </w:tcPr>
          <w:p w:rsidR="00703B8C" w:rsidRPr="00846871" w:rsidRDefault="00703B8C" w:rsidP="00584712">
            <w:pPr>
              <w:pStyle w:val="Tabletext"/>
            </w:pPr>
            <w:r w:rsidRPr="00846871">
              <w:t>Section 15.3</w:t>
            </w:r>
          </w:p>
        </w:tc>
        <w:tc>
          <w:tcPr>
            <w:tcW w:w="2365" w:type="dxa"/>
            <w:tcBorders>
              <w:top w:val="single" w:sz="2" w:space="0" w:color="auto"/>
              <w:left w:val="nil"/>
              <w:bottom w:val="single" w:sz="2" w:space="0" w:color="auto"/>
              <w:right w:val="nil"/>
            </w:tcBorders>
          </w:tcPr>
          <w:p w:rsidR="00703B8C" w:rsidRPr="00846871" w:rsidRDefault="00703B8C" w:rsidP="00584712">
            <w:pPr>
              <w:pStyle w:val="Tabletext"/>
            </w:pPr>
            <w:r w:rsidRPr="00846871">
              <w:t>Category C</w:t>
            </w:r>
          </w:p>
        </w:tc>
        <w:tc>
          <w:tcPr>
            <w:tcW w:w="4394" w:type="dxa"/>
            <w:tcBorders>
              <w:top w:val="single" w:sz="2" w:space="0" w:color="auto"/>
              <w:left w:val="nil"/>
              <w:bottom w:val="single" w:sz="2" w:space="0" w:color="auto"/>
              <w:right w:val="nil"/>
            </w:tcBorders>
          </w:tcPr>
          <w:p w:rsidR="00703B8C" w:rsidRPr="00846871" w:rsidRDefault="00703B8C" w:rsidP="00584712">
            <w:pPr>
              <w:pStyle w:val="Tabletext"/>
            </w:pPr>
            <w:r w:rsidRPr="00846871">
              <w:t>Unrestricted coverage.</w:t>
            </w:r>
          </w:p>
          <w:p w:rsidR="00703B8C" w:rsidRPr="00846871" w:rsidRDefault="00703B8C" w:rsidP="00584712">
            <w:pPr>
              <w:pStyle w:val="Tabletext"/>
            </w:pPr>
            <w:r w:rsidRPr="00846871">
              <w:t>If the conduct occurs wholly in a foreign country, and the offender is not an Australian citizen or an Australian body corporate, there is a defence based on the law of the foreign country.</w:t>
            </w:r>
          </w:p>
        </w:tc>
      </w:tr>
      <w:tr w:rsidR="00703B8C" w:rsidRPr="00846871" w:rsidTr="00584712">
        <w:trPr>
          <w:cantSplit/>
        </w:trPr>
        <w:tc>
          <w:tcPr>
            <w:tcW w:w="1320" w:type="dxa"/>
            <w:tcBorders>
              <w:top w:val="single" w:sz="2" w:space="0" w:color="auto"/>
              <w:left w:val="nil"/>
              <w:bottom w:val="single" w:sz="12" w:space="0" w:color="auto"/>
              <w:right w:val="nil"/>
            </w:tcBorders>
          </w:tcPr>
          <w:p w:rsidR="00703B8C" w:rsidRPr="00846871" w:rsidRDefault="00703B8C" w:rsidP="00584712">
            <w:pPr>
              <w:pStyle w:val="Tabletext"/>
            </w:pPr>
            <w:r w:rsidRPr="00846871">
              <w:t>Section 15.4</w:t>
            </w:r>
          </w:p>
        </w:tc>
        <w:tc>
          <w:tcPr>
            <w:tcW w:w="2365" w:type="dxa"/>
            <w:tcBorders>
              <w:top w:val="single" w:sz="2" w:space="0" w:color="auto"/>
              <w:left w:val="nil"/>
              <w:bottom w:val="single" w:sz="12" w:space="0" w:color="auto"/>
              <w:right w:val="nil"/>
            </w:tcBorders>
          </w:tcPr>
          <w:p w:rsidR="00703B8C" w:rsidRPr="00846871" w:rsidRDefault="00703B8C" w:rsidP="00584712">
            <w:pPr>
              <w:pStyle w:val="Tabletext"/>
            </w:pPr>
            <w:r w:rsidRPr="00846871">
              <w:t>Category D</w:t>
            </w:r>
          </w:p>
        </w:tc>
        <w:tc>
          <w:tcPr>
            <w:tcW w:w="4394" w:type="dxa"/>
            <w:tcBorders>
              <w:top w:val="single" w:sz="2" w:space="0" w:color="auto"/>
              <w:left w:val="nil"/>
              <w:bottom w:val="single" w:sz="12" w:space="0" w:color="auto"/>
              <w:right w:val="nil"/>
            </w:tcBorders>
          </w:tcPr>
          <w:p w:rsidR="00703B8C" w:rsidRPr="00846871" w:rsidRDefault="00703B8C" w:rsidP="00584712">
            <w:pPr>
              <w:pStyle w:val="Tabletext"/>
            </w:pPr>
            <w:r w:rsidRPr="00846871">
              <w:t>Unrestricted coverage.</w:t>
            </w:r>
          </w:p>
          <w:p w:rsidR="00703B8C" w:rsidRPr="00846871" w:rsidRDefault="00703B8C" w:rsidP="00584712">
            <w:pPr>
              <w:pStyle w:val="Tabletext"/>
            </w:pPr>
            <w:r w:rsidRPr="00846871">
              <w:t>There is no defence based on the law of the foreign country where the conduct occurs.</w:t>
            </w:r>
          </w:p>
        </w:tc>
      </w:tr>
    </w:tbl>
    <w:p w:rsidR="00703B8C" w:rsidRPr="00846871" w:rsidRDefault="00703B8C" w:rsidP="00E52FF1">
      <w:pPr>
        <w:pStyle w:val="BodyNum"/>
      </w:pPr>
      <w:r w:rsidRPr="00846871">
        <w:t>The following is an example of a provision applying one of those categories to an offence:</w:t>
      </w:r>
    </w:p>
    <w:p w:rsidR="00703B8C" w:rsidRPr="00846871" w:rsidRDefault="00703B8C" w:rsidP="00703B8C">
      <w:pPr>
        <w:pStyle w:val="subsection"/>
      </w:pPr>
      <w:r w:rsidRPr="00846871">
        <w:tab/>
        <w:t>(3)</w:t>
      </w:r>
      <w:r w:rsidRPr="00846871">
        <w:tab/>
        <w:t xml:space="preserve">Section 15.3 of the </w:t>
      </w:r>
      <w:r w:rsidRPr="00846871">
        <w:rPr>
          <w:i/>
        </w:rPr>
        <w:t xml:space="preserve">Criminal Code </w:t>
      </w:r>
      <w:r w:rsidRPr="00846871">
        <w:t>(</w:t>
      </w:r>
      <w:r w:rsidR="006B1815" w:rsidRPr="00846871">
        <w:t>E</w:t>
      </w:r>
      <w:r w:rsidRPr="00846871">
        <w:t>xtended geographical jurisdiction—category C) applies to an offence against subsection (1).</w:t>
      </w:r>
    </w:p>
    <w:p w:rsidR="00703B8C" w:rsidRPr="00846871" w:rsidRDefault="00703B8C" w:rsidP="00E52FF1">
      <w:pPr>
        <w:pStyle w:val="BodyNum"/>
      </w:pPr>
      <w:r w:rsidRPr="00846871">
        <w:t xml:space="preserve">The order in which the categories appear in Part 2.7 of the </w:t>
      </w:r>
      <w:r w:rsidRPr="00846871">
        <w:rPr>
          <w:i/>
        </w:rPr>
        <w:t>Criminal Code</w:t>
      </w:r>
      <w:r w:rsidRPr="00846871">
        <w:t xml:space="preserve"> does not imply which category should be preferred in a particular case.</w:t>
      </w:r>
    </w:p>
    <w:p w:rsidR="00703B8C" w:rsidRPr="00846871" w:rsidRDefault="00703B8C" w:rsidP="00E52FF1">
      <w:pPr>
        <w:pStyle w:val="BodyNum"/>
      </w:pPr>
      <w:r w:rsidRPr="00846871">
        <w:t xml:space="preserve">If you are drafting a provision to apply one of the categories to an offence in </w:t>
      </w:r>
      <w:r w:rsidR="006B1815" w:rsidRPr="00846871">
        <w:t>draft legislation</w:t>
      </w:r>
      <w:r w:rsidRPr="00846871">
        <w:t xml:space="preserve">, you should consider whether there is any conflict between that provision and any other provision that relates to the geographical operation of the </w:t>
      </w:r>
      <w:r w:rsidR="006B1815" w:rsidRPr="00846871">
        <w:t>draft legislation</w:t>
      </w:r>
      <w:r w:rsidRPr="00846871">
        <w:t>. If there is a conflict, you will need to consider how to avoid the conflict.</w:t>
      </w:r>
    </w:p>
    <w:p w:rsidR="00703B8C" w:rsidRPr="00846871" w:rsidRDefault="00703B8C" w:rsidP="00846871">
      <w:pPr>
        <w:pStyle w:val="Head3"/>
      </w:pPr>
      <w:bookmarkStart w:id="22" w:name="_Toc43273548"/>
      <w:r w:rsidRPr="00846871">
        <w:t>Offences created before 24 May 2001</w:t>
      </w:r>
      <w:bookmarkEnd w:id="22"/>
    </w:p>
    <w:p w:rsidR="00703B8C" w:rsidRPr="00846871" w:rsidRDefault="00703B8C" w:rsidP="00E52FF1">
      <w:pPr>
        <w:pStyle w:val="BodyNum"/>
      </w:pPr>
      <w:r w:rsidRPr="00846871">
        <w:t xml:space="preserve">The objects of Part 2.7 of the </w:t>
      </w:r>
      <w:r w:rsidRPr="00846871">
        <w:rPr>
          <w:i/>
        </w:rPr>
        <w:t>Criminal Code</w:t>
      </w:r>
      <w:r w:rsidRPr="00846871">
        <w:t xml:space="preserve"> in relation to offences created before 24 May 2001 are:</w:t>
      </w:r>
    </w:p>
    <w:p w:rsidR="00703B8C" w:rsidRPr="00846871" w:rsidRDefault="00703B8C" w:rsidP="00E52FF1">
      <w:pPr>
        <w:pStyle w:val="BodyPara"/>
      </w:pPr>
      <w:r w:rsidRPr="00846871">
        <w:t>to enable drafters to apply standard geographical jurisdiction (section 14.1) to an offence created before 24 May 2001; and</w:t>
      </w:r>
    </w:p>
    <w:p w:rsidR="00703B8C" w:rsidRPr="00846871" w:rsidRDefault="00703B8C" w:rsidP="00E52FF1">
      <w:pPr>
        <w:pStyle w:val="BodyPara"/>
      </w:pPr>
      <w:r w:rsidRPr="00846871">
        <w:lastRenderedPageBreak/>
        <w:t>to enable drafters to apply one of the optional categories of extended geographical jurisdiction to an offence created before 24 May 2001.</w:t>
      </w:r>
    </w:p>
    <w:p w:rsidR="00703B8C" w:rsidRPr="00846871" w:rsidRDefault="00703B8C" w:rsidP="00E52FF1">
      <w:pPr>
        <w:pStyle w:val="BodyNum"/>
      </w:pPr>
      <w:r w:rsidRPr="00846871">
        <w:t xml:space="preserve">If you are amending an offence created before 24 May 2001, you do not have to consider Part 2.7 of the </w:t>
      </w:r>
      <w:r w:rsidRPr="00846871">
        <w:rPr>
          <w:i/>
        </w:rPr>
        <w:t>Criminal Code</w:t>
      </w:r>
      <w:r w:rsidRPr="00846871">
        <w:t xml:space="preserve"> unless you are instructed to draft a provision dealing with the geographical jurisdiction of the offence.</w:t>
      </w:r>
    </w:p>
    <w:p w:rsidR="00703B8C" w:rsidRPr="00846871" w:rsidRDefault="00703B8C" w:rsidP="00E52FF1">
      <w:pPr>
        <w:pStyle w:val="BodyNum"/>
      </w:pPr>
      <w:r w:rsidRPr="00846871">
        <w:t>If you are drafting a provision dealing with the geographical jurisdiction of an offence created before 24 May 2001, you should consider whether to:</w:t>
      </w:r>
    </w:p>
    <w:p w:rsidR="00703B8C" w:rsidRPr="00846871" w:rsidRDefault="00703B8C" w:rsidP="00E52FF1">
      <w:pPr>
        <w:pStyle w:val="BodyPara"/>
      </w:pPr>
      <w:r w:rsidRPr="00846871">
        <w:t>apply standard geographical jurisdiction to the offence; or</w:t>
      </w:r>
    </w:p>
    <w:p w:rsidR="00703B8C" w:rsidRPr="00846871" w:rsidRDefault="00703B8C" w:rsidP="00E52FF1">
      <w:pPr>
        <w:pStyle w:val="BodyPara"/>
      </w:pPr>
      <w:r w:rsidRPr="00846871">
        <w:t>apply one of the optional categories of extended geographical jurisdiction to the offence.</w:t>
      </w:r>
    </w:p>
    <w:p w:rsidR="00703B8C" w:rsidRPr="00846871" w:rsidRDefault="00703B8C" w:rsidP="00E52FF1">
      <w:pPr>
        <w:pStyle w:val="BodyNum"/>
      </w:pPr>
      <w:r w:rsidRPr="00846871">
        <w:t>The following is an example of a provision applying standard geographical jurisdiction to an offence:</w:t>
      </w:r>
    </w:p>
    <w:p w:rsidR="00703B8C" w:rsidRPr="00846871" w:rsidRDefault="00703B8C" w:rsidP="00703B8C">
      <w:pPr>
        <w:pStyle w:val="subsection"/>
      </w:pPr>
      <w:r w:rsidRPr="00846871">
        <w:tab/>
        <w:t>(4)</w:t>
      </w:r>
      <w:r w:rsidRPr="00846871">
        <w:tab/>
        <w:t xml:space="preserve">Section 14.1 of the </w:t>
      </w:r>
      <w:r w:rsidRPr="00846871">
        <w:rPr>
          <w:i/>
        </w:rPr>
        <w:t xml:space="preserve">Criminal Code </w:t>
      </w:r>
      <w:r w:rsidR="006D0898" w:rsidRPr="00846871">
        <w:t>(S</w:t>
      </w:r>
      <w:r w:rsidRPr="00846871">
        <w:t>tandard geographical jurisdiction) applies to an offence against subsection (1).</w:t>
      </w:r>
    </w:p>
    <w:p w:rsidR="00703B8C" w:rsidRPr="00846871" w:rsidRDefault="002212B3" w:rsidP="00846871">
      <w:pPr>
        <w:pStyle w:val="Head2"/>
        <w:rPr>
          <w:i/>
        </w:rPr>
      </w:pPr>
      <w:bookmarkStart w:id="23" w:name="_Toc43273549"/>
      <w:r>
        <w:t xml:space="preserve">Part </w:t>
      </w:r>
      <w:r w:rsidR="007017C1">
        <w:t>7</w:t>
      </w:r>
      <w:r w:rsidR="00703B8C" w:rsidRPr="00846871">
        <w:t xml:space="preserve">—General offences created by Chapter 7 of the </w:t>
      </w:r>
      <w:r w:rsidR="00703B8C" w:rsidRPr="00846871">
        <w:rPr>
          <w:i/>
        </w:rPr>
        <w:t>Criminal Code</w:t>
      </w:r>
      <w:bookmarkEnd w:id="23"/>
    </w:p>
    <w:p w:rsidR="00703B8C" w:rsidRPr="00846871" w:rsidRDefault="00703B8C" w:rsidP="00846871">
      <w:pPr>
        <w:pStyle w:val="Head3"/>
      </w:pPr>
      <w:bookmarkStart w:id="24" w:name="_Toc43273550"/>
      <w:r w:rsidRPr="00846871">
        <w:t>Offences created by Chapter 7</w:t>
      </w:r>
      <w:bookmarkEnd w:id="24"/>
    </w:p>
    <w:p w:rsidR="00703B8C" w:rsidRPr="00846871" w:rsidRDefault="00703B8C" w:rsidP="00E52FF1">
      <w:pPr>
        <w:pStyle w:val="BodyNum"/>
      </w:pPr>
      <w:r w:rsidRPr="00846871">
        <w:t xml:space="preserve">This Part deals with Chapter 7 of the </w:t>
      </w:r>
      <w:r w:rsidRPr="00846871">
        <w:rPr>
          <w:i/>
        </w:rPr>
        <w:t>Criminal Code</w:t>
      </w:r>
      <w:r w:rsidRPr="00846871">
        <w:t>, which creates the following kinds of general offences:</w:t>
      </w:r>
    </w:p>
    <w:p w:rsidR="00703B8C" w:rsidRPr="00846871" w:rsidRDefault="00703B8C" w:rsidP="00E52FF1">
      <w:pPr>
        <w:pStyle w:val="BodyPara"/>
      </w:pPr>
      <w:r w:rsidRPr="00846871">
        <w:t>theft and other property offences;</w:t>
      </w:r>
    </w:p>
    <w:p w:rsidR="00703B8C" w:rsidRPr="00846871" w:rsidRDefault="00703B8C" w:rsidP="00E52FF1">
      <w:pPr>
        <w:pStyle w:val="BodyPara"/>
      </w:pPr>
      <w:r w:rsidRPr="00846871">
        <w:t>fraudulent conduct;</w:t>
      </w:r>
    </w:p>
    <w:p w:rsidR="00703B8C" w:rsidRPr="00846871" w:rsidRDefault="00703B8C" w:rsidP="00E52FF1">
      <w:pPr>
        <w:pStyle w:val="BodyPara"/>
      </w:pPr>
      <w:r w:rsidRPr="00846871">
        <w:t>false or misleading statements, information or documents;</w:t>
      </w:r>
    </w:p>
    <w:p w:rsidR="00703B8C" w:rsidRPr="00846871" w:rsidRDefault="00703B8C" w:rsidP="00E52FF1">
      <w:pPr>
        <w:pStyle w:val="BodyPara"/>
      </w:pPr>
      <w:r w:rsidRPr="00846871">
        <w:t>making unwarranted demands with menaces;</w:t>
      </w:r>
    </w:p>
    <w:p w:rsidR="00703B8C" w:rsidRPr="00846871" w:rsidRDefault="00703B8C" w:rsidP="00E52FF1">
      <w:pPr>
        <w:pStyle w:val="BodyPara"/>
      </w:pPr>
      <w:r w:rsidRPr="00846871">
        <w:t>bribery, corrupting benefits and abuse of public office;</w:t>
      </w:r>
    </w:p>
    <w:p w:rsidR="00703B8C" w:rsidRPr="00846871" w:rsidRDefault="00703B8C" w:rsidP="00E52FF1">
      <w:pPr>
        <w:pStyle w:val="BodyPara"/>
      </w:pPr>
      <w:r w:rsidRPr="00846871">
        <w:t>forgery and falsification of documents;</w:t>
      </w:r>
    </w:p>
    <w:p w:rsidR="00703B8C" w:rsidRPr="00846871" w:rsidRDefault="00703B8C" w:rsidP="00E52FF1">
      <w:pPr>
        <w:pStyle w:val="BodyPara"/>
      </w:pPr>
      <w:r w:rsidRPr="00846871">
        <w:t>giving information derived from false or misleading documents;</w:t>
      </w:r>
    </w:p>
    <w:p w:rsidR="00703B8C" w:rsidRPr="00846871" w:rsidRDefault="00703B8C" w:rsidP="00E52FF1">
      <w:pPr>
        <w:pStyle w:val="BodyPara"/>
      </w:pPr>
      <w:r w:rsidRPr="00846871">
        <w:t>harming, or threatening to harm, Commonwealth public officials;</w:t>
      </w:r>
    </w:p>
    <w:p w:rsidR="00703B8C" w:rsidRPr="00846871" w:rsidRDefault="00703B8C" w:rsidP="00E52FF1">
      <w:pPr>
        <w:pStyle w:val="BodyPara"/>
      </w:pPr>
      <w:r w:rsidRPr="00846871">
        <w:t>impersonating Commonwealth public officials;</w:t>
      </w:r>
    </w:p>
    <w:p w:rsidR="00703B8C" w:rsidRPr="00846871" w:rsidRDefault="00703B8C" w:rsidP="00E52FF1">
      <w:pPr>
        <w:pStyle w:val="BodyPara"/>
      </w:pPr>
      <w:r w:rsidRPr="00846871">
        <w:t>obstructing Commonwealth public officials.</w:t>
      </w:r>
    </w:p>
    <w:p w:rsidR="00703B8C" w:rsidRPr="00846871" w:rsidRDefault="00703B8C" w:rsidP="00846871">
      <w:pPr>
        <w:pStyle w:val="Head3"/>
      </w:pPr>
      <w:bookmarkStart w:id="25" w:name="_Toc43273551"/>
      <w:r w:rsidRPr="00846871">
        <w:lastRenderedPageBreak/>
        <w:t>Offences that deal with the same conduct as a Chapter 7 offence</w:t>
      </w:r>
      <w:bookmarkEnd w:id="25"/>
    </w:p>
    <w:p w:rsidR="00703B8C" w:rsidRPr="00846871" w:rsidRDefault="00703B8C" w:rsidP="00846871">
      <w:pPr>
        <w:pStyle w:val="Head4"/>
      </w:pPr>
      <w:bookmarkStart w:id="26" w:name="_Toc43273552"/>
      <w:r w:rsidRPr="00846871">
        <w:t>Chapter 7 offences should generally be relied on</w:t>
      </w:r>
      <w:bookmarkEnd w:id="26"/>
    </w:p>
    <w:p w:rsidR="00703B8C" w:rsidRPr="00846871" w:rsidRDefault="00B67D1E" w:rsidP="00E52FF1">
      <w:pPr>
        <w:pStyle w:val="BodyNum"/>
      </w:pPr>
      <w:r w:rsidRPr="00846871">
        <w:t>AGD</w:t>
      </w:r>
      <w:r w:rsidR="00703B8C" w:rsidRPr="00846871">
        <w:t xml:space="preserve"> has a policy against the unnecessary proliferation of offences in Commonwealth laws. A key object of Chapter 7 of the </w:t>
      </w:r>
      <w:r w:rsidR="00703B8C" w:rsidRPr="00846871">
        <w:rPr>
          <w:i/>
        </w:rPr>
        <w:t>Criminal Code</w:t>
      </w:r>
      <w:r w:rsidR="00703B8C" w:rsidRPr="00846871">
        <w:t xml:space="preserve"> is to minimise the number of offences in other Commonwealth laws. Accordingly, these </w:t>
      </w:r>
      <w:r w:rsidR="00703B8C" w:rsidRPr="00846871">
        <w:rPr>
          <w:i/>
        </w:rPr>
        <w:t xml:space="preserve">Criminal Code </w:t>
      </w:r>
      <w:r w:rsidR="00703B8C" w:rsidRPr="00846871">
        <w:t xml:space="preserve">offences should be relied on, in preference to including in a </w:t>
      </w:r>
      <w:r w:rsidR="00AC48E3" w:rsidRPr="00846871">
        <w:t>draft</w:t>
      </w:r>
      <w:r w:rsidR="00703B8C" w:rsidRPr="00846871">
        <w:t xml:space="preserve"> offence provisions that cover some or all of the same conduct, unless there are special circumstances that justify departing from this rule.</w:t>
      </w:r>
    </w:p>
    <w:p w:rsidR="00703B8C" w:rsidRPr="00846871" w:rsidRDefault="00703B8C" w:rsidP="00846871">
      <w:pPr>
        <w:pStyle w:val="Head4"/>
      </w:pPr>
      <w:bookmarkStart w:id="27" w:name="_Toc43273553"/>
      <w:r w:rsidRPr="00846871">
        <w:t>Exception—giving of false evidence</w:t>
      </w:r>
      <w:bookmarkEnd w:id="27"/>
    </w:p>
    <w:p w:rsidR="00703B8C" w:rsidRPr="00846871" w:rsidRDefault="00703B8C" w:rsidP="00E52FF1">
      <w:pPr>
        <w:pStyle w:val="BodyNum"/>
      </w:pPr>
      <w:r w:rsidRPr="00846871">
        <w:t xml:space="preserve">The Chapter 7 offences relating to false or misleading information or documents could apply to the giving of false evidence in certain circumstances. However, </w:t>
      </w:r>
      <w:r w:rsidR="00B67D1E" w:rsidRPr="00846871">
        <w:t xml:space="preserve">AGD </w:t>
      </w:r>
      <w:r w:rsidRPr="00846871">
        <w:t xml:space="preserve">has advised that, as a matter of policy, the Chapter 7 offences relating to false or misleading information or documents should not be relied on to deal with the giving of false evidence. </w:t>
      </w:r>
    </w:p>
    <w:p w:rsidR="00703B8C" w:rsidRPr="00846871" w:rsidRDefault="00703B8C" w:rsidP="00846871">
      <w:pPr>
        <w:pStyle w:val="Head4"/>
      </w:pPr>
      <w:bookmarkStart w:id="28" w:name="_Toc43273554"/>
      <w:r w:rsidRPr="00846871">
        <w:t>Extended meaning of the expression “offence against this [</w:t>
      </w:r>
      <w:r w:rsidR="0092138B" w:rsidRPr="00846871">
        <w:rPr>
          <w:i/>
        </w:rPr>
        <w:t>l</w:t>
      </w:r>
      <w:r w:rsidR="001E2BC0" w:rsidRPr="00846871">
        <w:rPr>
          <w:i/>
        </w:rPr>
        <w:t>egislation</w:t>
      </w:r>
      <w:r w:rsidRPr="00846871">
        <w:rPr>
          <w:i/>
        </w:rPr>
        <w:t>/Part/Division/</w:t>
      </w:r>
      <w:r w:rsidR="001E2BC0" w:rsidRPr="00846871">
        <w:rPr>
          <w:i/>
        </w:rPr>
        <w:t>provision</w:t>
      </w:r>
      <w:r w:rsidRPr="00846871">
        <w:t>]”</w:t>
      </w:r>
      <w:bookmarkEnd w:id="28"/>
    </w:p>
    <w:p w:rsidR="00703B8C" w:rsidRPr="00846871" w:rsidRDefault="00703B8C" w:rsidP="00E52FF1">
      <w:pPr>
        <w:pStyle w:val="BodyNum"/>
      </w:pPr>
      <w:r w:rsidRPr="00846871">
        <w:t>You should consider whether the expression “offence against this [</w:t>
      </w:r>
      <w:r w:rsidR="0092138B" w:rsidRPr="00846871">
        <w:rPr>
          <w:i/>
        </w:rPr>
        <w:t>l</w:t>
      </w:r>
      <w:r w:rsidR="0019657E" w:rsidRPr="00846871">
        <w:rPr>
          <w:i/>
        </w:rPr>
        <w:t>egislation</w:t>
      </w:r>
      <w:r w:rsidRPr="00846871">
        <w:rPr>
          <w:i/>
        </w:rPr>
        <w:t>/Part/Division/</w:t>
      </w:r>
      <w:r w:rsidR="0019657E" w:rsidRPr="00846871">
        <w:rPr>
          <w:i/>
        </w:rPr>
        <w:t>provision</w:t>
      </w:r>
      <w:r w:rsidRPr="00846871">
        <w:t xml:space="preserve">]”, when used in </w:t>
      </w:r>
      <w:r w:rsidR="005A47A2" w:rsidRPr="00846871">
        <w:t>legislation</w:t>
      </w:r>
      <w:r w:rsidRPr="00846871">
        <w:t xml:space="preserve"> other than the </w:t>
      </w:r>
      <w:r w:rsidRPr="00846871">
        <w:rPr>
          <w:i/>
        </w:rPr>
        <w:t>Criminal Code</w:t>
      </w:r>
      <w:r w:rsidRPr="00846871">
        <w:t xml:space="preserve">, should be given an extended definition so that it includes some or all of the offences created by Chapter 7 of the </w:t>
      </w:r>
      <w:r w:rsidRPr="00846871">
        <w:rPr>
          <w:i/>
        </w:rPr>
        <w:t>Criminal Code</w:t>
      </w:r>
      <w:r w:rsidRPr="00846871">
        <w:t xml:space="preserve"> that relate to the </w:t>
      </w:r>
      <w:r w:rsidR="0019657E" w:rsidRPr="00846871">
        <w:t>legislation</w:t>
      </w:r>
      <w:r w:rsidRPr="00846871">
        <w:t xml:space="preserve">, Part, Division or </w:t>
      </w:r>
      <w:r w:rsidR="0019657E" w:rsidRPr="00846871">
        <w:t>provision</w:t>
      </w:r>
      <w:r w:rsidRPr="00846871">
        <w:t xml:space="preserve"> concerned.</w:t>
      </w:r>
    </w:p>
    <w:p w:rsidR="00703B8C" w:rsidRPr="00846871" w:rsidRDefault="00703B8C" w:rsidP="00E52FF1">
      <w:pPr>
        <w:pStyle w:val="BodyNum"/>
      </w:pPr>
      <w:r w:rsidRPr="00846871">
        <w:t>In particular, you should consider whether a provision that confers investigative powers in relation to an “offence against this [</w:t>
      </w:r>
      <w:r w:rsidR="0092138B" w:rsidRPr="00846871">
        <w:rPr>
          <w:i/>
        </w:rPr>
        <w:t>l</w:t>
      </w:r>
      <w:r w:rsidR="0019657E" w:rsidRPr="00846871">
        <w:rPr>
          <w:i/>
        </w:rPr>
        <w:t>egislation</w:t>
      </w:r>
      <w:r w:rsidRPr="00846871">
        <w:rPr>
          <w:i/>
        </w:rPr>
        <w:t>/Part/Division/</w:t>
      </w:r>
      <w:r w:rsidR="0019657E" w:rsidRPr="00846871">
        <w:rPr>
          <w:i/>
        </w:rPr>
        <w:t>provision</w:t>
      </w:r>
      <w:r w:rsidRPr="00846871">
        <w:t xml:space="preserve">]” should extend to the investigation of Chapter 7 offences that relate to the </w:t>
      </w:r>
      <w:r w:rsidR="0019657E" w:rsidRPr="00846871">
        <w:t>legislation</w:t>
      </w:r>
      <w:r w:rsidRPr="00846871">
        <w:t xml:space="preserve">, Part, Division or </w:t>
      </w:r>
      <w:r w:rsidR="0019657E" w:rsidRPr="00846871">
        <w:t>provision</w:t>
      </w:r>
      <w:r w:rsidRPr="00846871">
        <w:t xml:space="preserve"> concerned.</w:t>
      </w:r>
    </w:p>
    <w:p w:rsidR="00703B8C" w:rsidRPr="00846871" w:rsidRDefault="00703B8C" w:rsidP="00E52FF1">
      <w:pPr>
        <w:pStyle w:val="BodyNum"/>
      </w:pPr>
      <w:r w:rsidRPr="00846871">
        <w:t xml:space="preserve">The following is an example of an extended definition of the expression “offence against this </w:t>
      </w:r>
      <w:r w:rsidR="0019657E" w:rsidRPr="00846871">
        <w:t>[</w:t>
      </w:r>
      <w:r w:rsidR="0019657E" w:rsidRPr="00846871">
        <w:rPr>
          <w:i/>
        </w:rPr>
        <w:t>legislation</w:t>
      </w:r>
      <w:r w:rsidR="0019657E" w:rsidRPr="00846871">
        <w:t>]</w:t>
      </w:r>
      <w:r w:rsidRPr="00846871">
        <w:t>”:</w:t>
      </w:r>
    </w:p>
    <w:p w:rsidR="00703B8C" w:rsidRPr="00846871" w:rsidRDefault="00703B8C" w:rsidP="00703B8C">
      <w:pPr>
        <w:pStyle w:val="Definition"/>
      </w:pPr>
      <w:r w:rsidRPr="00846871">
        <w:rPr>
          <w:b/>
          <w:i/>
        </w:rPr>
        <w:t xml:space="preserve">offence against this </w:t>
      </w:r>
      <w:r w:rsidR="0092138B" w:rsidRPr="00846871">
        <w:rPr>
          <w:b/>
          <w:i/>
        </w:rPr>
        <w:t>[l</w:t>
      </w:r>
      <w:r w:rsidR="0019657E" w:rsidRPr="00846871">
        <w:rPr>
          <w:b/>
          <w:i/>
        </w:rPr>
        <w:t>egislation]</w:t>
      </w:r>
      <w:r w:rsidRPr="00846871">
        <w:t xml:space="preserve"> includes an offence against Chapter 7 of the </w:t>
      </w:r>
      <w:r w:rsidRPr="00846871">
        <w:rPr>
          <w:i/>
        </w:rPr>
        <w:t>Criminal Code</w:t>
      </w:r>
      <w:r w:rsidRPr="00846871">
        <w:t xml:space="preserve"> that relates to this </w:t>
      </w:r>
      <w:r w:rsidR="0019657E" w:rsidRPr="00846871">
        <w:t>[</w:t>
      </w:r>
      <w:r w:rsidR="0019657E" w:rsidRPr="00846871">
        <w:rPr>
          <w:i/>
        </w:rPr>
        <w:t>legislation</w:t>
      </w:r>
      <w:r w:rsidR="0019657E" w:rsidRPr="00846871">
        <w:t>]</w:t>
      </w:r>
      <w:r w:rsidRPr="00846871">
        <w:t>.</w:t>
      </w:r>
    </w:p>
    <w:p w:rsidR="003426D8" w:rsidRPr="00846871" w:rsidRDefault="003426D8" w:rsidP="003426D8">
      <w:pPr>
        <w:pStyle w:val="Head2"/>
      </w:pPr>
      <w:bookmarkStart w:id="29" w:name="_Toc43273555"/>
      <w:r w:rsidRPr="00846871">
        <w:t xml:space="preserve">Part </w:t>
      </w:r>
      <w:r>
        <w:t>8</w:t>
      </w:r>
      <w:r w:rsidRPr="00846871">
        <w:t>—Privilege against self</w:t>
      </w:r>
      <w:r w:rsidRPr="00846871">
        <w:noBreakHyphen/>
        <w:t>incrimination</w:t>
      </w:r>
      <w:bookmarkEnd w:id="29"/>
    </w:p>
    <w:p w:rsidR="003426D8" w:rsidRPr="00846871" w:rsidRDefault="003426D8" w:rsidP="003426D8">
      <w:pPr>
        <w:pStyle w:val="Head3"/>
      </w:pPr>
      <w:bookmarkStart w:id="30" w:name="_Toc43273556"/>
      <w:r w:rsidRPr="00846871">
        <w:t>Basis of privilege</w:t>
      </w:r>
      <w:bookmarkEnd w:id="30"/>
    </w:p>
    <w:p w:rsidR="003426D8" w:rsidRDefault="003426D8" w:rsidP="003426D8">
      <w:pPr>
        <w:pStyle w:val="BodyNum"/>
      </w:pPr>
      <w:r w:rsidRPr="00846871">
        <w:t>The privilege against self</w:t>
      </w:r>
      <w:r w:rsidRPr="00846871">
        <w:noBreakHyphen/>
        <w:t xml:space="preserve">incrimination is the privilege of a person to refuse to </w:t>
      </w:r>
      <w:r>
        <w:t xml:space="preserve">produce a document, answer a question or to give information or evidence on </w:t>
      </w:r>
      <w:r w:rsidRPr="00846871">
        <w:t>the ground that the production of the document</w:t>
      </w:r>
      <w:r>
        <w:t xml:space="preserve">, </w:t>
      </w:r>
      <w:r w:rsidRPr="00846871">
        <w:t xml:space="preserve">the answer, </w:t>
      </w:r>
      <w:r>
        <w:t xml:space="preserve">the </w:t>
      </w:r>
      <w:r w:rsidRPr="00846871">
        <w:t xml:space="preserve">information or </w:t>
      </w:r>
      <w:r>
        <w:t xml:space="preserve">the </w:t>
      </w:r>
      <w:r w:rsidRPr="00846871">
        <w:t>evidence might incriminate the person</w:t>
      </w:r>
      <w:r>
        <w:t xml:space="preserve"> in relation to a criminal offence.</w:t>
      </w:r>
    </w:p>
    <w:p w:rsidR="003426D8" w:rsidRDefault="003426D8" w:rsidP="003426D8">
      <w:pPr>
        <w:pStyle w:val="BodyNum"/>
      </w:pPr>
      <w:r>
        <w:t xml:space="preserve">You should bear in mind that when claimed in relation to the production of documents, the privilege </w:t>
      </w:r>
      <w:r w:rsidRPr="00846871">
        <w:t xml:space="preserve">is not </w:t>
      </w:r>
      <w:r>
        <w:t xml:space="preserve">only able to be claimed </w:t>
      </w:r>
      <w:r w:rsidRPr="00846871">
        <w:t>on the ground that the contents of the docume</w:t>
      </w:r>
      <w:r>
        <w:t xml:space="preserve">nt might incriminate the person, but also on the ground that production of the document itself might do so. </w:t>
      </w:r>
      <w:r w:rsidRPr="00B67A79">
        <w:rPr>
          <w:i/>
        </w:rPr>
        <w:t>Sorby v Commonwealth</w:t>
      </w:r>
      <w:r w:rsidR="00745381">
        <w:t xml:space="preserve"> [1983] HCA 10</w:t>
      </w:r>
      <w:r w:rsidRPr="00846871">
        <w:t xml:space="preserve"> contains a discussion of the privilege against self</w:t>
      </w:r>
      <w:r w:rsidRPr="00846871">
        <w:noBreakHyphen/>
        <w:t>incrimination.</w:t>
      </w:r>
    </w:p>
    <w:p w:rsidR="003426D8" w:rsidRPr="00846871" w:rsidRDefault="003426D8" w:rsidP="003426D8">
      <w:pPr>
        <w:pStyle w:val="Head3"/>
      </w:pPr>
      <w:bookmarkStart w:id="31" w:name="_Toc43273557"/>
      <w:r w:rsidRPr="00846871">
        <w:lastRenderedPageBreak/>
        <w:t>Abrogation and preservation of privilege</w:t>
      </w:r>
      <w:bookmarkEnd w:id="31"/>
    </w:p>
    <w:p w:rsidR="003426D8" w:rsidRPr="00846871" w:rsidRDefault="003426D8" w:rsidP="003426D8">
      <w:pPr>
        <w:pStyle w:val="BodyNum"/>
      </w:pPr>
      <w:r w:rsidRPr="00846871">
        <w:t>The Senate Standing Committee for the Scrutiny of Bills has recognised that abrogating the privilege against self</w:t>
      </w:r>
      <w:r w:rsidRPr="00846871">
        <w:noBreakHyphen/>
        <w:t xml:space="preserve">incrimination represents a serious loss of personal liberty for persons who are subject to questioning, and the Committee will question whether there is a public benefit in the abrogation of the </w:t>
      </w:r>
      <w:r w:rsidR="00745381">
        <w:t>privilege</w:t>
      </w:r>
      <w:r w:rsidRPr="00846871">
        <w:t xml:space="preserve"> that outweighs the loss of personal liberty. The Committee is</w:t>
      </w:r>
      <w:r>
        <w:t xml:space="preserve"> less</w:t>
      </w:r>
      <w:r w:rsidRPr="00846871">
        <w:t xml:space="preserve"> likely to </w:t>
      </w:r>
      <w:r>
        <w:t>be critical of the</w:t>
      </w:r>
      <w:r w:rsidRPr="00846871">
        <w:t xml:space="preserve"> abrogation of the privilege if the matters requiring evidence are peculiarly within the knowledge of the person concerned and there is some sort of immunity against the use of any information obtained </w:t>
      </w:r>
      <w:r w:rsidRPr="00846871">
        <w:rPr>
          <w:szCs w:val="24"/>
        </w:rPr>
        <w:t>(see the discussion below about use and derivative use immunity).</w:t>
      </w:r>
      <w:r>
        <w:rPr>
          <w:szCs w:val="24"/>
        </w:rPr>
        <w:t xml:space="preserve"> The Committee will not view the inclusion of use immunities, or use and derivative use immunities, as sufficient safeguards justifying the privilege being removed in all cases. The Committee has commented that provisions removing the privilege should only be enacted for serious offences and in situations where they are absolutely necessary (see, for example, Alert Digest 4/2000, pages 12 and 20, and Alert Digest 6/2000, page 31).</w:t>
      </w:r>
    </w:p>
    <w:p w:rsidR="003426D8" w:rsidRDefault="003426D8" w:rsidP="003426D8">
      <w:pPr>
        <w:pStyle w:val="BodyNum"/>
      </w:pPr>
      <w:r w:rsidRPr="00846871">
        <w:t xml:space="preserve">The general position of </w:t>
      </w:r>
      <w:r>
        <w:t>AGD</w:t>
      </w:r>
      <w:r w:rsidRPr="00846871">
        <w:t xml:space="preserve"> is that the privilege against self</w:t>
      </w:r>
      <w:r w:rsidRPr="00846871">
        <w:noBreakHyphen/>
        <w:t xml:space="preserve">incrimination should be maintained. </w:t>
      </w:r>
      <w:r w:rsidRPr="0086648F">
        <w:t xml:space="preserve">For further information see the </w:t>
      </w:r>
      <w:r>
        <w:t>Criminal Law Guide</w:t>
      </w:r>
      <w:r>
        <w:rPr>
          <w:i/>
        </w:rPr>
        <w:t xml:space="preserve">. </w:t>
      </w:r>
      <w:r w:rsidRPr="00846871">
        <w:t>If you are instructed to abrogate the privilege in particular circumstances, you should ask your instructor to contact AGD at an early stage to discuss the instructions and inform them that the approval of the Attorney</w:t>
      </w:r>
      <w:r>
        <w:noBreakHyphen/>
      </w:r>
      <w:r w:rsidRPr="00846871">
        <w:t xml:space="preserve">General may be required in some cases for an abrogation of the privilege. It may also be helpful to mention that they should bear the issue in mind when drafting their </w:t>
      </w:r>
      <w:r w:rsidR="00745381">
        <w:t>s</w:t>
      </w:r>
      <w:r w:rsidRPr="00846871">
        <w:t xml:space="preserve">tatement of </w:t>
      </w:r>
      <w:r w:rsidR="00745381">
        <w:t>c</w:t>
      </w:r>
      <w:r w:rsidRPr="00846871">
        <w:t xml:space="preserve">ompatibility with </w:t>
      </w:r>
      <w:r w:rsidR="00745381">
        <w:t>h</w:t>
      </w:r>
      <w:r w:rsidRPr="00846871">
        <w:t xml:space="preserve">uman </w:t>
      </w:r>
      <w:r w:rsidR="00745381">
        <w:t>r</w:t>
      </w:r>
      <w:r w:rsidRPr="00846871">
        <w:t>ights.</w:t>
      </w:r>
    </w:p>
    <w:p w:rsidR="003426D8" w:rsidRDefault="003426D8" w:rsidP="003426D8">
      <w:pPr>
        <w:pStyle w:val="BodyNum"/>
      </w:pPr>
      <w:r>
        <w:t xml:space="preserve">If your instructor’s policy is to maintain the privilege, you do not need to include an express provision confirming this and can instead rely on the operation of the common law. You also should not include defences to compulsory powers that are based on the privilege against self-incrimination (for an example of such a provision, see subsection 13(5) of the </w:t>
      </w:r>
      <w:r>
        <w:rPr>
          <w:i/>
        </w:rPr>
        <w:t>National Health Act 1953</w:t>
      </w:r>
      <w:r>
        <w:t xml:space="preserve">). You should include a note to your instructors asking them to explain in the explanatory memorandum that there is no intention to displace the privilege. </w:t>
      </w:r>
      <w:r w:rsidRPr="00846871">
        <w:t xml:space="preserve">If you are instructed to abrogate the privilege in particular circumstances, you should ask your instructor to contact the AGD </w:t>
      </w:r>
      <w:r w:rsidR="00240D89">
        <w:t xml:space="preserve">(in accordance with Drafting Direction 4.2) </w:t>
      </w:r>
      <w:r w:rsidRPr="00846871">
        <w:t>at an early stage to discuss the instructions.</w:t>
      </w:r>
    </w:p>
    <w:p w:rsidR="003426D8" w:rsidRPr="00846871" w:rsidRDefault="003426D8" w:rsidP="003426D8">
      <w:pPr>
        <w:pStyle w:val="Head4"/>
      </w:pPr>
      <w:bookmarkStart w:id="32" w:name="_Toc43273558"/>
      <w:r w:rsidRPr="00846871">
        <w:t>Abrogation of privilege by express words</w:t>
      </w:r>
      <w:bookmarkEnd w:id="32"/>
    </w:p>
    <w:p w:rsidR="003426D8" w:rsidRPr="00846871" w:rsidRDefault="003426D8" w:rsidP="003426D8">
      <w:pPr>
        <w:pStyle w:val="BodyNum"/>
      </w:pPr>
      <w:bookmarkStart w:id="33" w:name="_Ref309372716"/>
      <w:r w:rsidRPr="00846871">
        <w:t>If the policy is to abrogate the privilege against self</w:t>
      </w:r>
      <w:r w:rsidRPr="00846871">
        <w:noBreakHyphen/>
        <w:t>incrimination, you should include the following provision:</w:t>
      </w:r>
      <w:bookmarkEnd w:id="33"/>
    </w:p>
    <w:p w:rsidR="003426D8" w:rsidRDefault="003426D8" w:rsidP="003426D8">
      <w:pPr>
        <w:pStyle w:val="subsection"/>
      </w:pPr>
      <w:r w:rsidRPr="00846871">
        <w:tab/>
        <w:t>(1)</w:t>
      </w:r>
      <w:r w:rsidRPr="00846871">
        <w:tab/>
        <w:t>A</w:t>
      </w:r>
      <w:r>
        <w:t>n</w:t>
      </w:r>
      <w:r w:rsidRPr="00846871">
        <w:t xml:space="preserve"> </w:t>
      </w:r>
      <w:r w:rsidRPr="00C22495">
        <w:t>individual i</w:t>
      </w:r>
      <w:r w:rsidRPr="00846871">
        <w:t xml:space="preserve">s not excused from </w:t>
      </w:r>
      <w:r w:rsidRPr="00846871">
        <w:rPr>
          <w:i/>
        </w:rPr>
        <w:t xml:space="preserve">[giving information/giving evidence/producing a document/answering a question under (insert a reference to the relevant provisions)] </w:t>
      </w:r>
      <w:r w:rsidRPr="00846871">
        <w:t xml:space="preserve">on the ground that </w:t>
      </w:r>
      <w:r w:rsidR="00593A39">
        <w:rPr>
          <w:i/>
        </w:rPr>
        <w:t xml:space="preserve">[giving the </w:t>
      </w:r>
      <w:r w:rsidRPr="00846871">
        <w:rPr>
          <w:i/>
        </w:rPr>
        <w:t>information/</w:t>
      </w:r>
      <w:r w:rsidR="00593A39">
        <w:rPr>
          <w:i/>
        </w:rPr>
        <w:t xml:space="preserve">giving the </w:t>
      </w:r>
      <w:r w:rsidRPr="00846871">
        <w:rPr>
          <w:i/>
        </w:rPr>
        <w:t>evidence/</w:t>
      </w:r>
      <w:r w:rsidR="00593A39">
        <w:rPr>
          <w:i/>
        </w:rPr>
        <w:t xml:space="preserve">producing the </w:t>
      </w:r>
      <w:r w:rsidRPr="00846871">
        <w:rPr>
          <w:i/>
        </w:rPr>
        <w:t>document/answe</w:t>
      </w:r>
      <w:r w:rsidR="00593A39">
        <w:rPr>
          <w:i/>
        </w:rPr>
        <w:t>ring</w:t>
      </w:r>
      <w:r w:rsidRPr="00846871">
        <w:rPr>
          <w:i/>
        </w:rPr>
        <w:t xml:space="preserve"> the question]</w:t>
      </w:r>
      <w:r w:rsidRPr="00846871">
        <w:t xml:space="preserve"> might tend to incriminate the </w:t>
      </w:r>
      <w:r w:rsidRPr="00C22495">
        <w:t xml:space="preserve">individual </w:t>
      </w:r>
      <w:r>
        <w:t>in relation to an offence</w:t>
      </w:r>
      <w:r w:rsidRPr="00846871">
        <w:t>.</w:t>
      </w:r>
    </w:p>
    <w:p w:rsidR="003426D8" w:rsidRDefault="003426D8" w:rsidP="003426D8">
      <w:pPr>
        <w:pStyle w:val="notetext"/>
      </w:pPr>
      <w:r>
        <w:t>Note:</w:t>
      </w:r>
      <w:r>
        <w:tab/>
        <w:t>A body corporate is not entitled to claim the privilege against self-incrimination.</w:t>
      </w:r>
    </w:p>
    <w:p w:rsidR="003426D8" w:rsidRPr="00846871" w:rsidRDefault="003426D8" w:rsidP="003426D8">
      <w:pPr>
        <w:pStyle w:val="Head4"/>
      </w:pPr>
      <w:bookmarkStart w:id="34" w:name="_Toc43273559"/>
      <w:r w:rsidRPr="00846871">
        <w:t>Use and derivative use immunity</w:t>
      </w:r>
      <w:bookmarkEnd w:id="34"/>
    </w:p>
    <w:p w:rsidR="003426D8" w:rsidRPr="00846871" w:rsidRDefault="003426D8" w:rsidP="003426D8">
      <w:pPr>
        <w:pStyle w:val="BodyNum"/>
      </w:pPr>
      <w:r w:rsidRPr="00846871">
        <w:t xml:space="preserve">The </w:t>
      </w:r>
      <w:r w:rsidRPr="00BD5622">
        <w:t xml:space="preserve">Criminal Law Guide </w:t>
      </w:r>
      <w:r w:rsidRPr="00846871">
        <w:t>contains a discussion of the “use” and “derivative use” immunity provisions that are usually included if the privilege against s</w:t>
      </w:r>
      <w:r>
        <w:t>elf</w:t>
      </w:r>
      <w:r>
        <w:noBreakHyphen/>
        <w:t xml:space="preserve">incrimination is abrogated. </w:t>
      </w:r>
      <w:r w:rsidRPr="00846871">
        <w:t xml:space="preserve">If you are instructed to provide for a “use” </w:t>
      </w:r>
      <w:r>
        <w:t>immunity</w:t>
      </w:r>
      <w:r w:rsidRPr="00846871">
        <w:t>, you should include the following provision:</w:t>
      </w:r>
    </w:p>
    <w:p w:rsidR="003426D8" w:rsidRPr="00846871" w:rsidRDefault="003426D8" w:rsidP="003426D8">
      <w:pPr>
        <w:pStyle w:val="subsection"/>
      </w:pPr>
      <w:r>
        <w:lastRenderedPageBreak/>
        <w:tab/>
        <w:t>(2)</w:t>
      </w:r>
      <w:r>
        <w:tab/>
        <w:t>However</w:t>
      </w:r>
      <w:r w:rsidRPr="00846871">
        <w:t>:</w:t>
      </w:r>
    </w:p>
    <w:p w:rsidR="003426D8" w:rsidRPr="00846871" w:rsidRDefault="003426D8" w:rsidP="003426D8">
      <w:pPr>
        <w:pStyle w:val="paragraph"/>
      </w:pPr>
      <w:r w:rsidRPr="00846871">
        <w:tab/>
        <w:t>(a)</w:t>
      </w:r>
      <w:r w:rsidRPr="00846871">
        <w:tab/>
        <w:t xml:space="preserve">the </w:t>
      </w:r>
      <w:r w:rsidRPr="00846871">
        <w:rPr>
          <w:i/>
        </w:rPr>
        <w:t>[information given/evidence given/document produced/answer given]</w:t>
      </w:r>
      <w:r w:rsidRPr="00846871">
        <w:t>; and</w:t>
      </w:r>
    </w:p>
    <w:p w:rsidR="003426D8" w:rsidRPr="00846871" w:rsidRDefault="003426D8" w:rsidP="003426D8">
      <w:pPr>
        <w:pStyle w:val="paragraph"/>
      </w:pPr>
      <w:r w:rsidRPr="00846871">
        <w:tab/>
        <w:t>(b)</w:t>
      </w:r>
      <w:r w:rsidRPr="00846871">
        <w:tab/>
      </w:r>
      <w:r w:rsidRPr="00846871">
        <w:rPr>
          <w:i/>
        </w:rPr>
        <w:t>[</w:t>
      </w:r>
      <w:r>
        <w:rPr>
          <w:i/>
        </w:rPr>
        <w:t xml:space="preserve">the </w:t>
      </w:r>
      <w:r w:rsidRPr="00846871">
        <w:rPr>
          <w:i/>
        </w:rPr>
        <w:t xml:space="preserve">giving </w:t>
      </w:r>
      <w:r>
        <w:rPr>
          <w:i/>
        </w:rPr>
        <w:t xml:space="preserve">of </w:t>
      </w:r>
      <w:r w:rsidRPr="00846871">
        <w:rPr>
          <w:i/>
        </w:rPr>
        <w:t>the information/</w:t>
      </w:r>
      <w:r>
        <w:rPr>
          <w:i/>
        </w:rPr>
        <w:t xml:space="preserve">the </w:t>
      </w:r>
      <w:r w:rsidRPr="00846871">
        <w:rPr>
          <w:i/>
        </w:rPr>
        <w:t xml:space="preserve">giving </w:t>
      </w:r>
      <w:r>
        <w:rPr>
          <w:i/>
        </w:rPr>
        <w:t xml:space="preserve">of </w:t>
      </w:r>
      <w:r w:rsidRPr="00846871">
        <w:rPr>
          <w:i/>
        </w:rPr>
        <w:t>the evidence/</w:t>
      </w:r>
      <w:r>
        <w:rPr>
          <w:i/>
        </w:rPr>
        <w:t xml:space="preserve">the </w:t>
      </w:r>
      <w:r w:rsidRPr="00846871">
        <w:rPr>
          <w:i/>
        </w:rPr>
        <w:t>produc</w:t>
      </w:r>
      <w:r>
        <w:rPr>
          <w:i/>
        </w:rPr>
        <w:t>tion of</w:t>
      </w:r>
      <w:r w:rsidRPr="00846871">
        <w:rPr>
          <w:i/>
        </w:rPr>
        <w:t xml:space="preserve"> the document/</w:t>
      </w:r>
      <w:r>
        <w:rPr>
          <w:i/>
        </w:rPr>
        <w:t xml:space="preserve">the </w:t>
      </w:r>
      <w:r w:rsidRPr="00846871">
        <w:rPr>
          <w:i/>
        </w:rPr>
        <w:t>answering</w:t>
      </w:r>
      <w:r>
        <w:rPr>
          <w:i/>
        </w:rPr>
        <w:t xml:space="preserve"> of</w:t>
      </w:r>
      <w:r w:rsidRPr="00846871">
        <w:rPr>
          <w:i/>
        </w:rPr>
        <w:t xml:space="preserve"> the question]</w:t>
      </w:r>
      <w:r>
        <w:t>;</w:t>
      </w:r>
    </w:p>
    <w:p w:rsidR="003426D8" w:rsidRDefault="003426D8" w:rsidP="003426D8">
      <w:pPr>
        <w:pStyle w:val="subsection2"/>
      </w:pPr>
      <w:r w:rsidRPr="00846871">
        <w:t xml:space="preserve">are not admissible in evidence against the individual in </w:t>
      </w:r>
      <w:r w:rsidRPr="00846871">
        <w:rPr>
          <w:i/>
        </w:rPr>
        <w:t>[insert reference to relevant proceedings and exceptions]</w:t>
      </w:r>
      <w:r w:rsidRPr="00846871">
        <w:t>.</w:t>
      </w:r>
    </w:p>
    <w:p w:rsidR="003426D8" w:rsidRPr="00A010F4" w:rsidRDefault="003426D8" w:rsidP="003426D8">
      <w:pPr>
        <w:pStyle w:val="BodyNum"/>
      </w:pPr>
      <w:r>
        <w:t xml:space="preserve">You should discuss </w:t>
      </w:r>
      <w:r w:rsidRPr="00364D28">
        <w:t>with your instructors the proceedings and exceptions to b</w:t>
      </w:r>
      <w:r w:rsidRPr="00846871">
        <w:t xml:space="preserve">e referred to in subsection (2). It is common to refer to “criminal proceedings other than proceedings for an offence against section 137.1 or 137.2 of the </w:t>
      </w:r>
      <w:r w:rsidRPr="00846871">
        <w:rPr>
          <w:i/>
        </w:rPr>
        <w:t>Criminal Code</w:t>
      </w:r>
      <w:r w:rsidRPr="00846871">
        <w:t xml:space="preserve"> that relates to </w:t>
      </w:r>
      <w:r w:rsidRPr="00846871">
        <w:rPr>
          <w:i/>
        </w:rPr>
        <w:t>[insert reference to relevant provisions]</w:t>
      </w:r>
      <w:r w:rsidRPr="00846871">
        <w:t>”.</w:t>
      </w:r>
      <w:r>
        <w:t xml:space="preserve"> </w:t>
      </w:r>
      <w:r w:rsidRPr="00A010F4">
        <w:t>The immunity should apply only in relation to criminal proceedings.</w:t>
      </w:r>
    </w:p>
    <w:p w:rsidR="003426D8" w:rsidRDefault="003426D8" w:rsidP="003426D8">
      <w:pPr>
        <w:pStyle w:val="BodyNum"/>
      </w:pPr>
      <w:r>
        <w:t>If you are instructed to provide for a “use” and “derivative use” immunity, you should include the following additional paragraph in subsection (2):</w:t>
      </w:r>
    </w:p>
    <w:p w:rsidR="003426D8" w:rsidRDefault="003426D8" w:rsidP="003426D8">
      <w:pPr>
        <w:pStyle w:val="paragraph"/>
      </w:pPr>
      <w:r w:rsidRPr="00846871">
        <w:tab/>
        <w:t>(c)</w:t>
      </w:r>
      <w:r w:rsidRPr="00846871">
        <w:tab/>
        <w:t xml:space="preserve">any information, document or thing obtained as a direct </w:t>
      </w:r>
      <w:r w:rsidRPr="002E60A9">
        <w:rPr>
          <w:i/>
        </w:rPr>
        <w:t>[or indirect]</w:t>
      </w:r>
      <w:r>
        <w:t xml:space="preserve"> </w:t>
      </w:r>
      <w:r w:rsidRPr="00846871">
        <w:t xml:space="preserve">consequence of </w:t>
      </w:r>
      <w:r w:rsidRPr="00846871">
        <w:rPr>
          <w:i/>
        </w:rPr>
        <w:t>[</w:t>
      </w:r>
      <w:r>
        <w:rPr>
          <w:i/>
        </w:rPr>
        <w:t xml:space="preserve">the </w:t>
      </w:r>
      <w:r w:rsidRPr="00846871">
        <w:rPr>
          <w:i/>
        </w:rPr>
        <w:t xml:space="preserve">giving </w:t>
      </w:r>
      <w:r>
        <w:rPr>
          <w:i/>
        </w:rPr>
        <w:t xml:space="preserve">of </w:t>
      </w:r>
      <w:r w:rsidRPr="00846871">
        <w:rPr>
          <w:i/>
        </w:rPr>
        <w:t>the information/</w:t>
      </w:r>
      <w:r>
        <w:rPr>
          <w:i/>
        </w:rPr>
        <w:t xml:space="preserve">the </w:t>
      </w:r>
      <w:r w:rsidRPr="00846871">
        <w:rPr>
          <w:i/>
        </w:rPr>
        <w:t>giving</w:t>
      </w:r>
      <w:r>
        <w:rPr>
          <w:i/>
        </w:rPr>
        <w:t xml:space="preserve"> of</w:t>
      </w:r>
      <w:r w:rsidRPr="00846871">
        <w:rPr>
          <w:i/>
        </w:rPr>
        <w:t xml:space="preserve"> the evidence/</w:t>
      </w:r>
      <w:r>
        <w:rPr>
          <w:i/>
        </w:rPr>
        <w:t xml:space="preserve">the </w:t>
      </w:r>
      <w:r w:rsidRPr="00846871">
        <w:rPr>
          <w:i/>
        </w:rPr>
        <w:t>produc</w:t>
      </w:r>
      <w:r>
        <w:rPr>
          <w:i/>
        </w:rPr>
        <w:t>tion of</w:t>
      </w:r>
      <w:r w:rsidRPr="00846871">
        <w:rPr>
          <w:i/>
        </w:rPr>
        <w:t xml:space="preserve"> the document/</w:t>
      </w:r>
      <w:r>
        <w:rPr>
          <w:i/>
        </w:rPr>
        <w:t>the answering of the</w:t>
      </w:r>
      <w:r w:rsidRPr="00846871">
        <w:rPr>
          <w:i/>
        </w:rPr>
        <w:t xml:space="preserve"> question]</w:t>
      </w:r>
      <w:r w:rsidRPr="00846871">
        <w:t>;</w:t>
      </w:r>
    </w:p>
    <w:p w:rsidR="003426D8" w:rsidRPr="00846871" w:rsidRDefault="003426D8" w:rsidP="003426D8">
      <w:pPr>
        <w:pStyle w:val="BodyNum"/>
      </w:pPr>
      <w:r>
        <w:t>If you are instructed to include a “derivative use” immunity, you should also consider whether a reference to “or indirect” should be included in the provision after the reference to “direct”. The Senate Standing Committee for the Scrutiny of Bills is less likely to be critical of the abrogation of the privilege if a derivative use immunity is included. The Committee is even less likely to be critical if the derivative use immunity is extended to apply to documents or information obtained indirectly.</w:t>
      </w:r>
    </w:p>
    <w:p w:rsidR="003426D8" w:rsidRDefault="003426D8" w:rsidP="003426D8">
      <w:pPr>
        <w:pStyle w:val="BodyNum"/>
      </w:pPr>
      <w:r>
        <w:t>Whether or not a “derivative use” provision should be included, and whether a reference to “indirect” should be included in that provision, depends on various factors including the following:</w:t>
      </w:r>
    </w:p>
    <w:p w:rsidR="003426D8" w:rsidRDefault="003426D8" w:rsidP="003426D8">
      <w:pPr>
        <w:pStyle w:val="BodyPara"/>
      </w:pPr>
      <w:r>
        <w:t>the extent to which such a provision may be exploited by an individual divulging a significant amount of incriminating information that may then render any further evidence gathered in relation to the individual inadmissible in relevant proceedings;</w:t>
      </w:r>
    </w:p>
    <w:p w:rsidR="003426D8" w:rsidRDefault="003426D8" w:rsidP="003426D8">
      <w:pPr>
        <w:pStyle w:val="BodyPara"/>
      </w:pPr>
      <w:r>
        <w:t>the particular area of law and whether derivative use immunity has historically been given in that area (for example, the regulatory schemes in relation to the ACCC, ASIC and APRA do not generally include derivative use immunity provisions) and if it has, whether it covers information obtained both directly and indirectly;</w:t>
      </w:r>
    </w:p>
    <w:p w:rsidR="003426D8" w:rsidRDefault="003426D8" w:rsidP="003426D8">
      <w:pPr>
        <w:pStyle w:val="BodyPara"/>
      </w:pPr>
      <w:r>
        <w:t>whether the public interest in the proposed uses of the incriminating information decisively outweighs the detriment to individuals;</w:t>
      </w:r>
    </w:p>
    <w:p w:rsidR="003426D8" w:rsidRDefault="003426D8" w:rsidP="003426D8">
      <w:pPr>
        <w:pStyle w:val="BodyPara"/>
      </w:pPr>
      <w:r>
        <w:t>the extent to which the incriminating information would not be able to be obtained by other means if the provision were included;</w:t>
      </w:r>
    </w:p>
    <w:p w:rsidR="003426D8" w:rsidRDefault="003426D8" w:rsidP="003426D8">
      <w:pPr>
        <w:pStyle w:val="BodyPara"/>
      </w:pPr>
      <w:r>
        <w:t>the difficulty in proving or disproving whether subsequent information has been obtained as a direct or indirect consequence of the incriminating information being obtained.</w:t>
      </w:r>
    </w:p>
    <w:p w:rsidR="003426D8" w:rsidRPr="00A378E8" w:rsidRDefault="003426D8" w:rsidP="003426D8">
      <w:pPr>
        <w:pStyle w:val="Head4"/>
      </w:pPr>
      <w:bookmarkStart w:id="35" w:name="_Toc43273560"/>
      <w:r>
        <w:lastRenderedPageBreak/>
        <w:t>Use of</w:t>
      </w:r>
      <w:r w:rsidRPr="00846871">
        <w:t xml:space="preserve"> phrase “without reasonable excuse”</w:t>
      </w:r>
      <w:bookmarkEnd w:id="35"/>
    </w:p>
    <w:p w:rsidR="003426D8" w:rsidRDefault="003426D8" w:rsidP="003426D8">
      <w:pPr>
        <w:pStyle w:val="BodyNum"/>
      </w:pPr>
      <w:r w:rsidRPr="00A378E8">
        <w:t>In 1984 the Full Court of the Supreme Court of Queensland in</w:t>
      </w:r>
      <w:r w:rsidRPr="00970ECD">
        <w:rPr>
          <w:i/>
        </w:rPr>
        <w:t xml:space="preserve"> Price v McCabe; Ex parte Price</w:t>
      </w:r>
      <w:r w:rsidRPr="00A378E8">
        <w:t xml:space="preserve"> (1984) 55 ALR 319 held that a provision of an Act that made it an offence to fail to answer questions or produce documents, without reasonable excuse, abrogated the privilege against self</w:t>
      </w:r>
      <w:r w:rsidRPr="00A378E8">
        <w:noBreakHyphen/>
        <w:t>incrimination.</w:t>
      </w:r>
    </w:p>
    <w:p w:rsidR="003426D8" w:rsidRPr="00A378E8" w:rsidRDefault="003426D8" w:rsidP="003426D8">
      <w:pPr>
        <w:pStyle w:val="BodyNum"/>
      </w:pPr>
      <w:r>
        <w:t xml:space="preserve">Similarly, in </w:t>
      </w:r>
      <w:r w:rsidRPr="00970ECD">
        <w:rPr>
          <w:i/>
        </w:rPr>
        <w:t>Controlled Consultants Pty Ltd v Commissioner for Corporate Affairs</w:t>
      </w:r>
      <w:r>
        <w:t xml:space="preserve"> [1985] HCA 6, </w:t>
      </w:r>
      <w:r w:rsidRPr="00A378E8">
        <w:t xml:space="preserve">the </w:t>
      </w:r>
      <w:r>
        <w:t>High Court</w:t>
      </w:r>
      <w:r w:rsidRPr="00A378E8">
        <w:t xml:space="preserve"> held that a provision of an Act that made it an offence to fail </w:t>
      </w:r>
      <w:r>
        <w:t>to comply with a notice to produce books</w:t>
      </w:r>
      <w:r w:rsidRPr="00A378E8">
        <w:t>, without reasonable excuse, abrogated the privilege against self</w:t>
      </w:r>
      <w:r w:rsidRPr="00A378E8">
        <w:noBreakHyphen/>
        <w:t>incrimination.</w:t>
      </w:r>
    </w:p>
    <w:p w:rsidR="003426D8" w:rsidRDefault="003426D8" w:rsidP="003426D8">
      <w:pPr>
        <w:pStyle w:val="BodyNum"/>
      </w:pPr>
      <w:r>
        <w:t>I</w:t>
      </w:r>
      <w:r w:rsidRPr="00A378E8">
        <w:t>f you include a provision in a draft creat</w:t>
      </w:r>
      <w:r>
        <w:t>ing an offence in similar terms, you should not include the “without reasonable excuse” defence as this would be inconsistent with the Criminal Law Guide that provides the defence of reasonable excuse should generally be avoided.</w:t>
      </w:r>
    </w:p>
    <w:p w:rsidR="003426D8" w:rsidRPr="00A378E8" w:rsidRDefault="003426D8" w:rsidP="003426D8">
      <w:pPr>
        <w:pStyle w:val="BodyNum"/>
      </w:pPr>
      <w:r>
        <w:t xml:space="preserve">You should also not include a provision in the following terms (although these were included in the past to address the cases referred to in paragraphs </w:t>
      </w:r>
      <w:r w:rsidR="0097764A">
        <w:t>67 and 68</w:t>
      </w:r>
      <w:r>
        <w:t>):</w:t>
      </w:r>
    </w:p>
    <w:p w:rsidR="003426D8" w:rsidRPr="00A378E8" w:rsidRDefault="003426D8" w:rsidP="003426D8">
      <w:pPr>
        <w:pStyle w:val="subsection"/>
      </w:pPr>
      <w:r w:rsidRPr="00A378E8">
        <w:tab/>
        <w:t>(4)</w:t>
      </w:r>
      <w:r w:rsidRPr="00A378E8">
        <w:tab/>
        <w:t>It is a reasonable excuse for a person to refuse or fail to answer a question or produce a document on the ground that to do so might tend to incriminate the person.</w:t>
      </w:r>
    </w:p>
    <w:p w:rsidR="003426D8" w:rsidRDefault="003426D8" w:rsidP="003426D8">
      <w:pPr>
        <w:pStyle w:val="Head2"/>
      </w:pPr>
      <w:bookmarkStart w:id="36" w:name="_Toc43273561"/>
      <w:r w:rsidRPr="00846871">
        <w:t xml:space="preserve">Part </w:t>
      </w:r>
      <w:r w:rsidR="00523B95">
        <w:t>9</w:t>
      </w:r>
      <w:r w:rsidRPr="00846871">
        <w:t>—</w:t>
      </w:r>
      <w:r>
        <w:t>Penalty privilege</w:t>
      </w:r>
      <w:bookmarkEnd w:id="36"/>
    </w:p>
    <w:p w:rsidR="003426D8" w:rsidRDefault="003426D8" w:rsidP="003426D8">
      <w:pPr>
        <w:pStyle w:val="BodyNum"/>
      </w:pPr>
      <w:r>
        <w:t>If you are abrogating the privilege against self-incrimination, you also need to consider penalty privilege. This is the privilege against self-exposure to a “penalty”. A penalty in this context means something in the nature of a penalty (other than a penalty for an offence) and can include the following:</w:t>
      </w:r>
    </w:p>
    <w:p w:rsidR="003426D8" w:rsidRDefault="003426D8" w:rsidP="003426D8">
      <w:pPr>
        <w:pStyle w:val="BodyPara"/>
      </w:pPr>
      <w:r>
        <w:t>proceedings in relation to a contravention of a civil penalty provision;</w:t>
      </w:r>
    </w:p>
    <w:p w:rsidR="003426D8" w:rsidRDefault="003426D8" w:rsidP="003426D8">
      <w:pPr>
        <w:pStyle w:val="BodyPara"/>
      </w:pPr>
      <w:r>
        <w:t>statutory disciplinary proceedings;</w:t>
      </w:r>
    </w:p>
    <w:p w:rsidR="003426D8" w:rsidRDefault="003426D8" w:rsidP="003426D8">
      <w:pPr>
        <w:pStyle w:val="BodyPara"/>
      </w:pPr>
      <w:r>
        <w:t>removal from public office;</w:t>
      </w:r>
    </w:p>
    <w:p w:rsidR="003426D8" w:rsidRPr="00F654FC" w:rsidRDefault="003426D8" w:rsidP="003426D8">
      <w:pPr>
        <w:pStyle w:val="BodyPara"/>
      </w:pPr>
      <w:r>
        <w:t>disqualification from acting in the management of a corporation.</w:t>
      </w:r>
    </w:p>
    <w:p w:rsidR="003426D8" w:rsidRDefault="003426D8" w:rsidP="003426D8">
      <w:pPr>
        <w:pStyle w:val="BodyNum"/>
      </w:pPr>
      <w:r>
        <w:t>Penalty privilege applies in the context of judicial proceedings which are brought against an individual to secure a penalty and may be claimed by the individual to resist compulsion in the course of such proceedings (such as the requirement to file a defence, or provide discovery). It is not normally available outside of judicial proceedings absent clear legislative intent that the privilege should apply. The privilege is not available to a body corporate.</w:t>
      </w:r>
    </w:p>
    <w:p w:rsidR="003426D8" w:rsidRDefault="003426D8" w:rsidP="003426D8">
      <w:pPr>
        <w:pStyle w:val="BodyNum"/>
      </w:pPr>
      <w:r>
        <w:t xml:space="preserve">The general position of AGD is that penalty privilege should not apply outside judicial proceedings. To ensure this outcome, if you have included the provision in paragraph </w:t>
      </w:r>
      <w:r w:rsidR="008B5077">
        <w:fldChar w:fldCharType="begin"/>
      </w:r>
      <w:r w:rsidR="008B5077">
        <w:instrText xml:space="preserve"> REF _Ref309372716 \r \h </w:instrText>
      </w:r>
      <w:r w:rsidR="008B5077">
        <w:fldChar w:fldCharType="separate"/>
      </w:r>
      <w:r w:rsidR="008B5077">
        <w:t>61</w:t>
      </w:r>
      <w:r w:rsidR="008B5077">
        <w:fldChar w:fldCharType="end"/>
      </w:r>
      <w:r>
        <w:t>, you should also include the following provision:</w:t>
      </w:r>
    </w:p>
    <w:p w:rsidR="003426D8" w:rsidRDefault="003426D8" w:rsidP="003426D8">
      <w:pPr>
        <w:pStyle w:val="subsection"/>
      </w:pPr>
      <w:r>
        <w:tab/>
      </w:r>
      <w:r>
        <w:tab/>
        <w:t>If, at general law, an individual would otherwise be able to claim the privilege against self-exposure to a penalty (other than a penalty for an offence) in relation to [</w:t>
      </w:r>
      <w:r w:rsidRPr="00846871">
        <w:rPr>
          <w:i/>
        </w:rPr>
        <w:t>giving information/giving evidence/producing a document/answering a question under (insert a reference to the relevant provisions)]</w:t>
      </w:r>
      <w:r>
        <w:t xml:space="preserve">, the individual is not excused from </w:t>
      </w:r>
      <w:r>
        <w:rPr>
          <w:i/>
        </w:rPr>
        <w:t>[</w:t>
      </w:r>
      <w:r w:rsidRPr="00846871">
        <w:rPr>
          <w:i/>
        </w:rPr>
        <w:t xml:space="preserve">giving the </w:t>
      </w:r>
      <w:r w:rsidRPr="00846871">
        <w:rPr>
          <w:i/>
        </w:rPr>
        <w:lastRenderedPageBreak/>
        <w:t>information/giving the evidence/producing the document/</w:t>
      </w:r>
      <w:r>
        <w:rPr>
          <w:i/>
        </w:rPr>
        <w:t>answering the</w:t>
      </w:r>
      <w:r w:rsidRPr="00846871">
        <w:rPr>
          <w:i/>
        </w:rPr>
        <w:t xml:space="preserve"> question</w:t>
      </w:r>
      <w:r>
        <w:rPr>
          <w:i/>
        </w:rPr>
        <w:t>]</w:t>
      </w:r>
      <w:r>
        <w:t xml:space="preserve"> under those provisions on that ground.</w:t>
      </w:r>
    </w:p>
    <w:p w:rsidR="003426D8" w:rsidRDefault="003426D8" w:rsidP="003426D8">
      <w:pPr>
        <w:pStyle w:val="notetext"/>
      </w:pPr>
      <w:r>
        <w:t>Note:</w:t>
      </w:r>
      <w:r>
        <w:tab/>
        <w:t>A body corporate is not entitled to claim the privilege against self-exposure to a penalty.</w:t>
      </w:r>
    </w:p>
    <w:p w:rsidR="00703B8C" w:rsidRPr="00846871" w:rsidRDefault="00703B8C" w:rsidP="00846871">
      <w:pPr>
        <w:pStyle w:val="Head2"/>
      </w:pPr>
      <w:bookmarkStart w:id="37" w:name="_Toc43273562"/>
      <w:r w:rsidRPr="00846871">
        <w:t xml:space="preserve">Part </w:t>
      </w:r>
      <w:r w:rsidR="00523B95">
        <w:t>10</w:t>
      </w:r>
      <w:r w:rsidRPr="00846871">
        <w:t>—Secrecy provisions</w:t>
      </w:r>
      <w:bookmarkEnd w:id="37"/>
    </w:p>
    <w:p w:rsidR="00703B8C" w:rsidRPr="00846871" w:rsidRDefault="00703B8C" w:rsidP="00E52FF1">
      <w:pPr>
        <w:pStyle w:val="BodyNum"/>
      </w:pPr>
      <w:r w:rsidRPr="00846871">
        <w:t>Secrecy provisions generally prevent the disclosure of information “except for the purposes of [</w:t>
      </w:r>
      <w:r w:rsidRPr="00846871">
        <w:rPr>
          <w:i/>
        </w:rPr>
        <w:t>the</w:t>
      </w:r>
      <w:r w:rsidR="00DF0E97" w:rsidRPr="00846871">
        <w:rPr>
          <w:i/>
        </w:rPr>
        <w:t xml:space="preserve"> legislation</w:t>
      </w:r>
      <w:r w:rsidRPr="00846871">
        <w:t>] or otherwise in connection with the performance of duties under [</w:t>
      </w:r>
      <w:r w:rsidRPr="00846871">
        <w:rPr>
          <w:i/>
        </w:rPr>
        <w:t>the</w:t>
      </w:r>
      <w:r w:rsidR="00DF0E97" w:rsidRPr="00846871">
        <w:rPr>
          <w:i/>
        </w:rPr>
        <w:t xml:space="preserve"> legislation</w:t>
      </w:r>
      <w:r w:rsidRPr="00846871">
        <w:t>]”.</w:t>
      </w:r>
    </w:p>
    <w:p w:rsidR="00703B8C" w:rsidRPr="00846871" w:rsidRDefault="00703B8C" w:rsidP="00E52FF1">
      <w:pPr>
        <w:pStyle w:val="BodyNum"/>
      </w:pPr>
      <w:r w:rsidRPr="00846871">
        <w:t>Several years ago a secrecy provision was included in legislation that also included a provision imposing on a parliamentary joint committee a duty to “monitor and review” the performance of the authority whose members were subject to the secrecy provision. Controversy arose concerning the ambit of the secrecy provision in respect of an authority member called to give evidence to the parliamentary committee.</w:t>
      </w:r>
    </w:p>
    <w:p w:rsidR="00703B8C" w:rsidRPr="00846871" w:rsidRDefault="00703B8C" w:rsidP="00E52FF1">
      <w:pPr>
        <w:pStyle w:val="BodyNum"/>
      </w:pPr>
      <w:r w:rsidRPr="00846871">
        <w:t xml:space="preserve">Whenever you include a secrecy provision in a </w:t>
      </w:r>
      <w:r w:rsidR="00C26A94" w:rsidRPr="00846871">
        <w:t>draft</w:t>
      </w:r>
      <w:r w:rsidRPr="00846871">
        <w:t xml:space="preserve"> that extends to information that may, by virtue of another provision of that </w:t>
      </w:r>
      <w:r w:rsidR="00C26A94" w:rsidRPr="00846871">
        <w:t>draft</w:t>
      </w:r>
      <w:r w:rsidRPr="00846871">
        <w:t>, be the subject of inquiry by the Parliament or a parliamentary committee, you should ensure that the secrecy provision specifies the circumstances in which that information might be divulged to the Parliament or that parliamentary committee.</w:t>
      </w:r>
    </w:p>
    <w:p w:rsidR="00703B8C" w:rsidRPr="00846871" w:rsidRDefault="00703B8C" w:rsidP="00C6444F">
      <w:pPr>
        <w:pStyle w:val="BodyNum"/>
      </w:pPr>
      <w:r w:rsidRPr="00846871">
        <w:t xml:space="preserve">This could be done, in appropriate cases, by including a definition at the end of the secrecy provision to make clear that “the performance of duties under the </w:t>
      </w:r>
      <w:r w:rsidR="00DF0E97" w:rsidRPr="00846871">
        <w:t>[</w:t>
      </w:r>
      <w:r w:rsidR="00DF0E97" w:rsidRPr="00846871">
        <w:rPr>
          <w:i/>
        </w:rPr>
        <w:t>legislation</w:t>
      </w:r>
      <w:r w:rsidR="00DF0E97" w:rsidRPr="00846871">
        <w:t>]</w:t>
      </w:r>
      <w:r w:rsidRPr="00846871">
        <w:t>” includes the giving of evidence to the Parliament or to the specified parliamentary committee.</w:t>
      </w:r>
    </w:p>
    <w:p w:rsidR="00703B8C" w:rsidRPr="00846871" w:rsidRDefault="00703B8C" w:rsidP="00846871">
      <w:pPr>
        <w:pStyle w:val="Head2"/>
      </w:pPr>
      <w:bookmarkStart w:id="38" w:name="_Toc43273563"/>
      <w:r w:rsidRPr="00846871">
        <w:t xml:space="preserve">Part </w:t>
      </w:r>
      <w:r w:rsidR="007017C1">
        <w:t>1</w:t>
      </w:r>
      <w:r w:rsidR="00523B95">
        <w:t>1</w:t>
      </w:r>
      <w:r w:rsidRPr="00846871">
        <w:t>—Compensation for damage to electronic equipment or data</w:t>
      </w:r>
      <w:bookmarkEnd w:id="38"/>
    </w:p>
    <w:p w:rsidR="00703B8C" w:rsidRPr="00846871" w:rsidRDefault="00703B8C" w:rsidP="00846871">
      <w:pPr>
        <w:pStyle w:val="Head3"/>
      </w:pPr>
      <w:bookmarkStart w:id="39" w:name="_Toc43273564"/>
      <w:r w:rsidRPr="00846871">
        <w:t>Background</w:t>
      </w:r>
      <w:bookmarkEnd w:id="39"/>
    </w:p>
    <w:p w:rsidR="00703B8C" w:rsidRPr="00846871" w:rsidRDefault="00703B8C" w:rsidP="00E52FF1">
      <w:pPr>
        <w:pStyle w:val="BodyNum"/>
      </w:pPr>
      <w:r w:rsidRPr="00846871">
        <w:t xml:space="preserve">Until 1998, section 3M of the </w:t>
      </w:r>
      <w:r w:rsidRPr="00846871">
        <w:rPr>
          <w:i/>
        </w:rPr>
        <w:t>Crimes Act 1914</w:t>
      </w:r>
      <w:r w:rsidRPr="00846871">
        <w:t xml:space="preserve"> contained the standard provision dealing with compensation for damage to electronic equipment operated by officials exercising search powers under Commonwealth laws.</w:t>
      </w:r>
    </w:p>
    <w:p w:rsidR="00703B8C" w:rsidRPr="00846871" w:rsidRDefault="00703B8C" w:rsidP="00E52FF1">
      <w:pPr>
        <w:pStyle w:val="BodyNum"/>
      </w:pPr>
      <w:r w:rsidRPr="00846871">
        <w:t xml:space="preserve">In </w:t>
      </w:r>
      <w:r w:rsidR="00FD018A" w:rsidRPr="00846871">
        <w:t>the late 1990s</w:t>
      </w:r>
      <w:r w:rsidRPr="00846871">
        <w:t xml:space="preserve"> the provision was revised. The revised version has been further developed since.</w:t>
      </w:r>
    </w:p>
    <w:p w:rsidR="00703B8C" w:rsidRPr="00846871" w:rsidRDefault="00703B8C" w:rsidP="00846871">
      <w:pPr>
        <w:pStyle w:val="Head3"/>
      </w:pPr>
      <w:bookmarkStart w:id="40" w:name="_Toc43273565"/>
      <w:r w:rsidRPr="00846871">
        <w:t>Use of model provision</w:t>
      </w:r>
      <w:bookmarkEnd w:id="40"/>
    </w:p>
    <w:p w:rsidR="00703B8C" w:rsidRPr="00846871" w:rsidRDefault="00703B8C" w:rsidP="00E52FF1">
      <w:pPr>
        <w:pStyle w:val="BodyNum"/>
      </w:pPr>
      <w:r w:rsidRPr="00846871">
        <w:t>The provision set out below should be used as the model for all new provisions of this kind.</w:t>
      </w:r>
    </w:p>
    <w:p w:rsidR="00703B8C" w:rsidRPr="00846871" w:rsidRDefault="00FD018A" w:rsidP="00E52FF1">
      <w:pPr>
        <w:pStyle w:val="BodyNum"/>
      </w:pPr>
      <w:r w:rsidRPr="00846871">
        <w:t>It is</w:t>
      </w:r>
      <w:r w:rsidR="00703B8C" w:rsidRPr="00846871">
        <w:t xml:space="preserve"> not essential to redraft existing provisions that use the original form. However, if you are amending </w:t>
      </w:r>
      <w:r w:rsidR="00782D88" w:rsidRPr="00846871">
        <w:t>legislation</w:t>
      </w:r>
      <w:r w:rsidR="00703B8C" w:rsidRPr="00846871">
        <w:t xml:space="preserve"> that contains the old form of the provision, it would be desirable to redraft it if time permits and if</w:t>
      </w:r>
      <w:r w:rsidR="002C4C90" w:rsidRPr="00846871">
        <w:t xml:space="preserve"> your instructors do</w:t>
      </w:r>
      <w:r w:rsidR="00013841" w:rsidRPr="00846871">
        <w:t xml:space="preserve"> </w:t>
      </w:r>
      <w:r w:rsidR="002C4C90" w:rsidRPr="00846871">
        <w:t>n</w:t>
      </w:r>
      <w:r w:rsidR="00013841" w:rsidRPr="00846871">
        <w:t>o</w:t>
      </w:r>
      <w:r w:rsidR="002C4C90" w:rsidRPr="00846871">
        <w:t>t object.</w:t>
      </w:r>
    </w:p>
    <w:p w:rsidR="00703B8C" w:rsidRPr="00846871" w:rsidRDefault="00703B8C" w:rsidP="00703B8C">
      <w:pPr>
        <w:pStyle w:val="Specials"/>
      </w:pPr>
      <w:r w:rsidRPr="00846871">
        <w:t>**  Compensation for damage to equipment</w:t>
      </w:r>
    </w:p>
    <w:p w:rsidR="00703B8C" w:rsidRPr="00846871" w:rsidRDefault="00703B8C" w:rsidP="00703B8C">
      <w:pPr>
        <w:pStyle w:val="subsection"/>
      </w:pPr>
      <w:r w:rsidRPr="00846871">
        <w:tab/>
        <w:t>(1)</w:t>
      </w:r>
      <w:r w:rsidRPr="00846871">
        <w:tab/>
        <w:t>This section applies if:</w:t>
      </w:r>
    </w:p>
    <w:p w:rsidR="00703B8C" w:rsidRPr="00846871" w:rsidRDefault="00703B8C" w:rsidP="00703B8C">
      <w:pPr>
        <w:pStyle w:val="paragraph"/>
        <w:ind w:left="1701" w:hanging="851"/>
      </w:pPr>
      <w:r w:rsidRPr="00846871">
        <w:tab/>
        <w:t>(a)</w:t>
      </w:r>
      <w:r w:rsidRPr="00846871">
        <w:tab/>
        <w:t>as a result of equipment being operated as mentioned in [</w:t>
      </w:r>
      <w:r w:rsidRPr="00846871">
        <w:rPr>
          <w:i/>
        </w:rPr>
        <w:t xml:space="preserve">identify provisions that allow specified people to enter premises and operate equipment on the premises to </w:t>
      </w:r>
      <w:r w:rsidRPr="00846871">
        <w:rPr>
          <w:i/>
        </w:rPr>
        <w:lastRenderedPageBreak/>
        <w:t>see whether the equipment or disks etc. contain material such as evidential material or material relating to compliance</w:t>
      </w:r>
      <w:r w:rsidRPr="00846871">
        <w:t>]:</w:t>
      </w:r>
    </w:p>
    <w:p w:rsidR="00703B8C" w:rsidRPr="00846871" w:rsidRDefault="00703B8C" w:rsidP="00703B8C">
      <w:pPr>
        <w:pStyle w:val="paragraphsub"/>
      </w:pPr>
      <w:r w:rsidRPr="00846871">
        <w:tab/>
        <w:t>(i)</w:t>
      </w:r>
      <w:r w:rsidRPr="00846871">
        <w:tab/>
        <w:t>damage is caused to the equipment; or</w:t>
      </w:r>
    </w:p>
    <w:p w:rsidR="00703B8C" w:rsidRPr="00846871" w:rsidRDefault="00703B8C" w:rsidP="00703B8C">
      <w:pPr>
        <w:pStyle w:val="paragraphsub"/>
      </w:pPr>
      <w:r w:rsidRPr="00846871">
        <w:tab/>
        <w:t>(ii)</w:t>
      </w:r>
      <w:r w:rsidRPr="00846871">
        <w:tab/>
        <w:t>the data recorded on the equipment is damaged</w:t>
      </w:r>
      <w:r w:rsidR="00250156" w:rsidRPr="00846871">
        <w:t xml:space="preserve"> (including by erasure of data or addition of other data)</w:t>
      </w:r>
      <w:r w:rsidRPr="00846871">
        <w:t>; or</w:t>
      </w:r>
    </w:p>
    <w:p w:rsidR="00703B8C" w:rsidRPr="00846871" w:rsidRDefault="00703B8C" w:rsidP="00703B8C">
      <w:pPr>
        <w:pStyle w:val="paragraphsub"/>
      </w:pPr>
      <w:r w:rsidRPr="00846871">
        <w:tab/>
        <w:t>(iii)</w:t>
      </w:r>
      <w:r w:rsidRPr="00846871">
        <w:tab/>
        <w:t>programs associated with the use of the equipment, or with the use of the data, are damaged or corrupted; and</w:t>
      </w:r>
    </w:p>
    <w:p w:rsidR="00703B8C" w:rsidRPr="00846871" w:rsidRDefault="00703B8C" w:rsidP="00703B8C">
      <w:pPr>
        <w:pStyle w:val="paragraph"/>
        <w:ind w:left="1701" w:hanging="851"/>
      </w:pPr>
      <w:r w:rsidRPr="00846871">
        <w:tab/>
        <w:t>(b)</w:t>
      </w:r>
      <w:r w:rsidRPr="00846871">
        <w:tab/>
        <w:t>the damage or corruption occurs because:</w:t>
      </w:r>
    </w:p>
    <w:p w:rsidR="00703B8C" w:rsidRPr="00846871" w:rsidRDefault="00703B8C" w:rsidP="00703B8C">
      <w:pPr>
        <w:pStyle w:val="paragraphsub"/>
      </w:pPr>
      <w:r w:rsidRPr="00846871">
        <w:tab/>
        <w:t>(i)</w:t>
      </w:r>
      <w:r w:rsidRPr="00846871">
        <w:tab/>
        <w:t>insufficient care was exercised in selecting the person who was to operate the equipment; or</w:t>
      </w:r>
    </w:p>
    <w:p w:rsidR="00703B8C" w:rsidRPr="00846871" w:rsidRDefault="00703B8C" w:rsidP="00703B8C">
      <w:pPr>
        <w:pStyle w:val="paragraphsub"/>
      </w:pPr>
      <w:r w:rsidRPr="00846871">
        <w:tab/>
        <w:t>(ii)</w:t>
      </w:r>
      <w:r w:rsidRPr="00846871">
        <w:tab/>
        <w:t>insufficient care was exercised by the person operating the equipment.</w:t>
      </w:r>
    </w:p>
    <w:p w:rsidR="00703B8C" w:rsidRPr="00846871" w:rsidRDefault="00703B8C" w:rsidP="00703B8C">
      <w:pPr>
        <w:pStyle w:val="subsection"/>
      </w:pPr>
      <w:r w:rsidRPr="00846871">
        <w:tab/>
        <w:t>(2)</w:t>
      </w:r>
      <w:r w:rsidRPr="00846871">
        <w:tab/>
        <w:t>The Commonwealth must pay the owner of the equipment, or the user of the data or programs, such reasonable compensation for the damage or corruption as the Commonwealth and the owner or user agree on.</w:t>
      </w:r>
    </w:p>
    <w:p w:rsidR="00703B8C" w:rsidRPr="00846871" w:rsidRDefault="00703B8C" w:rsidP="00703B8C">
      <w:pPr>
        <w:pStyle w:val="subsection"/>
      </w:pPr>
      <w:r w:rsidRPr="00846871">
        <w:tab/>
        <w:t>(3)</w:t>
      </w:r>
      <w:r w:rsidRPr="00846871">
        <w:tab/>
        <w:t xml:space="preserve">However, if the owner or user and the Commonwealth fail to agree, the owner or user may institute proceedings in </w:t>
      </w:r>
      <w:r w:rsidR="00830B06" w:rsidRPr="00846871">
        <w:t>[</w:t>
      </w:r>
      <w:r w:rsidRPr="00846871">
        <w:rPr>
          <w:i/>
        </w:rPr>
        <w:t xml:space="preserve">the </w:t>
      </w:r>
      <w:r w:rsidR="00830B06" w:rsidRPr="00846871">
        <w:rPr>
          <w:i/>
        </w:rPr>
        <w:t>Federal Court [of Australia]/a court of competent jurisdiction</w:t>
      </w:r>
      <w:r w:rsidR="00830B06" w:rsidRPr="00846871">
        <w:t>]</w:t>
      </w:r>
      <w:r w:rsidRPr="00846871">
        <w:t xml:space="preserve"> for such reasonable amount of compensation as the </w:t>
      </w:r>
      <w:r w:rsidR="00830B06" w:rsidRPr="00846871">
        <w:t>c</w:t>
      </w:r>
      <w:r w:rsidRPr="00846871">
        <w:t>ourt determines.</w:t>
      </w:r>
    </w:p>
    <w:p w:rsidR="00703B8C" w:rsidRPr="00846871" w:rsidRDefault="00703B8C" w:rsidP="00703B8C">
      <w:pPr>
        <w:pStyle w:val="subsection"/>
      </w:pPr>
      <w:r w:rsidRPr="00846871">
        <w:tab/>
        <w:t>(4)</w:t>
      </w:r>
      <w:r w:rsidRPr="00846871">
        <w:tab/>
        <w:t>In determining the amount of compensation payable, regard is to be had to whether the occupier of the premises, or the occupier’s employees or agents, if they were available at the time, provided any appropriate warning or guidance on the operation of the equipment.</w:t>
      </w:r>
    </w:p>
    <w:p w:rsidR="00703B8C" w:rsidRPr="00846871" w:rsidRDefault="00703B8C" w:rsidP="00703B8C">
      <w:pPr>
        <w:pStyle w:val="Body"/>
      </w:pPr>
    </w:p>
    <w:p w:rsidR="00250156" w:rsidRPr="00846871" w:rsidRDefault="00250156" w:rsidP="00703B8C">
      <w:pPr>
        <w:pStyle w:val="Body"/>
      </w:pPr>
    </w:p>
    <w:p w:rsidR="00703B8C" w:rsidRPr="00846871" w:rsidRDefault="00703B8C" w:rsidP="00703B8C">
      <w:pPr>
        <w:pStyle w:val="Body"/>
      </w:pPr>
      <w:r w:rsidRPr="00846871">
        <w:t>Peter Quiggin</w:t>
      </w:r>
      <w:r w:rsidR="00145019" w:rsidRPr="00846871">
        <w:t xml:space="preserve"> PSM</w:t>
      </w:r>
      <w:r w:rsidRPr="00846871">
        <w:br/>
        <w:t>First Parliamentary Counsel</w:t>
      </w:r>
      <w:r w:rsidRPr="00846871">
        <w:br/>
      </w:r>
      <w:r w:rsidR="00DE63D6">
        <w:t xml:space="preserve">17 June </w:t>
      </w:r>
      <w:r w:rsidR="00145019" w:rsidRPr="00846871">
        <w:t>20</w:t>
      </w:r>
      <w:r w:rsidR="00840923">
        <w:t>20</w:t>
      </w:r>
    </w:p>
    <w:p w:rsidR="009D482A" w:rsidRPr="00846871" w:rsidRDefault="009D482A" w:rsidP="009D482A">
      <w:pPr>
        <w:pStyle w:val="Body"/>
      </w:pPr>
    </w:p>
    <w:tbl>
      <w:tblPr>
        <w:tblW w:w="0" w:type="auto"/>
        <w:tblInd w:w="113" w:type="dxa"/>
        <w:tblLayout w:type="fixed"/>
        <w:tblLook w:val="0000" w:firstRow="0" w:lastRow="0" w:firstColumn="0" w:lastColumn="0" w:noHBand="0" w:noVBand="0"/>
      </w:tblPr>
      <w:tblGrid>
        <w:gridCol w:w="3009"/>
        <w:gridCol w:w="3009"/>
        <w:gridCol w:w="3009"/>
      </w:tblGrid>
      <w:tr w:rsidR="009D482A" w:rsidRPr="00846871" w:rsidTr="00584712">
        <w:trPr>
          <w:tblHeader/>
        </w:trPr>
        <w:tc>
          <w:tcPr>
            <w:tcW w:w="9027" w:type="dxa"/>
            <w:gridSpan w:val="3"/>
            <w:tcBorders>
              <w:top w:val="single" w:sz="12" w:space="0" w:color="auto"/>
              <w:bottom w:val="single" w:sz="6" w:space="0" w:color="auto"/>
            </w:tcBorders>
            <w:shd w:val="clear" w:color="auto" w:fill="auto"/>
          </w:tcPr>
          <w:p w:rsidR="009D482A" w:rsidRPr="00846871" w:rsidRDefault="009D482A" w:rsidP="00584712">
            <w:pPr>
              <w:pStyle w:val="Tabletext"/>
              <w:keepNext/>
              <w:rPr>
                <w:b/>
              </w:rPr>
            </w:pPr>
            <w:r w:rsidRPr="00846871">
              <w:rPr>
                <w:b/>
              </w:rPr>
              <w:t>Document History</w:t>
            </w:r>
          </w:p>
        </w:tc>
      </w:tr>
      <w:tr w:rsidR="009D482A" w:rsidRPr="00846871" w:rsidTr="00584712">
        <w:trPr>
          <w:tblHeader/>
        </w:trPr>
        <w:tc>
          <w:tcPr>
            <w:tcW w:w="3009" w:type="dxa"/>
            <w:tcBorders>
              <w:top w:val="single" w:sz="6" w:space="0" w:color="auto"/>
              <w:bottom w:val="single" w:sz="12" w:space="0" w:color="auto"/>
            </w:tcBorders>
            <w:shd w:val="clear" w:color="auto" w:fill="auto"/>
          </w:tcPr>
          <w:p w:rsidR="009D482A" w:rsidRPr="00846871" w:rsidRDefault="00C154E9" w:rsidP="00C154E9">
            <w:pPr>
              <w:pStyle w:val="Tabletext"/>
              <w:keepNext/>
              <w:rPr>
                <w:b/>
              </w:rPr>
            </w:pPr>
            <w:r w:rsidRPr="00846871">
              <w:rPr>
                <w:b/>
              </w:rPr>
              <w:t>Release</w:t>
            </w:r>
          </w:p>
        </w:tc>
        <w:tc>
          <w:tcPr>
            <w:tcW w:w="3009" w:type="dxa"/>
            <w:tcBorders>
              <w:top w:val="single" w:sz="6" w:space="0" w:color="auto"/>
              <w:bottom w:val="single" w:sz="12" w:space="0" w:color="auto"/>
            </w:tcBorders>
            <w:shd w:val="clear" w:color="auto" w:fill="auto"/>
          </w:tcPr>
          <w:p w:rsidR="009D482A" w:rsidRPr="00846871" w:rsidRDefault="009D482A" w:rsidP="00584712">
            <w:pPr>
              <w:pStyle w:val="Tabletext"/>
              <w:keepNext/>
              <w:rPr>
                <w:b/>
              </w:rPr>
            </w:pPr>
            <w:r w:rsidRPr="00846871">
              <w:rPr>
                <w:b/>
              </w:rPr>
              <w:t>Release date</w:t>
            </w:r>
          </w:p>
        </w:tc>
        <w:tc>
          <w:tcPr>
            <w:tcW w:w="3009" w:type="dxa"/>
            <w:tcBorders>
              <w:top w:val="single" w:sz="6" w:space="0" w:color="auto"/>
              <w:bottom w:val="single" w:sz="12" w:space="0" w:color="auto"/>
            </w:tcBorders>
            <w:shd w:val="clear" w:color="auto" w:fill="auto"/>
          </w:tcPr>
          <w:p w:rsidR="009D482A" w:rsidRPr="00846871" w:rsidRDefault="009D482A" w:rsidP="00584712">
            <w:pPr>
              <w:pStyle w:val="Tabletext"/>
              <w:keepNext/>
              <w:rPr>
                <w:b/>
              </w:rPr>
            </w:pPr>
            <w:r w:rsidRPr="00846871">
              <w:rPr>
                <w:b/>
              </w:rPr>
              <w:t>Document number</w:t>
            </w:r>
          </w:p>
        </w:tc>
      </w:tr>
      <w:tr w:rsidR="009D482A" w:rsidRPr="00846871" w:rsidTr="00584712">
        <w:tc>
          <w:tcPr>
            <w:tcW w:w="3009" w:type="dxa"/>
            <w:tcBorders>
              <w:top w:val="single" w:sz="12" w:space="0" w:color="auto"/>
              <w:bottom w:val="single" w:sz="2" w:space="0" w:color="auto"/>
            </w:tcBorders>
            <w:shd w:val="clear" w:color="auto" w:fill="auto"/>
          </w:tcPr>
          <w:p w:rsidR="009D482A" w:rsidRPr="00846871" w:rsidRDefault="009D482A" w:rsidP="00584712">
            <w:pPr>
              <w:pStyle w:val="Tabletext"/>
            </w:pPr>
            <w:r w:rsidRPr="00846871">
              <w:t>1.0</w:t>
            </w:r>
          </w:p>
        </w:tc>
        <w:tc>
          <w:tcPr>
            <w:tcW w:w="3009" w:type="dxa"/>
            <w:tcBorders>
              <w:top w:val="single" w:sz="12" w:space="0" w:color="auto"/>
              <w:bottom w:val="single" w:sz="2" w:space="0" w:color="auto"/>
            </w:tcBorders>
            <w:shd w:val="clear" w:color="auto" w:fill="auto"/>
          </w:tcPr>
          <w:p w:rsidR="009D482A" w:rsidRPr="00846871" w:rsidRDefault="009D482A" w:rsidP="00584712">
            <w:pPr>
              <w:pStyle w:val="Tabletext"/>
            </w:pPr>
            <w:r w:rsidRPr="00846871">
              <w:t>1 May 2006</w:t>
            </w:r>
          </w:p>
        </w:tc>
        <w:tc>
          <w:tcPr>
            <w:tcW w:w="3009" w:type="dxa"/>
            <w:tcBorders>
              <w:top w:val="single" w:sz="12" w:space="0" w:color="auto"/>
              <w:bottom w:val="single" w:sz="2" w:space="0" w:color="auto"/>
            </w:tcBorders>
            <w:shd w:val="clear" w:color="auto" w:fill="auto"/>
          </w:tcPr>
          <w:p w:rsidR="009D482A" w:rsidRPr="00846871" w:rsidRDefault="009D482A" w:rsidP="00584712">
            <w:pPr>
              <w:pStyle w:val="Tabletext"/>
            </w:pPr>
            <w:r w:rsidRPr="00846871">
              <w:t>s06pf330.v01.doc</w:t>
            </w:r>
          </w:p>
        </w:tc>
      </w:tr>
      <w:tr w:rsidR="009D482A" w:rsidRPr="00846871" w:rsidTr="00584712">
        <w:tc>
          <w:tcPr>
            <w:tcW w:w="3009" w:type="dxa"/>
            <w:tcBorders>
              <w:top w:val="single" w:sz="2" w:space="0" w:color="auto"/>
              <w:bottom w:val="single" w:sz="2" w:space="0" w:color="auto"/>
            </w:tcBorders>
            <w:shd w:val="clear" w:color="auto" w:fill="auto"/>
          </w:tcPr>
          <w:p w:rsidR="009D482A" w:rsidRPr="00846871" w:rsidRDefault="009D482A" w:rsidP="00584712">
            <w:pPr>
              <w:pStyle w:val="Tabletext"/>
            </w:pPr>
            <w:r w:rsidRPr="00846871">
              <w:t>1.1</w:t>
            </w:r>
          </w:p>
        </w:tc>
        <w:tc>
          <w:tcPr>
            <w:tcW w:w="3009" w:type="dxa"/>
            <w:tcBorders>
              <w:top w:val="single" w:sz="2" w:space="0" w:color="auto"/>
              <w:bottom w:val="single" w:sz="2" w:space="0" w:color="auto"/>
            </w:tcBorders>
            <w:shd w:val="clear" w:color="auto" w:fill="auto"/>
          </w:tcPr>
          <w:p w:rsidR="009D482A" w:rsidRPr="00846871" w:rsidRDefault="009D482A" w:rsidP="00584712">
            <w:pPr>
              <w:pStyle w:val="Tabletext"/>
            </w:pPr>
            <w:r w:rsidRPr="00846871">
              <w:t>2 May 2007</w:t>
            </w:r>
          </w:p>
        </w:tc>
        <w:tc>
          <w:tcPr>
            <w:tcW w:w="3009" w:type="dxa"/>
            <w:tcBorders>
              <w:top w:val="single" w:sz="2" w:space="0" w:color="auto"/>
              <w:bottom w:val="single" w:sz="2" w:space="0" w:color="auto"/>
            </w:tcBorders>
            <w:shd w:val="clear" w:color="auto" w:fill="auto"/>
          </w:tcPr>
          <w:p w:rsidR="009D482A" w:rsidRPr="00846871" w:rsidRDefault="009D482A" w:rsidP="00584712">
            <w:pPr>
              <w:pStyle w:val="Tabletext"/>
            </w:pPr>
            <w:r w:rsidRPr="00846871">
              <w:t>s06pf330.v03.doc</w:t>
            </w:r>
          </w:p>
        </w:tc>
      </w:tr>
      <w:tr w:rsidR="009D482A" w:rsidRPr="00846871" w:rsidTr="00AC0E28">
        <w:tc>
          <w:tcPr>
            <w:tcW w:w="3009" w:type="dxa"/>
            <w:tcBorders>
              <w:top w:val="single" w:sz="2" w:space="0" w:color="auto"/>
              <w:bottom w:val="single" w:sz="2" w:space="0" w:color="auto"/>
            </w:tcBorders>
            <w:shd w:val="clear" w:color="auto" w:fill="auto"/>
          </w:tcPr>
          <w:p w:rsidR="009D482A" w:rsidRPr="00846871" w:rsidRDefault="009D482A" w:rsidP="00584712">
            <w:pPr>
              <w:pStyle w:val="Tabletext"/>
            </w:pPr>
            <w:r w:rsidRPr="00846871">
              <w:t>2.0</w:t>
            </w:r>
          </w:p>
        </w:tc>
        <w:tc>
          <w:tcPr>
            <w:tcW w:w="3009" w:type="dxa"/>
            <w:tcBorders>
              <w:top w:val="single" w:sz="2" w:space="0" w:color="auto"/>
              <w:bottom w:val="single" w:sz="2" w:space="0" w:color="auto"/>
            </w:tcBorders>
            <w:shd w:val="clear" w:color="auto" w:fill="auto"/>
          </w:tcPr>
          <w:p w:rsidR="009D482A" w:rsidRPr="00846871" w:rsidRDefault="009D482A" w:rsidP="00584712">
            <w:pPr>
              <w:pStyle w:val="Tabletext"/>
            </w:pPr>
            <w:r w:rsidRPr="00846871">
              <w:t>13 Nov 2007</w:t>
            </w:r>
          </w:p>
        </w:tc>
        <w:tc>
          <w:tcPr>
            <w:tcW w:w="3009" w:type="dxa"/>
            <w:tcBorders>
              <w:top w:val="single" w:sz="2" w:space="0" w:color="auto"/>
              <w:bottom w:val="single" w:sz="2" w:space="0" w:color="auto"/>
            </w:tcBorders>
            <w:shd w:val="clear" w:color="auto" w:fill="auto"/>
          </w:tcPr>
          <w:p w:rsidR="009D482A" w:rsidRPr="00846871" w:rsidRDefault="009D482A" w:rsidP="00584712">
            <w:pPr>
              <w:pStyle w:val="Tabletext"/>
            </w:pPr>
            <w:r w:rsidRPr="00846871">
              <w:t>s06pf330.v06.doc</w:t>
            </w:r>
          </w:p>
        </w:tc>
      </w:tr>
      <w:tr w:rsidR="00AC0E28" w:rsidRPr="00846871" w:rsidTr="00F55D67">
        <w:tc>
          <w:tcPr>
            <w:tcW w:w="3009" w:type="dxa"/>
            <w:tcBorders>
              <w:top w:val="single" w:sz="2" w:space="0" w:color="auto"/>
              <w:bottom w:val="single" w:sz="2" w:space="0" w:color="auto"/>
            </w:tcBorders>
            <w:shd w:val="clear" w:color="auto" w:fill="auto"/>
          </w:tcPr>
          <w:p w:rsidR="00AC0E28" w:rsidRPr="00846871" w:rsidRDefault="00AC0E28" w:rsidP="00584712">
            <w:pPr>
              <w:pStyle w:val="Tabletext"/>
            </w:pPr>
            <w:r w:rsidRPr="00846871">
              <w:t>2.1</w:t>
            </w:r>
          </w:p>
        </w:tc>
        <w:tc>
          <w:tcPr>
            <w:tcW w:w="3009" w:type="dxa"/>
            <w:tcBorders>
              <w:top w:val="single" w:sz="2" w:space="0" w:color="auto"/>
              <w:bottom w:val="single" w:sz="2" w:space="0" w:color="auto"/>
            </w:tcBorders>
            <w:shd w:val="clear" w:color="auto" w:fill="auto"/>
          </w:tcPr>
          <w:p w:rsidR="00AC0E28" w:rsidRPr="00846871" w:rsidRDefault="008C3A4B" w:rsidP="00584712">
            <w:pPr>
              <w:pStyle w:val="Tabletext"/>
            </w:pPr>
            <w:r w:rsidRPr="00846871">
              <w:t>12 October 2010</w:t>
            </w:r>
          </w:p>
        </w:tc>
        <w:tc>
          <w:tcPr>
            <w:tcW w:w="3009" w:type="dxa"/>
            <w:tcBorders>
              <w:top w:val="single" w:sz="2" w:space="0" w:color="auto"/>
              <w:bottom w:val="single" w:sz="2" w:space="0" w:color="auto"/>
            </w:tcBorders>
            <w:shd w:val="clear" w:color="auto" w:fill="auto"/>
          </w:tcPr>
          <w:p w:rsidR="00AC0E28" w:rsidRPr="00846871" w:rsidRDefault="00206F75" w:rsidP="00206F75">
            <w:pPr>
              <w:pStyle w:val="Tabletext"/>
            </w:pPr>
            <w:r w:rsidRPr="00846871">
              <w:t>s06pf330.v11.docx</w:t>
            </w:r>
          </w:p>
        </w:tc>
      </w:tr>
      <w:tr w:rsidR="00F55D67" w:rsidRPr="00846871" w:rsidTr="00D66BA3">
        <w:tc>
          <w:tcPr>
            <w:tcW w:w="3009" w:type="dxa"/>
            <w:tcBorders>
              <w:top w:val="single" w:sz="2" w:space="0" w:color="auto"/>
              <w:bottom w:val="single" w:sz="2" w:space="0" w:color="auto"/>
            </w:tcBorders>
            <w:shd w:val="clear" w:color="auto" w:fill="auto"/>
          </w:tcPr>
          <w:p w:rsidR="00F55D67" w:rsidRPr="00846871" w:rsidRDefault="00F55D67" w:rsidP="00584712">
            <w:pPr>
              <w:pStyle w:val="Tabletext"/>
            </w:pPr>
            <w:r w:rsidRPr="00846871">
              <w:t>3.0</w:t>
            </w:r>
          </w:p>
        </w:tc>
        <w:tc>
          <w:tcPr>
            <w:tcW w:w="3009" w:type="dxa"/>
            <w:tcBorders>
              <w:top w:val="single" w:sz="2" w:space="0" w:color="auto"/>
              <w:bottom w:val="single" w:sz="2" w:space="0" w:color="auto"/>
            </w:tcBorders>
            <w:shd w:val="clear" w:color="auto" w:fill="auto"/>
          </w:tcPr>
          <w:p w:rsidR="00F55D67" w:rsidRPr="00846871" w:rsidRDefault="00F55D67" w:rsidP="00584712">
            <w:pPr>
              <w:pStyle w:val="Tabletext"/>
            </w:pPr>
            <w:r w:rsidRPr="00846871">
              <w:t>2 October 2012</w:t>
            </w:r>
          </w:p>
        </w:tc>
        <w:tc>
          <w:tcPr>
            <w:tcW w:w="3009" w:type="dxa"/>
            <w:tcBorders>
              <w:top w:val="single" w:sz="2" w:space="0" w:color="auto"/>
              <w:bottom w:val="single" w:sz="2" w:space="0" w:color="auto"/>
            </w:tcBorders>
            <w:shd w:val="clear" w:color="auto" w:fill="auto"/>
          </w:tcPr>
          <w:p w:rsidR="00F55D67" w:rsidRPr="00846871" w:rsidRDefault="00F55D67" w:rsidP="00F55D67">
            <w:pPr>
              <w:pStyle w:val="Tabletext"/>
            </w:pPr>
            <w:r w:rsidRPr="00846871">
              <w:t>s06pf330.v25.docx</w:t>
            </w:r>
          </w:p>
        </w:tc>
      </w:tr>
      <w:tr w:rsidR="00D66BA3" w:rsidRPr="00846871" w:rsidTr="003822AE">
        <w:tc>
          <w:tcPr>
            <w:tcW w:w="3009" w:type="dxa"/>
            <w:tcBorders>
              <w:top w:val="single" w:sz="2" w:space="0" w:color="auto"/>
              <w:bottom w:val="single" w:sz="2" w:space="0" w:color="auto"/>
            </w:tcBorders>
            <w:shd w:val="clear" w:color="auto" w:fill="auto"/>
          </w:tcPr>
          <w:p w:rsidR="00D66BA3" w:rsidRPr="00846871" w:rsidRDefault="00D66BA3" w:rsidP="00584712">
            <w:pPr>
              <w:pStyle w:val="Tabletext"/>
            </w:pPr>
            <w:r w:rsidRPr="00846871">
              <w:t>3.1</w:t>
            </w:r>
          </w:p>
        </w:tc>
        <w:tc>
          <w:tcPr>
            <w:tcW w:w="3009" w:type="dxa"/>
            <w:tcBorders>
              <w:top w:val="single" w:sz="2" w:space="0" w:color="auto"/>
              <w:bottom w:val="single" w:sz="2" w:space="0" w:color="auto"/>
            </w:tcBorders>
            <w:shd w:val="clear" w:color="auto" w:fill="auto"/>
          </w:tcPr>
          <w:p w:rsidR="00D66BA3" w:rsidRPr="00846871" w:rsidRDefault="00D66BA3" w:rsidP="00584712">
            <w:pPr>
              <w:pStyle w:val="Tabletext"/>
            </w:pPr>
            <w:r w:rsidRPr="00846871">
              <w:t>13 February 2013</w:t>
            </w:r>
          </w:p>
        </w:tc>
        <w:tc>
          <w:tcPr>
            <w:tcW w:w="3009" w:type="dxa"/>
            <w:tcBorders>
              <w:top w:val="single" w:sz="2" w:space="0" w:color="auto"/>
              <w:bottom w:val="single" w:sz="2" w:space="0" w:color="auto"/>
            </w:tcBorders>
            <w:shd w:val="clear" w:color="auto" w:fill="auto"/>
          </w:tcPr>
          <w:p w:rsidR="00D66BA3" w:rsidRPr="00846871" w:rsidRDefault="00D66BA3" w:rsidP="00F55D67">
            <w:pPr>
              <w:pStyle w:val="Tabletext"/>
            </w:pPr>
            <w:r w:rsidRPr="00846871">
              <w:t>s06pf330.v26.docx</w:t>
            </w:r>
          </w:p>
        </w:tc>
      </w:tr>
      <w:tr w:rsidR="003822AE" w:rsidRPr="00846871" w:rsidTr="00584712">
        <w:tc>
          <w:tcPr>
            <w:tcW w:w="3009" w:type="dxa"/>
            <w:tcBorders>
              <w:top w:val="single" w:sz="2" w:space="0" w:color="auto"/>
              <w:bottom w:val="single" w:sz="12" w:space="0" w:color="auto"/>
            </w:tcBorders>
            <w:shd w:val="clear" w:color="auto" w:fill="auto"/>
          </w:tcPr>
          <w:p w:rsidR="003822AE" w:rsidRPr="00846871" w:rsidRDefault="003822AE" w:rsidP="00584712">
            <w:pPr>
              <w:pStyle w:val="Tabletext"/>
            </w:pPr>
            <w:r w:rsidRPr="00846871">
              <w:t>4.0</w:t>
            </w:r>
          </w:p>
        </w:tc>
        <w:tc>
          <w:tcPr>
            <w:tcW w:w="3009" w:type="dxa"/>
            <w:tcBorders>
              <w:top w:val="single" w:sz="2" w:space="0" w:color="auto"/>
              <w:bottom w:val="single" w:sz="12" w:space="0" w:color="auto"/>
            </w:tcBorders>
            <w:shd w:val="clear" w:color="auto" w:fill="auto"/>
          </w:tcPr>
          <w:p w:rsidR="003822AE" w:rsidRPr="00846871" w:rsidRDefault="00DE63D6" w:rsidP="00DE63D6">
            <w:pPr>
              <w:pStyle w:val="Tabletext"/>
              <w:rPr>
                <w:i/>
              </w:rPr>
            </w:pPr>
            <w:r>
              <w:t>17 June 2020</w:t>
            </w:r>
          </w:p>
        </w:tc>
        <w:tc>
          <w:tcPr>
            <w:tcW w:w="3009" w:type="dxa"/>
            <w:tcBorders>
              <w:top w:val="single" w:sz="2" w:space="0" w:color="auto"/>
              <w:bottom w:val="single" w:sz="12" w:space="0" w:color="auto"/>
            </w:tcBorders>
            <w:shd w:val="clear" w:color="auto" w:fill="auto"/>
          </w:tcPr>
          <w:p w:rsidR="003822AE" w:rsidRPr="00846871" w:rsidRDefault="00523B95" w:rsidP="00523B95">
            <w:pPr>
              <w:pStyle w:val="Tabletext"/>
            </w:pPr>
            <w:r>
              <w:t>s06pf330.v57.docx</w:t>
            </w:r>
          </w:p>
        </w:tc>
      </w:tr>
    </w:tbl>
    <w:p w:rsidR="009D482A" w:rsidRPr="00846871" w:rsidRDefault="009D482A" w:rsidP="009D482A">
      <w:pPr>
        <w:pStyle w:val="notemargin"/>
      </w:pPr>
      <w:r w:rsidRPr="00846871">
        <w:t>Note:</w:t>
      </w:r>
      <w:r w:rsidRPr="00846871">
        <w:tab/>
        <w:t>Before the issue of the current series of Drafting Directions, this Drafting Direction was known as Drafting Direction No. 2 of 2006 and Drafting Direction No. 16 of 2005.</w:t>
      </w:r>
    </w:p>
    <w:sectPr w:rsidR="009D482A" w:rsidRPr="00846871" w:rsidSect="00B72C33">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C4D" w:rsidRDefault="003E4C4D" w:rsidP="00A34568">
      <w:pPr>
        <w:spacing w:line="240" w:lineRule="auto"/>
      </w:pPr>
      <w:r>
        <w:separator/>
      </w:r>
    </w:p>
  </w:endnote>
  <w:endnote w:type="continuationSeparator" w:id="0">
    <w:p w:rsidR="003E4C4D" w:rsidRDefault="003E4C4D"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C4D" w:rsidRDefault="003E4C4D" w:rsidP="00B72C33">
    <w:pPr>
      <w:pStyle w:val="Footer"/>
      <w:tabs>
        <w:tab w:val="right" w:pos="8789"/>
      </w:tabs>
    </w:pPr>
    <w:r>
      <w:rPr>
        <w:noProof/>
        <w:sz w:val="20"/>
      </w:rPr>
      <mc:AlternateContent>
        <mc:Choice Requires="wps">
          <w:drawing>
            <wp:anchor distT="0" distB="0" distL="114300" distR="114300" simplePos="0" relativeHeight="251663360" behindDoc="1" locked="0" layoutInCell="1" allowOverlap="1" wp14:anchorId="6043D662" wp14:editId="258463FD">
              <wp:simplePos x="0" y="0"/>
              <wp:positionH relativeFrom="column">
                <wp:align>center</wp:align>
              </wp:positionH>
              <wp:positionV relativeFrom="page">
                <wp:posOffset>10223500</wp:posOffset>
              </wp:positionV>
              <wp:extent cx="4413885" cy="342265"/>
              <wp:effectExtent l="0" t="3175"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C4D" w:rsidRPr="00BB085A" w:rsidRDefault="003D0FC6" w:rsidP="00BB085A">
                          <w:pPr>
                            <w:jc w:val="center"/>
                            <w:rPr>
                              <w:rFonts w:ascii="Arial" w:hAnsi="Arial" w:cs="Arial"/>
                              <w:b/>
                              <w:sz w:val="40"/>
                            </w:rPr>
                          </w:pPr>
                          <w:r>
                            <w:fldChar w:fldCharType="begin"/>
                          </w:r>
                          <w:r>
                            <w:instrText xml:space="preserve"> DOCPROPERTY  Classification  \* MERGEFORMAT </w:instrText>
                          </w:r>
                          <w:r>
                            <w:fldChar w:fldCharType="separate"/>
                          </w:r>
                          <w:r w:rsidR="003E4C4D" w:rsidRPr="00A55AFE">
                            <w:rPr>
                              <w:rFonts w:ascii="Arial" w:hAnsi="Arial" w:cs="Arial"/>
                              <w:b/>
                              <w:sz w:val="40"/>
                            </w:rPr>
                            <w:t>UNCLASSIFIED</w:t>
                          </w:r>
                          <w:r>
                            <w:rPr>
                              <w:rFonts w:ascii="Arial" w:hAnsi="Arial" w:cs="Arial"/>
                              <w:b/>
                              <w:sz w:val="40"/>
                            </w:rPr>
                            <w:fldChar w:fldCharType="end"/>
                          </w:r>
                          <w:r w:rsidR="003E4C4D" w:rsidRPr="00BB085A">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0;margin-top:805pt;width:347.55pt;height:26.9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" stroked="f">
              <v:textbox>
                <w:txbxContent>
                  <w:p w:rsidR="00476531" w:rsidRPr="00BB085A" w:rsidRDefault="00C26643" w:rsidP="00BB085A">
                    <w:pPr>
                      <w:jc w:val="center"/>
                      <w:rPr>
                        <w:rFonts w:ascii="Arial" w:hAnsi="Arial" w:cs="Arial"/>
                        <w:b/>
                        <w:sz w:val="40"/>
                      </w:rPr>
                    </w:pPr>
                    <w:r>
                      <w:fldChar w:fldCharType="begin"/>
                    </w:r>
                    <w:r>
                      <w:instrText xml:space="preserve"> DOCPROPERTY  Classification  \* MERGEFORMAT </w:instrText>
                    </w:r>
                    <w:r>
                      <w:fldChar w:fldCharType="separate"/>
                    </w:r>
                    <w:r w:rsidR="00476531" w:rsidRPr="00A55AFE">
                      <w:rPr>
                        <w:rFonts w:ascii="Arial" w:hAnsi="Arial" w:cs="Arial"/>
                        <w:b/>
                        <w:sz w:val="40"/>
                      </w:rPr>
                      <w:t>UNCLASSIFIED</w:t>
                    </w:r>
                    <w:r>
                      <w:rPr>
                        <w:rFonts w:ascii="Arial" w:hAnsi="Arial" w:cs="Arial"/>
                        <w:b/>
                        <w:sz w:val="40"/>
                      </w:rPr>
                      <w:fldChar w:fldCharType="end"/>
                    </w:r>
                    <w:r w:rsidR="00476531" w:rsidRPr="00BB085A">
                      <w:rPr>
                        <w:rFonts w:ascii="Arial" w:hAnsi="Arial" w:cs="Arial"/>
                        <w:b/>
                        <w:sz w:val="40"/>
                      </w:rPr>
                      <w:t xml:space="preserve"> </w:t>
                    </w:r>
                  </w:p>
                </w:txbxContent>
              </v:textbox>
              <w10:wrap anchory="page"/>
            </v:shape>
          </w:pict>
        </mc:Fallback>
      </mc:AlternateContent>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6F41AF">
      <w:rPr>
        <w:rStyle w:val="PageNumber"/>
        <w:noProof/>
        <w:sz w:val="20"/>
      </w:rPr>
      <w:t>8</w:t>
    </w:r>
    <w:r>
      <w:rPr>
        <w:rStyle w:val="PageNumber"/>
        <w:sz w:val="20"/>
      </w:rPr>
      <w:fldChar w:fldCharType="end"/>
    </w:r>
    <w:r>
      <w:rPr>
        <w:sz w:val="16"/>
      </w:rPr>
      <w:t xml:space="preserve"> </w:t>
    </w:r>
    <w:r>
      <w:rPr>
        <w:sz w:val="16"/>
      </w:rPr>
      <w:tab/>
      <w:t>[</w:t>
    </w:r>
    <w:r w:rsidR="006F41AF">
      <w:rPr>
        <w:noProof/>
        <w:sz w:val="16"/>
      </w:rPr>
      <w:t>s06pf330.v57.docx</w:t>
    </w:r>
    <w:r>
      <w:rPr>
        <w:sz w:val="16"/>
      </w:rPr>
      <w:t>] [</w:t>
    </w:r>
    <w:r w:rsidR="006F41AF">
      <w:rPr>
        <w:noProof/>
        <w:sz w:val="16"/>
      </w:rPr>
      <w:t>17 Jun 2020</w:t>
    </w:r>
    <w:r>
      <w:rPr>
        <w:sz w:val="16"/>
      </w:rPr>
      <w:t>] [</w:t>
    </w:r>
    <w:r w:rsidR="006F41AF">
      <w:rPr>
        <w:noProof/>
        <w:sz w:val="16"/>
      </w:rPr>
      <w:t>8:07 AM</w:t>
    </w:r>
    <w:r>
      <w:rPr>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C4D" w:rsidRDefault="003E4C4D" w:rsidP="00B72C33">
    <w:pPr>
      <w:tabs>
        <w:tab w:val="right" w:pos="8931"/>
      </w:tabs>
      <w:rPr>
        <w:sz w:val="16"/>
      </w:rPr>
    </w:pPr>
    <w:r>
      <w:rPr>
        <w:noProof/>
        <w:sz w:val="16"/>
        <w:lang w:eastAsia="en-AU"/>
      </w:rPr>
      <mc:AlternateContent>
        <mc:Choice Requires="wps">
          <w:drawing>
            <wp:anchor distT="0" distB="0" distL="114300" distR="114300" simplePos="0" relativeHeight="251662336" behindDoc="1" locked="0" layoutInCell="1" allowOverlap="1" wp14:anchorId="502550F9" wp14:editId="42A04682">
              <wp:simplePos x="0" y="0"/>
              <wp:positionH relativeFrom="column">
                <wp:align>center</wp:align>
              </wp:positionH>
              <wp:positionV relativeFrom="page">
                <wp:posOffset>10223500</wp:posOffset>
              </wp:positionV>
              <wp:extent cx="4413885" cy="342265"/>
              <wp:effectExtent l="0" t="3175"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C4D" w:rsidRPr="00BB085A" w:rsidRDefault="003D0FC6" w:rsidP="00BB085A">
                          <w:pPr>
                            <w:jc w:val="center"/>
                            <w:rPr>
                              <w:rFonts w:ascii="Arial" w:hAnsi="Arial" w:cs="Arial"/>
                              <w:b/>
                              <w:sz w:val="40"/>
                            </w:rPr>
                          </w:pPr>
                          <w:r>
                            <w:fldChar w:fldCharType="begin"/>
                          </w:r>
                          <w:r>
                            <w:instrText xml:space="preserve"> DOCPROPERTY  Classification  \* MERGEFORMAT </w:instrText>
                          </w:r>
                          <w:r>
                            <w:fldChar w:fldCharType="separate"/>
                          </w:r>
                          <w:r w:rsidR="003E4C4D" w:rsidRPr="00A55AFE">
                            <w:rPr>
                              <w:rFonts w:ascii="Arial" w:hAnsi="Arial" w:cs="Arial"/>
                              <w:b/>
                              <w:sz w:val="40"/>
                            </w:rPr>
                            <w:t>UNCLASSIFIED</w:t>
                          </w:r>
                          <w:r>
                            <w:rPr>
                              <w:rFonts w:ascii="Arial" w:hAnsi="Arial" w:cs="Arial"/>
                              <w:b/>
                              <w:sz w:val="40"/>
                            </w:rPr>
                            <w:fldChar w:fldCharType="end"/>
                          </w:r>
                          <w:r w:rsidR="003E4C4D" w:rsidRPr="00BB085A">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0;margin-top:805pt;width:347.55pt;height:26.9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" stroked="f">
              <v:textbox>
                <w:txbxContent>
                  <w:p w:rsidR="00476531" w:rsidRPr="00BB085A" w:rsidRDefault="00C26643" w:rsidP="00BB085A">
                    <w:pPr>
                      <w:jc w:val="center"/>
                      <w:rPr>
                        <w:rFonts w:ascii="Arial" w:hAnsi="Arial" w:cs="Arial"/>
                        <w:b/>
                        <w:sz w:val="40"/>
                      </w:rPr>
                    </w:pPr>
                    <w:r>
                      <w:fldChar w:fldCharType="begin"/>
                    </w:r>
                    <w:r>
                      <w:instrText xml:space="preserve"> DOCPROPERTY  Classification  \* MERGEFORMAT </w:instrText>
                    </w:r>
                    <w:r>
                      <w:fldChar w:fldCharType="separate"/>
                    </w:r>
                    <w:r w:rsidR="00476531" w:rsidRPr="00A55AFE">
                      <w:rPr>
                        <w:rFonts w:ascii="Arial" w:hAnsi="Arial" w:cs="Arial"/>
                        <w:b/>
                        <w:sz w:val="40"/>
                      </w:rPr>
                      <w:t>UNCLASSIFIED</w:t>
                    </w:r>
                    <w:r>
                      <w:rPr>
                        <w:rFonts w:ascii="Arial" w:hAnsi="Arial" w:cs="Arial"/>
                        <w:b/>
                        <w:sz w:val="40"/>
                      </w:rPr>
                      <w:fldChar w:fldCharType="end"/>
                    </w:r>
                    <w:r w:rsidR="00476531" w:rsidRPr="00BB085A">
                      <w:rPr>
                        <w:rFonts w:ascii="Arial" w:hAnsi="Arial" w:cs="Arial"/>
                        <w:b/>
                        <w:sz w:val="40"/>
                      </w:rPr>
                      <w:t xml:space="preserve"> </w:t>
                    </w:r>
                  </w:p>
                </w:txbxContent>
              </v:textbox>
              <w10:wrap anchory="page"/>
            </v:shape>
          </w:pict>
        </mc:Fallback>
      </mc:AlternateContent>
    </w:r>
    <w:r>
      <w:rPr>
        <w:sz w:val="16"/>
      </w:rPr>
      <w:t>[</w:t>
    </w:r>
    <w:r w:rsidR="006F41AF">
      <w:rPr>
        <w:noProof/>
        <w:sz w:val="16"/>
      </w:rPr>
      <w:t>s06pf330.v57.docx</w:t>
    </w:r>
    <w:r>
      <w:rPr>
        <w:sz w:val="16"/>
      </w:rPr>
      <w:t>] [</w:t>
    </w:r>
    <w:r w:rsidR="006F41AF">
      <w:rPr>
        <w:noProof/>
        <w:sz w:val="16"/>
      </w:rPr>
      <w:t>17 Jun 2020</w:t>
    </w:r>
    <w:r>
      <w:rPr>
        <w:sz w:val="16"/>
      </w:rPr>
      <w:t>] [</w:t>
    </w:r>
    <w:r w:rsidR="006F41AF">
      <w:rPr>
        <w:noProof/>
        <w:sz w:val="16"/>
      </w:rPr>
      <w:t>8:07 AM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6F41AF">
      <w:rPr>
        <w:rStyle w:val="PageNumber"/>
        <w:noProof/>
        <w:sz w:val="20"/>
      </w:rPr>
      <w:t>15</w:t>
    </w:r>
    <w:r>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C4D" w:rsidRDefault="003E4C4D" w:rsidP="00B72C33">
    <w:pPr>
      <w:tabs>
        <w:tab w:val="right" w:pos="8931"/>
      </w:tabs>
    </w:pPr>
    <w:r>
      <w:rPr>
        <w:noProof/>
        <w:sz w:val="16"/>
        <w:lang w:eastAsia="en-AU"/>
      </w:rPr>
      <mc:AlternateContent>
        <mc:Choice Requires="wps">
          <w:drawing>
            <wp:anchor distT="0" distB="0" distL="114300" distR="114300" simplePos="0" relativeHeight="251661312" behindDoc="1" locked="0" layoutInCell="1" allowOverlap="1" wp14:anchorId="65D5D44D" wp14:editId="573E70E0">
              <wp:simplePos x="0" y="0"/>
              <wp:positionH relativeFrom="column">
                <wp:align>center</wp:align>
              </wp:positionH>
              <wp:positionV relativeFrom="page">
                <wp:posOffset>10223500</wp:posOffset>
              </wp:positionV>
              <wp:extent cx="4413885" cy="342265"/>
              <wp:effectExtent l="0" t="317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C4D" w:rsidRPr="00BB085A" w:rsidRDefault="003D0FC6" w:rsidP="00BB085A">
                          <w:pPr>
                            <w:jc w:val="center"/>
                            <w:rPr>
                              <w:rFonts w:ascii="Arial" w:hAnsi="Arial" w:cs="Arial"/>
                              <w:b/>
                              <w:sz w:val="40"/>
                            </w:rPr>
                          </w:pPr>
                          <w:r>
                            <w:fldChar w:fldCharType="begin"/>
                          </w:r>
                          <w:r>
                            <w:instrText xml:space="preserve"> DOCPROPERTY  Classification  \* MERGEFORMAT </w:instrText>
                          </w:r>
                          <w:r>
                            <w:fldChar w:fldCharType="separate"/>
                          </w:r>
                          <w:r w:rsidR="003E4C4D" w:rsidRPr="00A55AFE">
                            <w:rPr>
                              <w:rFonts w:ascii="Arial" w:hAnsi="Arial" w:cs="Arial"/>
                              <w:b/>
                              <w:sz w:val="40"/>
                            </w:rPr>
                            <w:t>UNCLASSIFIED</w:t>
                          </w:r>
                          <w:r>
                            <w:rPr>
                              <w:rFonts w:ascii="Arial" w:hAnsi="Arial" w:cs="Arial"/>
                              <w:b/>
                              <w:sz w:val="40"/>
                            </w:rPr>
                            <w:fldChar w:fldCharType="end"/>
                          </w:r>
                          <w:r w:rsidR="003E4C4D" w:rsidRPr="00BB085A">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0;margin-top:805pt;width:347.55pt;height:26.9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" stroked="f">
              <v:textbox>
                <w:txbxContent>
                  <w:p w:rsidR="00476531" w:rsidRPr="00BB085A" w:rsidRDefault="00C26643" w:rsidP="00BB085A">
                    <w:pPr>
                      <w:jc w:val="center"/>
                      <w:rPr>
                        <w:rFonts w:ascii="Arial" w:hAnsi="Arial" w:cs="Arial"/>
                        <w:b/>
                        <w:sz w:val="40"/>
                      </w:rPr>
                    </w:pPr>
                    <w:r>
                      <w:fldChar w:fldCharType="begin"/>
                    </w:r>
                    <w:r>
                      <w:instrText xml:space="preserve"> DOCPROPERTY  Classification  \* MERGEFORMAT </w:instrText>
                    </w:r>
                    <w:r>
                      <w:fldChar w:fldCharType="separate"/>
                    </w:r>
                    <w:r w:rsidR="00476531" w:rsidRPr="00A55AFE">
                      <w:rPr>
                        <w:rFonts w:ascii="Arial" w:hAnsi="Arial" w:cs="Arial"/>
                        <w:b/>
                        <w:sz w:val="40"/>
                      </w:rPr>
                      <w:t>UNCLASSIFIED</w:t>
                    </w:r>
                    <w:r>
                      <w:rPr>
                        <w:rFonts w:ascii="Arial" w:hAnsi="Arial" w:cs="Arial"/>
                        <w:b/>
                        <w:sz w:val="40"/>
                      </w:rPr>
                      <w:fldChar w:fldCharType="end"/>
                    </w:r>
                    <w:r w:rsidR="00476531" w:rsidRPr="00BB085A">
                      <w:rPr>
                        <w:rFonts w:ascii="Arial" w:hAnsi="Arial" w:cs="Arial"/>
                        <w:b/>
                        <w:sz w:val="40"/>
                      </w:rPr>
                      <w:t xml:space="preserve"> </w:t>
                    </w:r>
                  </w:p>
                </w:txbxContent>
              </v:textbox>
              <w10:wrap anchory="page"/>
            </v:shape>
          </w:pict>
        </mc:Fallback>
      </mc:AlternateContent>
    </w:r>
    <w:r>
      <w:rPr>
        <w:sz w:val="16"/>
      </w:rPr>
      <w:t>[</w:t>
    </w:r>
    <w:r w:rsidR="006F41AF">
      <w:rPr>
        <w:noProof/>
        <w:sz w:val="16"/>
      </w:rPr>
      <w:t>s06pf330.v57.docx</w:t>
    </w:r>
    <w:r>
      <w:rPr>
        <w:sz w:val="16"/>
      </w:rPr>
      <w:t>] [</w:t>
    </w:r>
    <w:r w:rsidR="006F41AF">
      <w:rPr>
        <w:noProof/>
        <w:sz w:val="16"/>
      </w:rPr>
      <w:t>17 Jun 2020</w:t>
    </w:r>
    <w:r>
      <w:rPr>
        <w:sz w:val="16"/>
      </w:rPr>
      <w:t>] [</w:t>
    </w:r>
    <w:r w:rsidR="006F41AF">
      <w:rPr>
        <w:noProof/>
        <w:sz w:val="16"/>
      </w:rPr>
      <w:t>8:07 AM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6F41AF">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C4D" w:rsidRDefault="003E4C4D" w:rsidP="00A34568">
      <w:pPr>
        <w:spacing w:line="240" w:lineRule="auto"/>
      </w:pPr>
      <w:r>
        <w:separator/>
      </w:r>
    </w:p>
  </w:footnote>
  <w:footnote w:type="continuationSeparator" w:id="0">
    <w:p w:rsidR="003E4C4D" w:rsidRDefault="003E4C4D" w:rsidP="00A345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C4D" w:rsidRDefault="003E4C4D" w:rsidP="00B72C33">
    <w:pPr>
      <w:pStyle w:val="Header"/>
    </w:pPr>
    <w:r>
      <w:rPr>
        <w:noProof/>
      </w:rPr>
      <mc:AlternateContent>
        <mc:Choice Requires="wps">
          <w:drawing>
            <wp:anchor distT="0" distB="0" distL="114300" distR="114300" simplePos="0" relativeHeight="251660288" behindDoc="1" locked="0" layoutInCell="1" allowOverlap="1" wp14:anchorId="783C2F79" wp14:editId="37F6395B">
              <wp:simplePos x="0" y="0"/>
              <wp:positionH relativeFrom="column">
                <wp:align>center</wp:align>
              </wp:positionH>
              <wp:positionV relativeFrom="page">
                <wp:posOffset>143510</wp:posOffset>
              </wp:positionV>
              <wp:extent cx="4413885" cy="342265"/>
              <wp:effectExtent l="0" t="635"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C4D" w:rsidRPr="00BB085A" w:rsidRDefault="003D0FC6" w:rsidP="00BB085A">
                          <w:pPr>
                            <w:jc w:val="center"/>
                            <w:rPr>
                              <w:rFonts w:ascii="Arial" w:hAnsi="Arial" w:cs="Arial"/>
                              <w:b/>
                              <w:sz w:val="40"/>
                            </w:rPr>
                          </w:pPr>
                          <w:r>
                            <w:fldChar w:fldCharType="begin"/>
                          </w:r>
                          <w:r>
                            <w:instrText xml:space="preserve"> DOCPROPERTY  Classification  \* MERGEFORMAT </w:instrText>
                          </w:r>
                          <w:r>
                            <w:fldChar w:fldCharType="separate"/>
                          </w:r>
                          <w:r w:rsidR="003E4C4D" w:rsidRPr="00A55AFE">
                            <w:rPr>
                              <w:rFonts w:ascii="Arial" w:hAnsi="Arial" w:cs="Arial"/>
                              <w:b/>
                              <w:sz w:val="40"/>
                            </w:rPr>
                            <w:t>UNCLASSIFIED</w:t>
                          </w:r>
                          <w:r>
                            <w:rPr>
                              <w:rFonts w:ascii="Arial" w:hAnsi="Arial" w:cs="Arial"/>
                              <w:b/>
                              <w:sz w:val="40"/>
                            </w:rPr>
                            <w:fldChar w:fldCharType="end"/>
                          </w:r>
                          <w:r w:rsidR="003E4C4D" w:rsidRPr="00BB085A">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1.3pt;width:347.55pt;height:26.9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" stroked="f">
              <v:textbox>
                <w:txbxContent>
                  <w:p w:rsidR="00476531" w:rsidRPr="00BB085A" w:rsidRDefault="00C26643" w:rsidP="00BB085A">
                    <w:pPr>
                      <w:jc w:val="center"/>
                      <w:rPr>
                        <w:rFonts w:ascii="Arial" w:hAnsi="Arial" w:cs="Arial"/>
                        <w:b/>
                        <w:sz w:val="40"/>
                      </w:rPr>
                    </w:pPr>
                    <w:r>
                      <w:fldChar w:fldCharType="begin"/>
                    </w:r>
                    <w:r>
                      <w:instrText xml:space="preserve"> DOCPROPERTY  Classification  \* MERGEFORMAT </w:instrText>
                    </w:r>
                    <w:r>
                      <w:fldChar w:fldCharType="separate"/>
                    </w:r>
                    <w:r w:rsidR="00476531" w:rsidRPr="00A55AFE">
                      <w:rPr>
                        <w:rFonts w:ascii="Arial" w:hAnsi="Arial" w:cs="Arial"/>
                        <w:b/>
                        <w:sz w:val="40"/>
                      </w:rPr>
                      <w:t>UNCLASSIFIED</w:t>
                    </w:r>
                    <w:r>
                      <w:rPr>
                        <w:rFonts w:ascii="Arial" w:hAnsi="Arial" w:cs="Arial"/>
                        <w:b/>
                        <w:sz w:val="40"/>
                      </w:rPr>
                      <w:fldChar w:fldCharType="end"/>
                    </w:r>
                    <w:r w:rsidR="00476531" w:rsidRPr="00BB085A">
                      <w:rPr>
                        <w:rFonts w:ascii="Arial" w:hAnsi="Arial" w:cs="Arial"/>
                        <w:b/>
                        <w:sz w:val="40"/>
                      </w:rPr>
                      <w:t xml:space="preserve"> </w:t>
                    </w:r>
                  </w:p>
                </w:txbxContent>
              </v:textbox>
              <w10:wrap anchory="page"/>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6103A5">
      <w:rPr>
        <w:rStyle w:val="PageNumber"/>
        <w:noProof/>
      </w:rPr>
      <w:t>Drafting Direction No. 3.5</w:t>
    </w:r>
    <w:r w:rsidR="006103A5">
      <w:rPr>
        <w:rStyle w:val="PageNumber"/>
        <w:noProof/>
      </w:rPr>
      <w:br/>
      <w:t>Criminal law and law enforcement</w:t>
    </w:r>
    <w:r>
      <w:rPr>
        <w:rStyle w:val="PageNumber"/>
      </w:rPr>
      <w:fldChar w:fldCharType="end"/>
    </w:r>
  </w:p>
  <w:p w:rsidR="003E4C4D" w:rsidRDefault="003E4C4D" w:rsidP="00B72C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C4D" w:rsidRDefault="003E4C4D" w:rsidP="00B72C33">
    <w:pPr>
      <w:pStyle w:val="Header"/>
      <w:jc w:val="right"/>
    </w:pPr>
    <w:r>
      <w:rPr>
        <w:noProof/>
      </w:rPr>
      <mc:AlternateContent>
        <mc:Choice Requires="wps">
          <w:drawing>
            <wp:anchor distT="0" distB="0" distL="114300" distR="114300" simplePos="0" relativeHeight="251659264" behindDoc="1" locked="0" layoutInCell="1" allowOverlap="1" wp14:anchorId="35DD04F8" wp14:editId="7B146067">
              <wp:simplePos x="0" y="0"/>
              <wp:positionH relativeFrom="column">
                <wp:align>center</wp:align>
              </wp:positionH>
              <wp:positionV relativeFrom="page">
                <wp:posOffset>143510</wp:posOffset>
              </wp:positionV>
              <wp:extent cx="4413885" cy="342265"/>
              <wp:effectExtent l="0" t="63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C4D" w:rsidRPr="00BB085A" w:rsidRDefault="003D0FC6" w:rsidP="00BB085A">
                          <w:pPr>
                            <w:jc w:val="center"/>
                            <w:rPr>
                              <w:rFonts w:ascii="Arial" w:hAnsi="Arial" w:cs="Arial"/>
                              <w:b/>
                              <w:sz w:val="40"/>
                            </w:rPr>
                          </w:pPr>
                          <w:r>
                            <w:fldChar w:fldCharType="begin"/>
                          </w:r>
                          <w:r>
                            <w:instrText xml:space="preserve"> DOCPROPERTY  Classification  \* MERGEFORMAT </w:instrText>
                          </w:r>
                          <w:r>
                            <w:fldChar w:fldCharType="separate"/>
                          </w:r>
                          <w:r w:rsidR="003E4C4D" w:rsidRPr="00A55AFE">
                            <w:rPr>
                              <w:rFonts w:ascii="Arial" w:hAnsi="Arial" w:cs="Arial"/>
                              <w:b/>
                              <w:sz w:val="40"/>
                            </w:rPr>
                            <w:t>UNCLASSIFIED</w:t>
                          </w:r>
                          <w:r>
                            <w:rPr>
                              <w:rFonts w:ascii="Arial" w:hAnsi="Arial" w:cs="Arial"/>
                              <w:b/>
                              <w:sz w:val="40"/>
                            </w:rPr>
                            <w:fldChar w:fldCharType="end"/>
                          </w:r>
                          <w:r w:rsidR="003E4C4D" w:rsidRPr="00BB085A">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0;margin-top:11.3pt;width:347.55pt;height:26.9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" stroked="f">
              <v:textbox>
                <w:txbxContent>
                  <w:p w:rsidR="00476531" w:rsidRPr="00BB085A" w:rsidRDefault="00C26643" w:rsidP="00BB085A">
                    <w:pPr>
                      <w:jc w:val="center"/>
                      <w:rPr>
                        <w:rFonts w:ascii="Arial" w:hAnsi="Arial" w:cs="Arial"/>
                        <w:b/>
                        <w:sz w:val="40"/>
                      </w:rPr>
                    </w:pPr>
                    <w:r>
                      <w:fldChar w:fldCharType="begin"/>
                    </w:r>
                    <w:r>
                      <w:instrText xml:space="preserve"> DOCPROPERTY  Classification  \* MERGEFORMAT </w:instrText>
                    </w:r>
                    <w:r>
                      <w:fldChar w:fldCharType="separate"/>
                    </w:r>
                    <w:r w:rsidR="00476531" w:rsidRPr="00A55AFE">
                      <w:rPr>
                        <w:rFonts w:ascii="Arial" w:hAnsi="Arial" w:cs="Arial"/>
                        <w:b/>
                        <w:sz w:val="40"/>
                      </w:rPr>
                      <w:t>UNCLASSIFIED</w:t>
                    </w:r>
                    <w:r>
                      <w:rPr>
                        <w:rFonts w:ascii="Arial" w:hAnsi="Arial" w:cs="Arial"/>
                        <w:b/>
                        <w:sz w:val="40"/>
                      </w:rPr>
                      <w:fldChar w:fldCharType="end"/>
                    </w:r>
                    <w:r w:rsidR="00476531" w:rsidRPr="00BB085A">
                      <w:rPr>
                        <w:rFonts w:ascii="Arial" w:hAnsi="Arial" w:cs="Arial"/>
                        <w:b/>
                        <w:sz w:val="40"/>
                      </w:rPr>
                      <w:t xml:space="preserve"> </w:t>
                    </w:r>
                  </w:p>
                </w:txbxContent>
              </v:textbox>
              <w10:wrap anchory="page"/>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6103A5">
      <w:rPr>
        <w:rStyle w:val="PageNumber"/>
        <w:noProof/>
      </w:rPr>
      <w:t>Drafting Direction No. 3.5</w:t>
    </w:r>
    <w:r w:rsidR="006103A5">
      <w:rPr>
        <w:rStyle w:val="PageNumber"/>
        <w:noProof/>
      </w:rPr>
      <w:br/>
      <w:t>Criminal law and law enforcement</w:t>
    </w:r>
    <w:r>
      <w:rPr>
        <w:rStyle w:val="PageNumber"/>
      </w:rPr>
      <w:fldChar w:fldCharType="end"/>
    </w:r>
  </w:p>
  <w:p w:rsidR="003E4C4D" w:rsidRDefault="003E4C4D" w:rsidP="00B72C3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C4D" w:rsidRDefault="003E4C4D" w:rsidP="00B72C33">
    <w:pPr>
      <w:pStyle w:val="Header"/>
      <w:jc w:val="right"/>
      <w:rPr>
        <w:rStyle w:val="PageNumber"/>
      </w:rPr>
    </w:pPr>
    <w:r>
      <w:rPr>
        <w:noProof/>
      </w:rPr>
      <mc:AlternateContent>
        <mc:Choice Requires="wps">
          <w:drawing>
            <wp:anchor distT="0" distB="0" distL="114300" distR="114300" simplePos="0" relativeHeight="251658240" behindDoc="1" locked="0" layoutInCell="1" allowOverlap="1" wp14:anchorId="1DFC3E17" wp14:editId="70E6AB27">
              <wp:simplePos x="0" y="0"/>
              <wp:positionH relativeFrom="column">
                <wp:align>center</wp:align>
              </wp:positionH>
              <wp:positionV relativeFrom="page">
                <wp:posOffset>143510</wp:posOffset>
              </wp:positionV>
              <wp:extent cx="4413885" cy="342265"/>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C4D" w:rsidRPr="00BB085A" w:rsidRDefault="003D0FC6" w:rsidP="00BB085A">
                          <w:pPr>
                            <w:jc w:val="center"/>
                            <w:rPr>
                              <w:rFonts w:ascii="Arial" w:hAnsi="Arial" w:cs="Arial"/>
                              <w:b/>
                              <w:sz w:val="40"/>
                            </w:rPr>
                          </w:pPr>
                          <w:r>
                            <w:fldChar w:fldCharType="begin"/>
                          </w:r>
                          <w:r>
                            <w:instrText xml:space="preserve"> DOCPROPERTY  Classification  \* MERGEFORMAT </w:instrText>
                          </w:r>
                          <w:r>
                            <w:fldChar w:fldCharType="separate"/>
                          </w:r>
                          <w:r w:rsidR="003E4C4D" w:rsidRPr="00A55AFE">
                            <w:rPr>
                              <w:rFonts w:ascii="Arial" w:hAnsi="Arial" w:cs="Arial"/>
                              <w:b/>
                              <w:sz w:val="40"/>
                            </w:rPr>
                            <w:t>UNCLASSIFIED</w:t>
                          </w:r>
                          <w:r>
                            <w:rPr>
                              <w:rFonts w:ascii="Arial" w:hAnsi="Arial" w:cs="Arial"/>
                              <w:b/>
                              <w:sz w:val="40"/>
                            </w:rPr>
                            <w:fldChar w:fldCharType="end"/>
                          </w:r>
                          <w:r w:rsidR="003E4C4D" w:rsidRPr="00BB085A">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left:0;text-align:left;margin-left:0;margin-top:11.3pt;width:347.55pt;height:26.9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" stroked="f">
              <v:textbox>
                <w:txbxContent>
                  <w:p w:rsidR="00476531" w:rsidRPr="00BB085A" w:rsidRDefault="00C26643" w:rsidP="00BB085A">
                    <w:pPr>
                      <w:jc w:val="center"/>
                      <w:rPr>
                        <w:rFonts w:ascii="Arial" w:hAnsi="Arial" w:cs="Arial"/>
                        <w:b/>
                        <w:sz w:val="40"/>
                      </w:rPr>
                    </w:pPr>
                    <w:r>
                      <w:fldChar w:fldCharType="begin"/>
                    </w:r>
                    <w:r>
                      <w:instrText xml:space="preserve"> DOCPROPERTY  Classification</w:instrText>
                    </w:r>
                    <w:r>
                      <w:instrText xml:space="preserve">  \* MERGEFORMAT </w:instrText>
                    </w:r>
                    <w:r>
                      <w:fldChar w:fldCharType="separate"/>
                    </w:r>
                    <w:r w:rsidR="00476531" w:rsidRPr="00A55AFE">
                      <w:rPr>
                        <w:rFonts w:ascii="Arial" w:hAnsi="Arial" w:cs="Arial"/>
                        <w:b/>
                        <w:sz w:val="40"/>
                      </w:rPr>
                      <w:t>UNCLASSIFIED</w:t>
                    </w:r>
                    <w:r>
                      <w:rPr>
                        <w:rFonts w:ascii="Arial" w:hAnsi="Arial" w:cs="Arial"/>
                        <w:b/>
                        <w:sz w:val="40"/>
                      </w:rPr>
                      <w:fldChar w:fldCharType="end"/>
                    </w:r>
                    <w:r w:rsidR="00476531" w:rsidRPr="00BB085A">
                      <w:rPr>
                        <w:rFonts w:ascii="Arial" w:hAnsi="Arial" w:cs="Arial"/>
                        <w:b/>
                        <w:sz w:val="40"/>
                      </w:rPr>
                      <w:t xml:space="preserve"> </w:t>
                    </w:r>
                  </w:p>
                </w:txbxContent>
              </v:textbox>
              <w10:wrap anchory="page"/>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421C48">
      <w:rPr>
        <w:rStyle w:val="PageNumber"/>
        <w:noProof/>
      </w:rPr>
      <w:t>Drafting Direction No. 3.5</w:t>
    </w:r>
    <w:r w:rsidR="00421C48">
      <w:rPr>
        <w:rStyle w:val="PageNumber"/>
        <w:noProof/>
      </w:rPr>
      <w:br/>
      <w:t>Criminal law and law enforcement</w:t>
    </w:r>
    <w:r>
      <w:rPr>
        <w:rStyle w:val="PageNumber"/>
      </w:rPr>
      <w:fldChar w:fldCharType="end"/>
    </w:r>
  </w:p>
  <w:p w:rsidR="003E4C4D" w:rsidRDefault="003E4C4D" w:rsidP="00B72C33">
    <w:pPr>
      <w:pStyle w:val="Header"/>
      <w:spacing w:before="240" w:after="600"/>
      <w:jc w:val="center"/>
      <w:rPr>
        <w:b/>
        <w:caps/>
        <w:sz w:val="36"/>
        <w:lang w:val="en-US"/>
      </w:rPr>
    </w:pPr>
    <w:r>
      <w:rPr>
        <w:b/>
        <w:caps/>
        <w:sz w:val="36"/>
        <w:lang w:val="en-US"/>
      </w:rPr>
      <w:t>Parliamentary Counsel</w:t>
    </w:r>
  </w:p>
  <w:p w:rsidR="003E4C4D" w:rsidRDefault="003E4C4D" w:rsidP="00B72C3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E87158"/>
    <w:lvl w:ilvl="0">
      <w:start w:val="1"/>
      <w:numFmt w:val="decimal"/>
      <w:lvlText w:val="%1."/>
      <w:lvlJc w:val="left"/>
      <w:pPr>
        <w:tabs>
          <w:tab w:val="num" w:pos="1492"/>
        </w:tabs>
        <w:ind w:left="1492" w:hanging="360"/>
      </w:pPr>
    </w:lvl>
  </w:abstractNum>
  <w:abstractNum w:abstractNumId="1">
    <w:nsid w:val="FFFFFF7D"/>
    <w:multiLevelType w:val="singleLevel"/>
    <w:tmpl w:val="A4BC2F50"/>
    <w:lvl w:ilvl="0">
      <w:start w:val="1"/>
      <w:numFmt w:val="decimal"/>
      <w:lvlText w:val="%1."/>
      <w:lvlJc w:val="left"/>
      <w:pPr>
        <w:tabs>
          <w:tab w:val="num" w:pos="1209"/>
        </w:tabs>
        <w:ind w:left="1209" w:hanging="360"/>
      </w:pPr>
    </w:lvl>
  </w:abstractNum>
  <w:abstractNum w:abstractNumId="2">
    <w:nsid w:val="FFFFFF7E"/>
    <w:multiLevelType w:val="singleLevel"/>
    <w:tmpl w:val="9A342C3E"/>
    <w:lvl w:ilvl="0">
      <w:start w:val="1"/>
      <w:numFmt w:val="decimal"/>
      <w:lvlText w:val="%1."/>
      <w:lvlJc w:val="left"/>
      <w:pPr>
        <w:tabs>
          <w:tab w:val="num" w:pos="926"/>
        </w:tabs>
        <w:ind w:left="926" w:hanging="360"/>
      </w:pPr>
    </w:lvl>
  </w:abstractNum>
  <w:abstractNum w:abstractNumId="3">
    <w:nsid w:val="FFFFFF7F"/>
    <w:multiLevelType w:val="singleLevel"/>
    <w:tmpl w:val="4AF06ED0"/>
    <w:lvl w:ilvl="0">
      <w:start w:val="1"/>
      <w:numFmt w:val="decimal"/>
      <w:lvlText w:val="%1."/>
      <w:lvlJc w:val="left"/>
      <w:pPr>
        <w:tabs>
          <w:tab w:val="num" w:pos="643"/>
        </w:tabs>
        <w:ind w:left="643" w:hanging="360"/>
      </w:pPr>
    </w:lvl>
  </w:abstractNum>
  <w:abstractNum w:abstractNumId="4">
    <w:nsid w:val="FFFFFF80"/>
    <w:multiLevelType w:val="singleLevel"/>
    <w:tmpl w:val="5D4CB4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3AB8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3440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3249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EE2810"/>
    <w:lvl w:ilvl="0">
      <w:start w:val="1"/>
      <w:numFmt w:val="decimal"/>
      <w:lvlText w:val="%1."/>
      <w:lvlJc w:val="left"/>
      <w:pPr>
        <w:tabs>
          <w:tab w:val="num" w:pos="360"/>
        </w:tabs>
        <w:ind w:left="360" w:hanging="360"/>
      </w:pPr>
    </w:lvl>
  </w:abstractNum>
  <w:abstractNum w:abstractNumId="9">
    <w:nsid w:val="FFFFFF89"/>
    <w:multiLevelType w:val="singleLevel"/>
    <w:tmpl w:val="C554CB3E"/>
    <w:lvl w:ilvl="0">
      <w:start w:val="1"/>
      <w:numFmt w:val="bullet"/>
      <w:lvlText w:val=""/>
      <w:lvlJc w:val="left"/>
      <w:pPr>
        <w:tabs>
          <w:tab w:val="num" w:pos="360"/>
        </w:tabs>
        <w:ind w:left="360" w:hanging="360"/>
      </w:pPr>
      <w:rPr>
        <w:rFonts w:ascii="Symbol" w:hAnsi="Symbol" w:hint="default"/>
      </w:rPr>
    </w:lvl>
  </w:abstractNum>
  <w:abstractNum w:abstractNumId="10">
    <w:nsid w:val="13277DF2"/>
    <w:multiLevelType w:val="hybridMultilevel"/>
    <w:tmpl w:val="21F0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731D8E"/>
    <w:multiLevelType w:val="hybridMultilevel"/>
    <w:tmpl w:val="24B20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A337C2"/>
    <w:multiLevelType w:val="hybridMultilevel"/>
    <w:tmpl w:val="9B8E2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BCB1CB9"/>
    <w:multiLevelType w:val="hybridMultilevel"/>
    <w:tmpl w:val="0D56D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1"/>
  </w:num>
  <w:num w:numId="14">
    <w:abstractNumId w:val="11"/>
    <w:lvlOverride w:ilvl="0">
      <w:lvl w:ilvl="0">
        <w:start w:val="1"/>
        <w:numFmt w:val="decimal"/>
        <w:pStyle w:val="BodyNum"/>
        <w:lvlText w:val="%1"/>
        <w:lvlJc w:val="left"/>
        <w:pPr>
          <w:tabs>
            <w:tab w:val="num" w:pos="720"/>
          </w:tabs>
          <w:ind w:left="0" w:firstLine="0"/>
        </w:pPr>
        <w:rPr>
          <w:rFonts w:hint="default"/>
          <w:i w:val="0"/>
        </w:rPr>
      </w:lvl>
    </w:lvlOverride>
  </w:num>
  <w:num w:numId="15">
    <w:abstractNumId w:val="13"/>
  </w:num>
  <w:num w:numId="16">
    <w:abstractNumId w:val="15"/>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8C"/>
    <w:rsid w:val="000011AA"/>
    <w:rsid w:val="000078F9"/>
    <w:rsid w:val="000113FF"/>
    <w:rsid w:val="000136AF"/>
    <w:rsid w:val="00013841"/>
    <w:rsid w:val="00016FD7"/>
    <w:rsid w:val="00021163"/>
    <w:rsid w:val="00023981"/>
    <w:rsid w:val="000278A7"/>
    <w:rsid w:val="00031025"/>
    <w:rsid w:val="00032B60"/>
    <w:rsid w:val="00040966"/>
    <w:rsid w:val="0005512E"/>
    <w:rsid w:val="00056743"/>
    <w:rsid w:val="00060487"/>
    <w:rsid w:val="000614BF"/>
    <w:rsid w:val="000638AF"/>
    <w:rsid w:val="00063F85"/>
    <w:rsid w:val="000745BA"/>
    <w:rsid w:val="00082763"/>
    <w:rsid w:val="00082F0E"/>
    <w:rsid w:val="00085E02"/>
    <w:rsid w:val="00086A66"/>
    <w:rsid w:val="00091005"/>
    <w:rsid w:val="00091322"/>
    <w:rsid w:val="00092B99"/>
    <w:rsid w:val="000962C5"/>
    <w:rsid w:val="000A253F"/>
    <w:rsid w:val="000A580E"/>
    <w:rsid w:val="000A79F2"/>
    <w:rsid w:val="000A7F24"/>
    <w:rsid w:val="000B2A4E"/>
    <w:rsid w:val="000B626E"/>
    <w:rsid w:val="000C3635"/>
    <w:rsid w:val="000D05EF"/>
    <w:rsid w:val="000D0DA8"/>
    <w:rsid w:val="000D1A17"/>
    <w:rsid w:val="000D4421"/>
    <w:rsid w:val="000E0F73"/>
    <w:rsid w:val="000F128F"/>
    <w:rsid w:val="000F4EEE"/>
    <w:rsid w:val="000F53D8"/>
    <w:rsid w:val="0010122D"/>
    <w:rsid w:val="001018DB"/>
    <w:rsid w:val="00103858"/>
    <w:rsid w:val="00103C6A"/>
    <w:rsid w:val="0010467C"/>
    <w:rsid w:val="0010745C"/>
    <w:rsid w:val="001075E9"/>
    <w:rsid w:val="00117C4E"/>
    <w:rsid w:val="00120B66"/>
    <w:rsid w:val="001314C1"/>
    <w:rsid w:val="00132FAD"/>
    <w:rsid w:val="00133B76"/>
    <w:rsid w:val="00134EED"/>
    <w:rsid w:val="00143CAD"/>
    <w:rsid w:val="00144E5F"/>
    <w:rsid w:val="00145019"/>
    <w:rsid w:val="00150BDD"/>
    <w:rsid w:val="00152432"/>
    <w:rsid w:val="00163195"/>
    <w:rsid w:val="00166B2D"/>
    <w:rsid w:val="00166C2F"/>
    <w:rsid w:val="001679A9"/>
    <w:rsid w:val="00170639"/>
    <w:rsid w:val="00185523"/>
    <w:rsid w:val="001939E1"/>
    <w:rsid w:val="00193C2D"/>
    <w:rsid w:val="00195382"/>
    <w:rsid w:val="0019657E"/>
    <w:rsid w:val="001A2AAD"/>
    <w:rsid w:val="001A594A"/>
    <w:rsid w:val="001B195C"/>
    <w:rsid w:val="001C69C4"/>
    <w:rsid w:val="001E25CA"/>
    <w:rsid w:val="001E2BC0"/>
    <w:rsid w:val="001E3590"/>
    <w:rsid w:val="001E7407"/>
    <w:rsid w:val="001F0DFA"/>
    <w:rsid w:val="001F6DB3"/>
    <w:rsid w:val="001F7E83"/>
    <w:rsid w:val="0020014B"/>
    <w:rsid w:val="00200590"/>
    <w:rsid w:val="00206F75"/>
    <w:rsid w:val="00211613"/>
    <w:rsid w:val="00217A37"/>
    <w:rsid w:val="002212B3"/>
    <w:rsid w:val="00224244"/>
    <w:rsid w:val="00224751"/>
    <w:rsid w:val="00225848"/>
    <w:rsid w:val="00235F77"/>
    <w:rsid w:val="002374E2"/>
    <w:rsid w:val="00237F5C"/>
    <w:rsid w:val="00240D89"/>
    <w:rsid w:val="00241DEB"/>
    <w:rsid w:val="0024241D"/>
    <w:rsid w:val="00246EA9"/>
    <w:rsid w:val="0024714C"/>
    <w:rsid w:val="00250156"/>
    <w:rsid w:val="00253D1B"/>
    <w:rsid w:val="00255461"/>
    <w:rsid w:val="00257DE7"/>
    <w:rsid w:val="00263049"/>
    <w:rsid w:val="002710CE"/>
    <w:rsid w:val="00274851"/>
    <w:rsid w:val="002768EA"/>
    <w:rsid w:val="00276EF6"/>
    <w:rsid w:val="00277747"/>
    <w:rsid w:val="002802D7"/>
    <w:rsid w:val="002841EE"/>
    <w:rsid w:val="00284368"/>
    <w:rsid w:val="00294D7C"/>
    <w:rsid w:val="00295FBA"/>
    <w:rsid w:val="002970D7"/>
    <w:rsid w:val="00297ECB"/>
    <w:rsid w:val="002A0C76"/>
    <w:rsid w:val="002A149B"/>
    <w:rsid w:val="002A3013"/>
    <w:rsid w:val="002A7EBC"/>
    <w:rsid w:val="002B0816"/>
    <w:rsid w:val="002B42E4"/>
    <w:rsid w:val="002B756C"/>
    <w:rsid w:val="002C0749"/>
    <w:rsid w:val="002C355B"/>
    <w:rsid w:val="002C4C90"/>
    <w:rsid w:val="002D043A"/>
    <w:rsid w:val="002D3D80"/>
    <w:rsid w:val="002D45FE"/>
    <w:rsid w:val="002D55E7"/>
    <w:rsid w:val="002D650B"/>
    <w:rsid w:val="002D67E9"/>
    <w:rsid w:val="002E2F4B"/>
    <w:rsid w:val="002E399C"/>
    <w:rsid w:val="002E3B5F"/>
    <w:rsid w:val="002E49CD"/>
    <w:rsid w:val="002F3299"/>
    <w:rsid w:val="002F4679"/>
    <w:rsid w:val="002F5216"/>
    <w:rsid w:val="002F7909"/>
    <w:rsid w:val="0030408D"/>
    <w:rsid w:val="0031073E"/>
    <w:rsid w:val="00313AF6"/>
    <w:rsid w:val="00320C6A"/>
    <w:rsid w:val="00332448"/>
    <w:rsid w:val="003426D8"/>
    <w:rsid w:val="00343D8C"/>
    <w:rsid w:val="003444B2"/>
    <w:rsid w:val="003446A5"/>
    <w:rsid w:val="00344C28"/>
    <w:rsid w:val="00350A16"/>
    <w:rsid w:val="00352B0F"/>
    <w:rsid w:val="00354D8A"/>
    <w:rsid w:val="00360FB0"/>
    <w:rsid w:val="00363258"/>
    <w:rsid w:val="003633DB"/>
    <w:rsid w:val="00370185"/>
    <w:rsid w:val="003766F1"/>
    <w:rsid w:val="003822AE"/>
    <w:rsid w:val="00386937"/>
    <w:rsid w:val="00387DD0"/>
    <w:rsid w:val="003914E9"/>
    <w:rsid w:val="003943CB"/>
    <w:rsid w:val="003968B0"/>
    <w:rsid w:val="003A40A0"/>
    <w:rsid w:val="003B5735"/>
    <w:rsid w:val="003C1EF2"/>
    <w:rsid w:val="003C397E"/>
    <w:rsid w:val="003C5CF0"/>
    <w:rsid w:val="003D0BFE"/>
    <w:rsid w:val="003D4B5F"/>
    <w:rsid w:val="003D5700"/>
    <w:rsid w:val="003E4C4D"/>
    <w:rsid w:val="003F5267"/>
    <w:rsid w:val="00410CA8"/>
    <w:rsid w:val="004116CD"/>
    <w:rsid w:val="00413636"/>
    <w:rsid w:val="0041585B"/>
    <w:rsid w:val="00416DD9"/>
    <w:rsid w:val="00417647"/>
    <w:rsid w:val="00421992"/>
    <w:rsid w:val="00421C48"/>
    <w:rsid w:val="00424CA9"/>
    <w:rsid w:val="00427348"/>
    <w:rsid w:val="00427E11"/>
    <w:rsid w:val="00427FF2"/>
    <w:rsid w:val="0044291A"/>
    <w:rsid w:val="00443266"/>
    <w:rsid w:val="00443BBF"/>
    <w:rsid w:val="00444FBF"/>
    <w:rsid w:val="004550BD"/>
    <w:rsid w:val="00456E5F"/>
    <w:rsid w:val="004651C2"/>
    <w:rsid w:val="004653F8"/>
    <w:rsid w:val="00472E2E"/>
    <w:rsid w:val="00475DE9"/>
    <w:rsid w:val="00476531"/>
    <w:rsid w:val="004807AE"/>
    <w:rsid w:val="00483C66"/>
    <w:rsid w:val="0048444F"/>
    <w:rsid w:val="004916DB"/>
    <w:rsid w:val="00496F97"/>
    <w:rsid w:val="004A0217"/>
    <w:rsid w:val="004A1581"/>
    <w:rsid w:val="004B207D"/>
    <w:rsid w:val="004B4DDB"/>
    <w:rsid w:val="004B5095"/>
    <w:rsid w:val="004B60BC"/>
    <w:rsid w:val="004B6129"/>
    <w:rsid w:val="004B6CD3"/>
    <w:rsid w:val="004C4589"/>
    <w:rsid w:val="004C6BCF"/>
    <w:rsid w:val="004D42A8"/>
    <w:rsid w:val="004E10F0"/>
    <w:rsid w:val="004E1B52"/>
    <w:rsid w:val="004E23C4"/>
    <w:rsid w:val="004E5EF2"/>
    <w:rsid w:val="004F5583"/>
    <w:rsid w:val="004F5D6B"/>
    <w:rsid w:val="00516B8D"/>
    <w:rsid w:val="00517915"/>
    <w:rsid w:val="005228BD"/>
    <w:rsid w:val="00523B95"/>
    <w:rsid w:val="005241CF"/>
    <w:rsid w:val="0052617C"/>
    <w:rsid w:val="005311DD"/>
    <w:rsid w:val="005379F7"/>
    <w:rsid w:val="00537FBC"/>
    <w:rsid w:val="00545F6D"/>
    <w:rsid w:val="0054664F"/>
    <w:rsid w:val="005515EF"/>
    <w:rsid w:val="00574A0F"/>
    <w:rsid w:val="00574E0B"/>
    <w:rsid w:val="00575050"/>
    <w:rsid w:val="00584712"/>
    <w:rsid w:val="00584811"/>
    <w:rsid w:val="0059061E"/>
    <w:rsid w:val="005932B4"/>
    <w:rsid w:val="00593A39"/>
    <w:rsid w:val="00594161"/>
    <w:rsid w:val="00594749"/>
    <w:rsid w:val="005A006E"/>
    <w:rsid w:val="005A068F"/>
    <w:rsid w:val="005A47A2"/>
    <w:rsid w:val="005B40C1"/>
    <w:rsid w:val="005B44D7"/>
    <w:rsid w:val="005C2908"/>
    <w:rsid w:val="005C2CAC"/>
    <w:rsid w:val="005D1C3F"/>
    <w:rsid w:val="005D5B5D"/>
    <w:rsid w:val="005D6A55"/>
    <w:rsid w:val="005D6B5F"/>
    <w:rsid w:val="005D6C42"/>
    <w:rsid w:val="005F08AA"/>
    <w:rsid w:val="00600219"/>
    <w:rsid w:val="00600AB7"/>
    <w:rsid w:val="00600DCE"/>
    <w:rsid w:val="006029E0"/>
    <w:rsid w:val="00603DC0"/>
    <w:rsid w:val="006103A5"/>
    <w:rsid w:val="0061179E"/>
    <w:rsid w:val="00613393"/>
    <w:rsid w:val="006148EF"/>
    <w:rsid w:val="00616B7F"/>
    <w:rsid w:val="00617196"/>
    <w:rsid w:val="00617D0D"/>
    <w:rsid w:val="006207A3"/>
    <w:rsid w:val="0063088B"/>
    <w:rsid w:val="0063139C"/>
    <w:rsid w:val="00640235"/>
    <w:rsid w:val="006429D9"/>
    <w:rsid w:val="00645F7D"/>
    <w:rsid w:val="006535D2"/>
    <w:rsid w:val="00655124"/>
    <w:rsid w:val="00663EDE"/>
    <w:rsid w:val="006654DC"/>
    <w:rsid w:val="0067288C"/>
    <w:rsid w:val="00677CC2"/>
    <w:rsid w:val="00680F77"/>
    <w:rsid w:val="00682DE5"/>
    <w:rsid w:val="00687B2E"/>
    <w:rsid w:val="006900C4"/>
    <w:rsid w:val="00691505"/>
    <w:rsid w:val="0069207B"/>
    <w:rsid w:val="006920AD"/>
    <w:rsid w:val="006953C9"/>
    <w:rsid w:val="006A7DF8"/>
    <w:rsid w:val="006B1815"/>
    <w:rsid w:val="006B28EC"/>
    <w:rsid w:val="006C6C4F"/>
    <w:rsid w:val="006C7F8C"/>
    <w:rsid w:val="006D0898"/>
    <w:rsid w:val="006D2DD0"/>
    <w:rsid w:val="006D36FA"/>
    <w:rsid w:val="006D37F8"/>
    <w:rsid w:val="006D4CC8"/>
    <w:rsid w:val="006E3BFB"/>
    <w:rsid w:val="006E733F"/>
    <w:rsid w:val="006F41AF"/>
    <w:rsid w:val="007013D0"/>
    <w:rsid w:val="007017C1"/>
    <w:rsid w:val="00702667"/>
    <w:rsid w:val="00703750"/>
    <w:rsid w:val="00703B8C"/>
    <w:rsid w:val="00706790"/>
    <w:rsid w:val="0071019B"/>
    <w:rsid w:val="007227D4"/>
    <w:rsid w:val="007276BC"/>
    <w:rsid w:val="00731E00"/>
    <w:rsid w:val="0073362D"/>
    <w:rsid w:val="00733990"/>
    <w:rsid w:val="00733B5A"/>
    <w:rsid w:val="00741E62"/>
    <w:rsid w:val="0074519A"/>
    <w:rsid w:val="00745381"/>
    <w:rsid w:val="0075255A"/>
    <w:rsid w:val="00752F09"/>
    <w:rsid w:val="00753560"/>
    <w:rsid w:val="00762393"/>
    <w:rsid w:val="00762555"/>
    <w:rsid w:val="00764436"/>
    <w:rsid w:val="007715C9"/>
    <w:rsid w:val="00771C6A"/>
    <w:rsid w:val="00774EDD"/>
    <w:rsid w:val="007757EC"/>
    <w:rsid w:val="00777CB9"/>
    <w:rsid w:val="00782D88"/>
    <w:rsid w:val="007831FB"/>
    <w:rsid w:val="00791C7E"/>
    <w:rsid w:val="00791CDB"/>
    <w:rsid w:val="007A7B21"/>
    <w:rsid w:val="007B1C1D"/>
    <w:rsid w:val="007C6634"/>
    <w:rsid w:val="007C699A"/>
    <w:rsid w:val="007D1443"/>
    <w:rsid w:val="007D2D8C"/>
    <w:rsid w:val="007D541E"/>
    <w:rsid w:val="007D7E3A"/>
    <w:rsid w:val="007E18F1"/>
    <w:rsid w:val="007F0CFC"/>
    <w:rsid w:val="007F4DF5"/>
    <w:rsid w:val="008006AA"/>
    <w:rsid w:val="008065D3"/>
    <w:rsid w:val="008067B8"/>
    <w:rsid w:val="00806A07"/>
    <w:rsid w:val="008129EC"/>
    <w:rsid w:val="0083061C"/>
    <w:rsid w:val="00830B06"/>
    <w:rsid w:val="0083438D"/>
    <w:rsid w:val="00836085"/>
    <w:rsid w:val="00840923"/>
    <w:rsid w:val="008414EF"/>
    <w:rsid w:val="00846871"/>
    <w:rsid w:val="00846CAC"/>
    <w:rsid w:val="00856A31"/>
    <w:rsid w:val="00874493"/>
    <w:rsid w:val="008754D0"/>
    <w:rsid w:val="00880D55"/>
    <w:rsid w:val="008815F1"/>
    <w:rsid w:val="00890BA7"/>
    <w:rsid w:val="00891185"/>
    <w:rsid w:val="00894AAC"/>
    <w:rsid w:val="008969A4"/>
    <w:rsid w:val="008A3B3B"/>
    <w:rsid w:val="008A547E"/>
    <w:rsid w:val="008B5077"/>
    <w:rsid w:val="008B638C"/>
    <w:rsid w:val="008B7225"/>
    <w:rsid w:val="008C3A4B"/>
    <w:rsid w:val="008D1074"/>
    <w:rsid w:val="008D1558"/>
    <w:rsid w:val="008D396C"/>
    <w:rsid w:val="008D3DD1"/>
    <w:rsid w:val="008D5137"/>
    <w:rsid w:val="008D5550"/>
    <w:rsid w:val="008D685B"/>
    <w:rsid w:val="008E1509"/>
    <w:rsid w:val="008E3B8C"/>
    <w:rsid w:val="008E4F86"/>
    <w:rsid w:val="008E57C6"/>
    <w:rsid w:val="008F3E7E"/>
    <w:rsid w:val="008F450F"/>
    <w:rsid w:val="008F5AA1"/>
    <w:rsid w:val="00901850"/>
    <w:rsid w:val="0090185B"/>
    <w:rsid w:val="009035D6"/>
    <w:rsid w:val="009131A2"/>
    <w:rsid w:val="00914A29"/>
    <w:rsid w:val="00916806"/>
    <w:rsid w:val="0092138B"/>
    <w:rsid w:val="0092335A"/>
    <w:rsid w:val="00924EFD"/>
    <w:rsid w:val="009416BE"/>
    <w:rsid w:val="0094622F"/>
    <w:rsid w:val="00947D1E"/>
    <w:rsid w:val="00956D80"/>
    <w:rsid w:val="00957F7E"/>
    <w:rsid w:val="00962D24"/>
    <w:rsid w:val="00975B95"/>
    <w:rsid w:val="0097764A"/>
    <w:rsid w:val="009861A3"/>
    <w:rsid w:val="00990BF6"/>
    <w:rsid w:val="009B6D18"/>
    <w:rsid w:val="009B6DD0"/>
    <w:rsid w:val="009C3D3A"/>
    <w:rsid w:val="009C6A71"/>
    <w:rsid w:val="009C73C9"/>
    <w:rsid w:val="009C76BC"/>
    <w:rsid w:val="009C78D5"/>
    <w:rsid w:val="009D4064"/>
    <w:rsid w:val="009D482A"/>
    <w:rsid w:val="009D4E02"/>
    <w:rsid w:val="009D50CC"/>
    <w:rsid w:val="009E3D12"/>
    <w:rsid w:val="009E5E90"/>
    <w:rsid w:val="009F6DC0"/>
    <w:rsid w:val="00A0253E"/>
    <w:rsid w:val="00A032A2"/>
    <w:rsid w:val="00A052C8"/>
    <w:rsid w:val="00A11E99"/>
    <w:rsid w:val="00A13DAB"/>
    <w:rsid w:val="00A202AE"/>
    <w:rsid w:val="00A231E2"/>
    <w:rsid w:val="00A30F97"/>
    <w:rsid w:val="00A336D8"/>
    <w:rsid w:val="00A34568"/>
    <w:rsid w:val="00A36487"/>
    <w:rsid w:val="00A424B6"/>
    <w:rsid w:val="00A42F1D"/>
    <w:rsid w:val="00A44303"/>
    <w:rsid w:val="00A45BAF"/>
    <w:rsid w:val="00A46F1A"/>
    <w:rsid w:val="00A479CF"/>
    <w:rsid w:val="00A50985"/>
    <w:rsid w:val="00A53EA8"/>
    <w:rsid w:val="00A55AFE"/>
    <w:rsid w:val="00A565C2"/>
    <w:rsid w:val="00A565EC"/>
    <w:rsid w:val="00A6354F"/>
    <w:rsid w:val="00A64912"/>
    <w:rsid w:val="00A70A74"/>
    <w:rsid w:val="00A77262"/>
    <w:rsid w:val="00A84250"/>
    <w:rsid w:val="00A924F3"/>
    <w:rsid w:val="00AA2B1E"/>
    <w:rsid w:val="00AA5F38"/>
    <w:rsid w:val="00AA7B92"/>
    <w:rsid w:val="00AB18D8"/>
    <w:rsid w:val="00AB287A"/>
    <w:rsid w:val="00AC0E28"/>
    <w:rsid w:val="00AC443E"/>
    <w:rsid w:val="00AC48E3"/>
    <w:rsid w:val="00AC49DB"/>
    <w:rsid w:val="00AC7C1A"/>
    <w:rsid w:val="00AD5641"/>
    <w:rsid w:val="00AE2ED3"/>
    <w:rsid w:val="00AE51C9"/>
    <w:rsid w:val="00AF681A"/>
    <w:rsid w:val="00AF68C3"/>
    <w:rsid w:val="00B00419"/>
    <w:rsid w:val="00B02724"/>
    <w:rsid w:val="00B045B4"/>
    <w:rsid w:val="00B04E65"/>
    <w:rsid w:val="00B0521A"/>
    <w:rsid w:val="00B075A6"/>
    <w:rsid w:val="00B14A57"/>
    <w:rsid w:val="00B150C6"/>
    <w:rsid w:val="00B15547"/>
    <w:rsid w:val="00B2318E"/>
    <w:rsid w:val="00B2357A"/>
    <w:rsid w:val="00B23CEE"/>
    <w:rsid w:val="00B27F73"/>
    <w:rsid w:val="00B33B3C"/>
    <w:rsid w:val="00B36A87"/>
    <w:rsid w:val="00B37326"/>
    <w:rsid w:val="00B41341"/>
    <w:rsid w:val="00B43E79"/>
    <w:rsid w:val="00B47D45"/>
    <w:rsid w:val="00B51E91"/>
    <w:rsid w:val="00B53998"/>
    <w:rsid w:val="00B542D1"/>
    <w:rsid w:val="00B64252"/>
    <w:rsid w:val="00B650C1"/>
    <w:rsid w:val="00B65A5A"/>
    <w:rsid w:val="00B66A5D"/>
    <w:rsid w:val="00B67D1E"/>
    <w:rsid w:val="00B67DF6"/>
    <w:rsid w:val="00B72115"/>
    <w:rsid w:val="00B722EB"/>
    <w:rsid w:val="00B72C33"/>
    <w:rsid w:val="00B73025"/>
    <w:rsid w:val="00B77C62"/>
    <w:rsid w:val="00B80080"/>
    <w:rsid w:val="00B81A6B"/>
    <w:rsid w:val="00BA0E0C"/>
    <w:rsid w:val="00BA47A1"/>
    <w:rsid w:val="00BB085A"/>
    <w:rsid w:val="00BB1549"/>
    <w:rsid w:val="00BB47F4"/>
    <w:rsid w:val="00BB4C8A"/>
    <w:rsid w:val="00BB563E"/>
    <w:rsid w:val="00BC5054"/>
    <w:rsid w:val="00BE0803"/>
    <w:rsid w:val="00BE0CC7"/>
    <w:rsid w:val="00BE4D75"/>
    <w:rsid w:val="00BE5173"/>
    <w:rsid w:val="00BE719A"/>
    <w:rsid w:val="00BE720A"/>
    <w:rsid w:val="00BF58FF"/>
    <w:rsid w:val="00BF5C7B"/>
    <w:rsid w:val="00BF62D6"/>
    <w:rsid w:val="00BF7F05"/>
    <w:rsid w:val="00C01526"/>
    <w:rsid w:val="00C0303D"/>
    <w:rsid w:val="00C05F17"/>
    <w:rsid w:val="00C07B41"/>
    <w:rsid w:val="00C1082D"/>
    <w:rsid w:val="00C10CB3"/>
    <w:rsid w:val="00C139FA"/>
    <w:rsid w:val="00C154E9"/>
    <w:rsid w:val="00C1658C"/>
    <w:rsid w:val="00C1776F"/>
    <w:rsid w:val="00C17B91"/>
    <w:rsid w:val="00C2026D"/>
    <w:rsid w:val="00C26643"/>
    <w:rsid w:val="00C26A94"/>
    <w:rsid w:val="00C30784"/>
    <w:rsid w:val="00C33550"/>
    <w:rsid w:val="00C356C7"/>
    <w:rsid w:val="00C36F13"/>
    <w:rsid w:val="00C37BD0"/>
    <w:rsid w:val="00C42BF8"/>
    <w:rsid w:val="00C47D57"/>
    <w:rsid w:val="00C50043"/>
    <w:rsid w:val="00C512F1"/>
    <w:rsid w:val="00C61CDD"/>
    <w:rsid w:val="00C62A22"/>
    <w:rsid w:val="00C6444F"/>
    <w:rsid w:val="00C667A6"/>
    <w:rsid w:val="00C67A67"/>
    <w:rsid w:val="00C7573B"/>
    <w:rsid w:val="00C91635"/>
    <w:rsid w:val="00C9445F"/>
    <w:rsid w:val="00C97C55"/>
    <w:rsid w:val="00CA5713"/>
    <w:rsid w:val="00CA5B3F"/>
    <w:rsid w:val="00CB1754"/>
    <w:rsid w:val="00CB4472"/>
    <w:rsid w:val="00CC0821"/>
    <w:rsid w:val="00CD6724"/>
    <w:rsid w:val="00CE1979"/>
    <w:rsid w:val="00CE27A6"/>
    <w:rsid w:val="00CE4CB4"/>
    <w:rsid w:val="00CE6EF4"/>
    <w:rsid w:val="00CE7E49"/>
    <w:rsid w:val="00CF0BB2"/>
    <w:rsid w:val="00CF1069"/>
    <w:rsid w:val="00CF2CFC"/>
    <w:rsid w:val="00CF33D3"/>
    <w:rsid w:val="00CF5F27"/>
    <w:rsid w:val="00D017FE"/>
    <w:rsid w:val="00D03063"/>
    <w:rsid w:val="00D130BB"/>
    <w:rsid w:val="00D13441"/>
    <w:rsid w:val="00D13F6D"/>
    <w:rsid w:val="00D163D5"/>
    <w:rsid w:val="00D2176D"/>
    <w:rsid w:val="00D241F9"/>
    <w:rsid w:val="00D26615"/>
    <w:rsid w:val="00D32071"/>
    <w:rsid w:val="00D3347A"/>
    <w:rsid w:val="00D34B35"/>
    <w:rsid w:val="00D53948"/>
    <w:rsid w:val="00D54747"/>
    <w:rsid w:val="00D554C4"/>
    <w:rsid w:val="00D56494"/>
    <w:rsid w:val="00D65654"/>
    <w:rsid w:val="00D6683E"/>
    <w:rsid w:val="00D66BA3"/>
    <w:rsid w:val="00D702C6"/>
    <w:rsid w:val="00D70DFB"/>
    <w:rsid w:val="00D766DF"/>
    <w:rsid w:val="00D81D88"/>
    <w:rsid w:val="00D90B93"/>
    <w:rsid w:val="00D91EB8"/>
    <w:rsid w:val="00D96B2B"/>
    <w:rsid w:val="00DA3F33"/>
    <w:rsid w:val="00DB205F"/>
    <w:rsid w:val="00DC0518"/>
    <w:rsid w:val="00DC1826"/>
    <w:rsid w:val="00DC1D51"/>
    <w:rsid w:val="00DC6C84"/>
    <w:rsid w:val="00DD5A17"/>
    <w:rsid w:val="00DE4A9F"/>
    <w:rsid w:val="00DE63D6"/>
    <w:rsid w:val="00DF0E97"/>
    <w:rsid w:val="00DF131C"/>
    <w:rsid w:val="00DF5A5D"/>
    <w:rsid w:val="00E06B4A"/>
    <w:rsid w:val="00E07C62"/>
    <w:rsid w:val="00E13F12"/>
    <w:rsid w:val="00E26877"/>
    <w:rsid w:val="00E301FC"/>
    <w:rsid w:val="00E4478F"/>
    <w:rsid w:val="00E4699E"/>
    <w:rsid w:val="00E52FF1"/>
    <w:rsid w:val="00E646A1"/>
    <w:rsid w:val="00E71DA8"/>
    <w:rsid w:val="00E74D02"/>
    <w:rsid w:val="00E74DC7"/>
    <w:rsid w:val="00E82B7D"/>
    <w:rsid w:val="00E95127"/>
    <w:rsid w:val="00E97275"/>
    <w:rsid w:val="00EA2C86"/>
    <w:rsid w:val="00EA3589"/>
    <w:rsid w:val="00EA50B8"/>
    <w:rsid w:val="00EA7A4F"/>
    <w:rsid w:val="00EA7D64"/>
    <w:rsid w:val="00EB02BA"/>
    <w:rsid w:val="00EB5175"/>
    <w:rsid w:val="00EB540D"/>
    <w:rsid w:val="00EB637B"/>
    <w:rsid w:val="00ED058D"/>
    <w:rsid w:val="00EE2473"/>
    <w:rsid w:val="00EE24EB"/>
    <w:rsid w:val="00EF2E3A"/>
    <w:rsid w:val="00F00B74"/>
    <w:rsid w:val="00F01B6C"/>
    <w:rsid w:val="00F04811"/>
    <w:rsid w:val="00F078DC"/>
    <w:rsid w:val="00F113E1"/>
    <w:rsid w:val="00F168CA"/>
    <w:rsid w:val="00F177D2"/>
    <w:rsid w:val="00F23E5F"/>
    <w:rsid w:val="00F259B6"/>
    <w:rsid w:val="00F30E32"/>
    <w:rsid w:val="00F37305"/>
    <w:rsid w:val="00F51269"/>
    <w:rsid w:val="00F55D67"/>
    <w:rsid w:val="00F568DF"/>
    <w:rsid w:val="00F61CF4"/>
    <w:rsid w:val="00F64064"/>
    <w:rsid w:val="00F64BB0"/>
    <w:rsid w:val="00F654FC"/>
    <w:rsid w:val="00F674B6"/>
    <w:rsid w:val="00F750E4"/>
    <w:rsid w:val="00F811E1"/>
    <w:rsid w:val="00F84274"/>
    <w:rsid w:val="00F84B06"/>
    <w:rsid w:val="00FA03B1"/>
    <w:rsid w:val="00FA0D19"/>
    <w:rsid w:val="00FA34C9"/>
    <w:rsid w:val="00FA660C"/>
    <w:rsid w:val="00FA7721"/>
    <w:rsid w:val="00FB243E"/>
    <w:rsid w:val="00FB67E4"/>
    <w:rsid w:val="00FD018A"/>
    <w:rsid w:val="00FD6C44"/>
    <w:rsid w:val="00FE2844"/>
    <w:rsid w:val="00FF14B8"/>
    <w:rsid w:val="00FF6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6871"/>
    <w:pPr>
      <w:spacing w:line="260" w:lineRule="atLeast"/>
    </w:pPr>
    <w:rPr>
      <w:sz w:val="22"/>
    </w:rPr>
  </w:style>
  <w:style w:type="paragraph" w:styleId="Heading1">
    <w:name w:val="heading 1"/>
    <w:basedOn w:val="Normal"/>
    <w:next w:val="Normal"/>
    <w:link w:val="Heading1Char"/>
    <w:uiPriority w:val="9"/>
    <w:qFormat/>
    <w:rsid w:val="007623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623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239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6239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6239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6239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6239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6239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6239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46871"/>
  </w:style>
  <w:style w:type="paragraph" w:customStyle="1" w:styleId="OPCParaBase">
    <w:name w:val="OPCParaBase"/>
    <w:qFormat/>
    <w:rsid w:val="00846871"/>
    <w:pPr>
      <w:spacing w:line="260" w:lineRule="atLeast"/>
    </w:pPr>
    <w:rPr>
      <w:rFonts w:eastAsia="Times New Roman" w:cs="Times New Roman"/>
      <w:sz w:val="22"/>
      <w:lang w:eastAsia="en-AU"/>
    </w:rPr>
  </w:style>
  <w:style w:type="paragraph" w:customStyle="1" w:styleId="ShortT">
    <w:name w:val="ShortT"/>
    <w:basedOn w:val="OPCParaBase"/>
    <w:next w:val="Normal"/>
    <w:qFormat/>
    <w:rsid w:val="00846871"/>
    <w:pPr>
      <w:spacing w:line="240" w:lineRule="auto"/>
    </w:pPr>
    <w:rPr>
      <w:b/>
      <w:sz w:val="40"/>
    </w:rPr>
  </w:style>
  <w:style w:type="paragraph" w:customStyle="1" w:styleId="ActHead1">
    <w:name w:val="ActHead 1"/>
    <w:aliases w:val="c"/>
    <w:basedOn w:val="OPCParaBase"/>
    <w:next w:val="Normal"/>
    <w:qFormat/>
    <w:rsid w:val="0084687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4687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4687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4687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4687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4687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4687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4687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4687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46871"/>
  </w:style>
  <w:style w:type="paragraph" w:customStyle="1" w:styleId="Blocks">
    <w:name w:val="Blocks"/>
    <w:aliases w:val="bb"/>
    <w:basedOn w:val="OPCParaBase"/>
    <w:qFormat/>
    <w:rsid w:val="00846871"/>
    <w:pPr>
      <w:spacing w:line="240" w:lineRule="auto"/>
    </w:pPr>
    <w:rPr>
      <w:sz w:val="24"/>
    </w:rPr>
  </w:style>
  <w:style w:type="paragraph" w:customStyle="1" w:styleId="BoxText">
    <w:name w:val="BoxText"/>
    <w:aliases w:val="bt"/>
    <w:basedOn w:val="OPCParaBase"/>
    <w:rsid w:val="0084687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46871"/>
    <w:rPr>
      <w:b/>
    </w:rPr>
  </w:style>
  <w:style w:type="paragraph" w:customStyle="1" w:styleId="BoxHeadItalic">
    <w:name w:val="BoxHeadItalic"/>
    <w:aliases w:val="bhi"/>
    <w:basedOn w:val="BoxText"/>
    <w:next w:val="Normal"/>
    <w:qFormat/>
    <w:rsid w:val="00846871"/>
    <w:rPr>
      <w:i/>
    </w:rPr>
  </w:style>
  <w:style w:type="paragraph" w:customStyle="1" w:styleId="BoxList">
    <w:name w:val="BoxList"/>
    <w:aliases w:val="bl"/>
    <w:basedOn w:val="BoxText"/>
    <w:qFormat/>
    <w:rsid w:val="00846871"/>
    <w:pPr>
      <w:ind w:left="1559" w:hanging="425"/>
    </w:pPr>
  </w:style>
  <w:style w:type="paragraph" w:customStyle="1" w:styleId="BoxNote">
    <w:name w:val="BoxNote"/>
    <w:aliases w:val="bn"/>
    <w:basedOn w:val="BoxText"/>
    <w:qFormat/>
    <w:rsid w:val="00846871"/>
    <w:pPr>
      <w:tabs>
        <w:tab w:val="left" w:pos="1985"/>
      </w:tabs>
      <w:spacing w:before="122" w:line="198" w:lineRule="exact"/>
      <w:ind w:left="2948" w:hanging="1814"/>
    </w:pPr>
    <w:rPr>
      <w:sz w:val="18"/>
    </w:rPr>
  </w:style>
  <w:style w:type="paragraph" w:customStyle="1" w:styleId="BoxPara">
    <w:name w:val="BoxPara"/>
    <w:aliases w:val="bp"/>
    <w:basedOn w:val="BoxText"/>
    <w:qFormat/>
    <w:rsid w:val="00846871"/>
    <w:pPr>
      <w:tabs>
        <w:tab w:val="right" w:pos="2268"/>
      </w:tabs>
      <w:ind w:left="2552" w:hanging="1418"/>
    </w:pPr>
  </w:style>
  <w:style w:type="paragraph" w:customStyle="1" w:styleId="BoxStep">
    <w:name w:val="BoxStep"/>
    <w:aliases w:val="bs"/>
    <w:basedOn w:val="BoxText"/>
    <w:qFormat/>
    <w:rsid w:val="00846871"/>
    <w:pPr>
      <w:ind w:left="1985" w:hanging="851"/>
    </w:pPr>
  </w:style>
  <w:style w:type="character" w:customStyle="1" w:styleId="CharAmPartNo">
    <w:name w:val="CharAmPartNo"/>
    <w:basedOn w:val="OPCCharBase"/>
    <w:uiPriority w:val="1"/>
    <w:qFormat/>
    <w:rsid w:val="00846871"/>
  </w:style>
  <w:style w:type="character" w:customStyle="1" w:styleId="CharAmPartText">
    <w:name w:val="CharAmPartText"/>
    <w:basedOn w:val="OPCCharBase"/>
    <w:uiPriority w:val="1"/>
    <w:qFormat/>
    <w:rsid w:val="00846871"/>
  </w:style>
  <w:style w:type="character" w:customStyle="1" w:styleId="CharAmSchNo">
    <w:name w:val="CharAmSchNo"/>
    <w:basedOn w:val="OPCCharBase"/>
    <w:uiPriority w:val="1"/>
    <w:qFormat/>
    <w:rsid w:val="00846871"/>
  </w:style>
  <w:style w:type="character" w:customStyle="1" w:styleId="CharAmSchText">
    <w:name w:val="CharAmSchText"/>
    <w:basedOn w:val="OPCCharBase"/>
    <w:uiPriority w:val="1"/>
    <w:qFormat/>
    <w:rsid w:val="00846871"/>
  </w:style>
  <w:style w:type="character" w:customStyle="1" w:styleId="CharBoldItalic">
    <w:name w:val="CharBoldItalic"/>
    <w:basedOn w:val="OPCCharBase"/>
    <w:uiPriority w:val="1"/>
    <w:qFormat/>
    <w:rsid w:val="00846871"/>
    <w:rPr>
      <w:b/>
      <w:i/>
    </w:rPr>
  </w:style>
  <w:style w:type="character" w:customStyle="1" w:styleId="CharChapNo">
    <w:name w:val="CharChapNo"/>
    <w:basedOn w:val="OPCCharBase"/>
    <w:uiPriority w:val="1"/>
    <w:qFormat/>
    <w:rsid w:val="00846871"/>
  </w:style>
  <w:style w:type="character" w:customStyle="1" w:styleId="CharChapText">
    <w:name w:val="CharChapText"/>
    <w:basedOn w:val="OPCCharBase"/>
    <w:uiPriority w:val="1"/>
    <w:qFormat/>
    <w:rsid w:val="00846871"/>
  </w:style>
  <w:style w:type="character" w:customStyle="1" w:styleId="CharDivNo">
    <w:name w:val="CharDivNo"/>
    <w:basedOn w:val="OPCCharBase"/>
    <w:uiPriority w:val="1"/>
    <w:qFormat/>
    <w:rsid w:val="00846871"/>
  </w:style>
  <w:style w:type="character" w:customStyle="1" w:styleId="CharDivText">
    <w:name w:val="CharDivText"/>
    <w:basedOn w:val="OPCCharBase"/>
    <w:uiPriority w:val="1"/>
    <w:qFormat/>
    <w:rsid w:val="00846871"/>
  </w:style>
  <w:style w:type="character" w:customStyle="1" w:styleId="CharItalic">
    <w:name w:val="CharItalic"/>
    <w:basedOn w:val="OPCCharBase"/>
    <w:uiPriority w:val="1"/>
    <w:qFormat/>
    <w:rsid w:val="00846871"/>
    <w:rPr>
      <w:i/>
    </w:rPr>
  </w:style>
  <w:style w:type="character" w:customStyle="1" w:styleId="CharPartNo">
    <w:name w:val="CharPartNo"/>
    <w:basedOn w:val="OPCCharBase"/>
    <w:uiPriority w:val="1"/>
    <w:qFormat/>
    <w:rsid w:val="00846871"/>
  </w:style>
  <w:style w:type="character" w:customStyle="1" w:styleId="CharPartText">
    <w:name w:val="CharPartText"/>
    <w:basedOn w:val="OPCCharBase"/>
    <w:uiPriority w:val="1"/>
    <w:qFormat/>
    <w:rsid w:val="00846871"/>
  </w:style>
  <w:style w:type="character" w:customStyle="1" w:styleId="CharSectno">
    <w:name w:val="CharSectno"/>
    <w:basedOn w:val="OPCCharBase"/>
    <w:uiPriority w:val="1"/>
    <w:qFormat/>
    <w:rsid w:val="00846871"/>
  </w:style>
  <w:style w:type="character" w:customStyle="1" w:styleId="CharSubdNo">
    <w:name w:val="CharSubdNo"/>
    <w:basedOn w:val="OPCCharBase"/>
    <w:uiPriority w:val="1"/>
    <w:qFormat/>
    <w:rsid w:val="00846871"/>
  </w:style>
  <w:style w:type="character" w:customStyle="1" w:styleId="CharSubdText">
    <w:name w:val="CharSubdText"/>
    <w:basedOn w:val="OPCCharBase"/>
    <w:uiPriority w:val="1"/>
    <w:qFormat/>
    <w:rsid w:val="00846871"/>
  </w:style>
  <w:style w:type="paragraph" w:customStyle="1" w:styleId="CTA--">
    <w:name w:val="CTA --"/>
    <w:basedOn w:val="OPCParaBase"/>
    <w:next w:val="Normal"/>
    <w:rsid w:val="00846871"/>
    <w:pPr>
      <w:spacing w:before="60" w:line="240" w:lineRule="atLeast"/>
      <w:ind w:left="142" w:hanging="142"/>
    </w:pPr>
    <w:rPr>
      <w:sz w:val="20"/>
    </w:rPr>
  </w:style>
  <w:style w:type="paragraph" w:customStyle="1" w:styleId="CTA-">
    <w:name w:val="CTA -"/>
    <w:basedOn w:val="OPCParaBase"/>
    <w:rsid w:val="00846871"/>
    <w:pPr>
      <w:spacing w:before="60" w:line="240" w:lineRule="atLeast"/>
      <w:ind w:left="85" w:hanging="85"/>
    </w:pPr>
    <w:rPr>
      <w:sz w:val="20"/>
    </w:rPr>
  </w:style>
  <w:style w:type="paragraph" w:customStyle="1" w:styleId="CTA---">
    <w:name w:val="CTA ---"/>
    <w:basedOn w:val="OPCParaBase"/>
    <w:next w:val="Normal"/>
    <w:rsid w:val="00846871"/>
    <w:pPr>
      <w:spacing w:before="60" w:line="240" w:lineRule="atLeast"/>
      <w:ind w:left="198" w:hanging="198"/>
    </w:pPr>
    <w:rPr>
      <w:sz w:val="20"/>
    </w:rPr>
  </w:style>
  <w:style w:type="paragraph" w:customStyle="1" w:styleId="CTA----">
    <w:name w:val="CTA ----"/>
    <w:basedOn w:val="OPCParaBase"/>
    <w:next w:val="Normal"/>
    <w:rsid w:val="00846871"/>
    <w:pPr>
      <w:spacing w:before="60" w:line="240" w:lineRule="atLeast"/>
      <w:ind w:left="255" w:hanging="255"/>
    </w:pPr>
    <w:rPr>
      <w:sz w:val="20"/>
    </w:rPr>
  </w:style>
  <w:style w:type="paragraph" w:customStyle="1" w:styleId="CTA1a">
    <w:name w:val="CTA 1(a)"/>
    <w:basedOn w:val="OPCParaBase"/>
    <w:rsid w:val="00846871"/>
    <w:pPr>
      <w:tabs>
        <w:tab w:val="right" w:pos="414"/>
      </w:tabs>
      <w:spacing w:before="40" w:line="240" w:lineRule="atLeast"/>
      <w:ind w:left="675" w:hanging="675"/>
    </w:pPr>
    <w:rPr>
      <w:sz w:val="20"/>
    </w:rPr>
  </w:style>
  <w:style w:type="paragraph" w:customStyle="1" w:styleId="CTA1ai">
    <w:name w:val="CTA 1(a)(i)"/>
    <w:basedOn w:val="OPCParaBase"/>
    <w:rsid w:val="00846871"/>
    <w:pPr>
      <w:tabs>
        <w:tab w:val="right" w:pos="1004"/>
      </w:tabs>
      <w:spacing w:before="40" w:line="240" w:lineRule="atLeast"/>
      <w:ind w:left="1253" w:hanging="1253"/>
    </w:pPr>
    <w:rPr>
      <w:sz w:val="20"/>
    </w:rPr>
  </w:style>
  <w:style w:type="paragraph" w:customStyle="1" w:styleId="CTA2a">
    <w:name w:val="CTA 2(a)"/>
    <w:basedOn w:val="OPCParaBase"/>
    <w:rsid w:val="00846871"/>
    <w:pPr>
      <w:tabs>
        <w:tab w:val="right" w:pos="482"/>
      </w:tabs>
      <w:spacing w:before="40" w:line="240" w:lineRule="atLeast"/>
      <w:ind w:left="748" w:hanging="748"/>
    </w:pPr>
    <w:rPr>
      <w:sz w:val="20"/>
    </w:rPr>
  </w:style>
  <w:style w:type="paragraph" w:customStyle="1" w:styleId="CTA2ai">
    <w:name w:val="CTA 2(a)(i)"/>
    <w:basedOn w:val="OPCParaBase"/>
    <w:rsid w:val="00846871"/>
    <w:pPr>
      <w:tabs>
        <w:tab w:val="right" w:pos="1089"/>
      </w:tabs>
      <w:spacing w:before="40" w:line="240" w:lineRule="atLeast"/>
      <w:ind w:left="1327" w:hanging="1327"/>
    </w:pPr>
    <w:rPr>
      <w:sz w:val="20"/>
    </w:rPr>
  </w:style>
  <w:style w:type="paragraph" w:customStyle="1" w:styleId="CTA3a">
    <w:name w:val="CTA 3(a)"/>
    <w:basedOn w:val="OPCParaBase"/>
    <w:rsid w:val="00846871"/>
    <w:pPr>
      <w:tabs>
        <w:tab w:val="right" w:pos="556"/>
      </w:tabs>
      <w:spacing w:before="40" w:line="240" w:lineRule="atLeast"/>
      <w:ind w:left="805" w:hanging="805"/>
    </w:pPr>
    <w:rPr>
      <w:sz w:val="20"/>
    </w:rPr>
  </w:style>
  <w:style w:type="paragraph" w:customStyle="1" w:styleId="CTA3ai">
    <w:name w:val="CTA 3(a)(i)"/>
    <w:basedOn w:val="OPCParaBase"/>
    <w:rsid w:val="00846871"/>
    <w:pPr>
      <w:tabs>
        <w:tab w:val="right" w:pos="1140"/>
      </w:tabs>
      <w:spacing w:before="40" w:line="240" w:lineRule="atLeast"/>
      <w:ind w:left="1361" w:hanging="1361"/>
    </w:pPr>
    <w:rPr>
      <w:sz w:val="20"/>
    </w:rPr>
  </w:style>
  <w:style w:type="paragraph" w:customStyle="1" w:styleId="CTA4a">
    <w:name w:val="CTA 4(a)"/>
    <w:basedOn w:val="OPCParaBase"/>
    <w:rsid w:val="00846871"/>
    <w:pPr>
      <w:tabs>
        <w:tab w:val="right" w:pos="624"/>
      </w:tabs>
      <w:spacing w:before="40" w:line="240" w:lineRule="atLeast"/>
      <w:ind w:left="873" w:hanging="873"/>
    </w:pPr>
    <w:rPr>
      <w:sz w:val="20"/>
    </w:rPr>
  </w:style>
  <w:style w:type="paragraph" w:customStyle="1" w:styleId="CTA4ai">
    <w:name w:val="CTA 4(a)(i)"/>
    <w:basedOn w:val="OPCParaBase"/>
    <w:rsid w:val="00846871"/>
    <w:pPr>
      <w:tabs>
        <w:tab w:val="right" w:pos="1213"/>
      </w:tabs>
      <w:spacing w:before="40" w:line="240" w:lineRule="atLeast"/>
      <w:ind w:left="1452" w:hanging="1452"/>
    </w:pPr>
    <w:rPr>
      <w:sz w:val="20"/>
    </w:rPr>
  </w:style>
  <w:style w:type="paragraph" w:customStyle="1" w:styleId="CTACAPS">
    <w:name w:val="CTA CAPS"/>
    <w:basedOn w:val="OPCParaBase"/>
    <w:rsid w:val="00846871"/>
    <w:pPr>
      <w:spacing w:before="60" w:line="240" w:lineRule="atLeast"/>
    </w:pPr>
    <w:rPr>
      <w:sz w:val="20"/>
    </w:rPr>
  </w:style>
  <w:style w:type="paragraph" w:customStyle="1" w:styleId="CTAright">
    <w:name w:val="CTA right"/>
    <w:basedOn w:val="OPCParaBase"/>
    <w:rsid w:val="00846871"/>
    <w:pPr>
      <w:spacing w:before="60" w:line="240" w:lineRule="auto"/>
      <w:jc w:val="right"/>
    </w:pPr>
    <w:rPr>
      <w:sz w:val="20"/>
    </w:rPr>
  </w:style>
  <w:style w:type="paragraph" w:customStyle="1" w:styleId="subsection">
    <w:name w:val="subsection"/>
    <w:aliases w:val="ss"/>
    <w:basedOn w:val="OPCParaBase"/>
    <w:link w:val="subsectionChar"/>
    <w:rsid w:val="00846871"/>
    <w:pPr>
      <w:tabs>
        <w:tab w:val="right" w:pos="1021"/>
      </w:tabs>
      <w:spacing w:before="180" w:line="240" w:lineRule="auto"/>
      <w:ind w:left="1134" w:hanging="1134"/>
    </w:pPr>
  </w:style>
  <w:style w:type="paragraph" w:customStyle="1" w:styleId="Definition">
    <w:name w:val="Definition"/>
    <w:aliases w:val="dd"/>
    <w:basedOn w:val="OPCParaBase"/>
    <w:rsid w:val="00846871"/>
    <w:pPr>
      <w:spacing w:before="180" w:line="240" w:lineRule="auto"/>
      <w:ind w:left="1134"/>
    </w:pPr>
  </w:style>
  <w:style w:type="paragraph" w:customStyle="1" w:styleId="ETAsubitem">
    <w:name w:val="ETA(subitem)"/>
    <w:basedOn w:val="OPCParaBase"/>
    <w:rsid w:val="00846871"/>
    <w:pPr>
      <w:tabs>
        <w:tab w:val="right" w:pos="340"/>
      </w:tabs>
      <w:spacing w:before="60" w:line="240" w:lineRule="auto"/>
      <w:ind w:left="454" w:hanging="454"/>
    </w:pPr>
    <w:rPr>
      <w:sz w:val="20"/>
    </w:rPr>
  </w:style>
  <w:style w:type="paragraph" w:customStyle="1" w:styleId="ETApara">
    <w:name w:val="ETA(para)"/>
    <w:basedOn w:val="OPCParaBase"/>
    <w:rsid w:val="00846871"/>
    <w:pPr>
      <w:tabs>
        <w:tab w:val="right" w:pos="754"/>
      </w:tabs>
      <w:spacing w:before="60" w:line="240" w:lineRule="auto"/>
      <w:ind w:left="828" w:hanging="828"/>
    </w:pPr>
    <w:rPr>
      <w:sz w:val="20"/>
    </w:rPr>
  </w:style>
  <w:style w:type="paragraph" w:customStyle="1" w:styleId="ETAsubpara">
    <w:name w:val="ETA(subpara)"/>
    <w:basedOn w:val="OPCParaBase"/>
    <w:rsid w:val="00846871"/>
    <w:pPr>
      <w:tabs>
        <w:tab w:val="right" w:pos="1083"/>
      </w:tabs>
      <w:spacing w:before="60" w:line="240" w:lineRule="auto"/>
      <w:ind w:left="1191" w:hanging="1191"/>
    </w:pPr>
    <w:rPr>
      <w:sz w:val="20"/>
    </w:rPr>
  </w:style>
  <w:style w:type="paragraph" w:customStyle="1" w:styleId="ETAsub-subpara">
    <w:name w:val="ETA(sub-subpara)"/>
    <w:basedOn w:val="OPCParaBase"/>
    <w:rsid w:val="00846871"/>
    <w:pPr>
      <w:tabs>
        <w:tab w:val="right" w:pos="1412"/>
      </w:tabs>
      <w:spacing w:before="60" w:line="240" w:lineRule="auto"/>
      <w:ind w:left="1525" w:hanging="1525"/>
    </w:pPr>
    <w:rPr>
      <w:sz w:val="20"/>
    </w:rPr>
  </w:style>
  <w:style w:type="paragraph" w:customStyle="1" w:styleId="Formula">
    <w:name w:val="Formula"/>
    <w:basedOn w:val="OPCParaBase"/>
    <w:rsid w:val="00846871"/>
    <w:pPr>
      <w:spacing w:line="240" w:lineRule="auto"/>
      <w:ind w:left="1134"/>
    </w:pPr>
    <w:rPr>
      <w:sz w:val="20"/>
    </w:rPr>
  </w:style>
  <w:style w:type="paragraph" w:styleId="Header">
    <w:name w:val="header"/>
    <w:basedOn w:val="OPCParaBase"/>
    <w:link w:val="HeaderChar"/>
    <w:unhideWhenUsed/>
    <w:rsid w:val="0084687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46871"/>
    <w:rPr>
      <w:rFonts w:eastAsia="Times New Roman" w:cs="Times New Roman"/>
      <w:sz w:val="16"/>
      <w:lang w:eastAsia="en-AU"/>
    </w:rPr>
  </w:style>
  <w:style w:type="paragraph" w:customStyle="1" w:styleId="House">
    <w:name w:val="House"/>
    <w:basedOn w:val="OPCParaBase"/>
    <w:rsid w:val="00846871"/>
    <w:pPr>
      <w:spacing w:line="240" w:lineRule="auto"/>
    </w:pPr>
    <w:rPr>
      <w:sz w:val="28"/>
    </w:rPr>
  </w:style>
  <w:style w:type="paragraph" w:customStyle="1" w:styleId="Item">
    <w:name w:val="Item"/>
    <w:aliases w:val="i"/>
    <w:basedOn w:val="OPCParaBase"/>
    <w:next w:val="ItemHead"/>
    <w:rsid w:val="00846871"/>
    <w:pPr>
      <w:keepLines/>
      <w:spacing w:before="80" w:line="240" w:lineRule="auto"/>
      <w:ind w:left="709"/>
    </w:pPr>
  </w:style>
  <w:style w:type="paragraph" w:customStyle="1" w:styleId="ItemHead">
    <w:name w:val="ItemHead"/>
    <w:aliases w:val="ih"/>
    <w:basedOn w:val="OPCParaBase"/>
    <w:next w:val="Item"/>
    <w:rsid w:val="00846871"/>
    <w:pPr>
      <w:keepLines/>
      <w:spacing w:before="220" w:line="240" w:lineRule="auto"/>
      <w:ind w:left="709" w:hanging="709"/>
    </w:pPr>
    <w:rPr>
      <w:rFonts w:ascii="Arial" w:hAnsi="Arial"/>
      <w:b/>
      <w:kern w:val="28"/>
      <w:sz w:val="24"/>
    </w:rPr>
  </w:style>
  <w:style w:type="paragraph" w:customStyle="1" w:styleId="LongT">
    <w:name w:val="LongT"/>
    <w:basedOn w:val="OPCParaBase"/>
    <w:rsid w:val="00846871"/>
    <w:pPr>
      <w:spacing w:line="240" w:lineRule="auto"/>
    </w:pPr>
    <w:rPr>
      <w:b/>
      <w:sz w:val="32"/>
    </w:rPr>
  </w:style>
  <w:style w:type="paragraph" w:customStyle="1" w:styleId="notedraft">
    <w:name w:val="note(draft)"/>
    <w:aliases w:val="nd"/>
    <w:basedOn w:val="OPCParaBase"/>
    <w:rsid w:val="00846871"/>
    <w:pPr>
      <w:spacing w:before="240" w:line="240" w:lineRule="auto"/>
      <w:ind w:left="284" w:hanging="284"/>
    </w:pPr>
    <w:rPr>
      <w:i/>
      <w:sz w:val="24"/>
    </w:rPr>
  </w:style>
  <w:style w:type="paragraph" w:customStyle="1" w:styleId="notemargin">
    <w:name w:val="note(margin)"/>
    <w:aliases w:val="nm"/>
    <w:basedOn w:val="OPCParaBase"/>
    <w:rsid w:val="00846871"/>
    <w:pPr>
      <w:tabs>
        <w:tab w:val="left" w:pos="709"/>
      </w:tabs>
      <w:spacing w:before="122" w:line="198" w:lineRule="exact"/>
      <w:ind w:left="709" w:hanging="709"/>
    </w:pPr>
    <w:rPr>
      <w:sz w:val="18"/>
    </w:rPr>
  </w:style>
  <w:style w:type="paragraph" w:customStyle="1" w:styleId="notepara">
    <w:name w:val="note(para)"/>
    <w:aliases w:val="na"/>
    <w:basedOn w:val="OPCParaBase"/>
    <w:rsid w:val="00846871"/>
    <w:pPr>
      <w:spacing w:before="40" w:line="198" w:lineRule="exact"/>
      <w:ind w:left="2354" w:hanging="369"/>
    </w:pPr>
    <w:rPr>
      <w:sz w:val="18"/>
    </w:rPr>
  </w:style>
  <w:style w:type="paragraph" w:customStyle="1" w:styleId="noteParlAmend">
    <w:name w:val="note(ParlAmend)"/>
    <w:aliases w:val="npp"/>
    <w:basedOn w:val="OPCParaBase"/>
    <w:next w:val="ParlAmend"/>
    <w:rsid w:val="00846871"/>
    <w:pPr>
      <w:spacing w:line="240" w:lineRule="auto"/>
      <w:jc w:val="right"/>
    </w:pPr>
    <w:rPr>
      <w:rFonts w:ascii="Arial" w:hAnsi="Arial"/>
      <w:b/>
      <w:i/>
    </w:rPr>
  </w:style>
  <w:style w:type="paragraph" w:customStyle="1" w:styleId="notetext">
    <w:name w:val="note(text)"/>
    <w:aliases w:val="n"/>
    <w:basedOn w:val="OPCParaBase"/>
    <w:link w:val="notetextChar"/>
    <w:rsid w:val="00846871"/>
    <w:pPr>
      <w:spacing w:before="122" w:line="198" w:lineRule="exact"/>
      <w:ind w:left="1985" w:hanging="851"/>
    </w:pPr>
    <w:rPr>
      <w:sz w:val="18"/>
    </w:rPr>
  </w:style>
  <w:style w:type="paragraph" w:customStyle="1" w:styleId="Page1">
    <w:name w:val="Page1"/>
    <w:basedOn w:val="OPCParaBase"/>
    <w:rsid w:val="00846871"/>
    <w:pPr>
      <w:spacing w:before="5600" w:line="240" w:lineRule="auto"/>
    </w:pPr>
    <w:rPr>
      <w:b/>
      <w:sz w:val="32"/>
    </w:rPr>
  </w:style>
  <w:style w:type="paragraph" w:customStyle="1" w:styleId="PageBreak">
    <w:name w:val="PageBreak"/>
    <w:aliases w:val="pb"/>
    <w:basedOn w:val="OPCParaBase"/>
    <w:rsid w:val="00846871"/>
    <w:pPr>
      <w:spacing w:line="240" w:lineRule="auto"/>
    </w:pPr>
    <w:rPr>
      <w:sz w:val="10"/>
    </w:rPr>
  </w:style>
  <w:style w:type="paragraph" w:customStyle="1" w:styleId="paragraphsub">
    <w:name w:val="paragraph(sub)"/>
    <w:aliases w:val="aa"/>
    <w:basedOn w:val="OPCParaBase"/>
    <w:rsid w:val="00846871"/>
    <w:pPr>
      <w:tabs>
        <w:tab w:val="right" w:pos="1985"/>
      </w:tabs>
      <w:spacing w:before="40" w:line="240" w:lineRule="auto"/>
      <w:ind w:left="2098" w:hanging="2098"/>
    </w:pPr>
  </w:style>
  <w:style w:type="paragraph" w:customStyle="1" w:styleId="paragraphsub-sub">
    <w:name w:val="paragraph(sub-sub)"/>
    <w:aliases w:val="aaa"/>
    <w:basedOn w:val="OPCParaBase"/>
    <w:rsid w:val="00846871"/>
    <w:pPr>
      <w:tabs>
        <w:tab w:val="right" w:pos="2722"/>
      </w:tabs>
      <w:spacing w:before="40" w:line="240" w:lineRule="auto"/>
      <w:ind w:left="2835" w:hanging="2835"/>
    </w:pPr>
  </w:style>
  <w:style w:type="paragraph" w:customStyle="1" w:styleId="paragraph">
    <w:name w:val="paragraph"/>
    <w:aliases w:val="a"/>
    <w:basedOn w:val="OPCParaBase"/>
    <w:link w:val="paragraphChar"/>
    <w:rsid w:val="00846871"/>
    <w:pPr>
      <w:tabs>
        <w:tab w:val="right" w:pos="1531"/>
      </w:tabs>
      <w:spacing w:before="40" w:line="240" w:lineRule="auto"/>
      <w:ind w:left="1644" w:hanging="1644"/>
    </w:pPr>
  </w:style>
  <w:style w:type="paragraph" w:customStyle="1" w:styleId="ParlAmend">
    <w:name w:val="ParlAmend"/>
    <w:aliases w:val="pp"/>
    <w:basedOn w:val="OPCParaBase"/>
    <w:rsid w:val="00846871"/>
    <w:pPr>
      <w:spacing w:before="240" w:line="240" w:lineRule="atLeast"/>
      <w:ind w:hanging="567"/>
    </w:pPr>
    <w:rPr>
      <w:sz w:val="24"/>
    </w:rPr>
  </w:style>
  <w:style w:type="paragraph" w:customStyle="1" w:styleId="Penalty">
    <w:name w:val="Penalty"/>
    <w:basedOn w:val="OPCParaBase"/>
    <w:rsid w:val="00846871"/>
    <w:pPr>
      <w:tabs>
        <w:tab w:val="left" w:pos="2977"/>
      </w:tabs>
      <w:spacing w:before="180" w:line="240" w:lineRule="auto"/>
      <w:ind w:left="1985" w:hanging="851"/>
    </w:pPr>
  </w:style>
  <w:style w:type="paragraph" w:customStyle="1" w:styleId="Portfolio">
    <w:name w:val="Portfolio"/>
    <w:basedOn w:val="OPCParaBase"/>
    <w:rsid w:val="00846871"/>
    <w:pPr>
      <w:spacing w:line="240" w:lineRule="auto"/>
    </w:pPr>
    <w:rPr>
      <w:i/>
      <w:sz w:val="20"/>
    </w:rPr>
  </w:style>
  <w:style w:type="paragraph" w:customStyle="1" w:styleId="Preamble">
    <w:name w:val="Preamble"/>
    <w:basedOn w:val="OPCParaBase"/>
    <w:next w:val="Normal"/>
    <w:rsid w:val="0084687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46871"/>
    <w:pPr>
      <w:spacing w:line="240" w:lineRule="auto"/>
    </w:pPr>
    <w:rPr>
      <w:i/>
      <w:sz w:val="20"/>
    </w:rPr>
  </w:style>
  <w:style w:type="paragraph" w:customStyle="1" w:styleId="Session">
    <w:name w:val="Session"/>
    <w:basedOn w:val="OPCParaBase"/>
    <w:rsid w:val="00846871"/>
    <w:pPr>
      <w:spacing w:line="240" w:lineRule="auto"/>
    </w:pPr>
    <w:rPr>
      <w:sz w:val="28"/>
    </w:rPr>
  </w:style>
  <w:style w:type="paragraph" w:customStyle="1" w:styleId="Sponsor">
    <w:name w:val="Sponsor"/>
    <w:basedOn w:val="OPCParaBase"/>
    <w:rsid w:val="00846871"/>
    <w:pPr>
      <w:spacing w:line="240" w:lineRule="auto"/>
    </w:pPr>
    <w:rPr>
      <w:i/>
    </w:rPr>
  </w:style>
  <w:style w:type="paragraph" w:customStyle="1" w:styleId="Subitem">
    <w:name w:val="Subitem"/>
    <w:aliases w:val="iss"/>
    <w:basedOn w:val="OPCParaBase"/>
    <w:rsid w:val="00846871"/>
    <w:pPr>
      <w:spacing w:before="180" w:line="240" w:lineRule="auto"/>
      <w:ind w:left="709" w:hanging="709"/>
    </w:pPr>
  </w:style>
  <w:style w:type="paragraph" w:customStyle="1" w:styleId="SubitemHead">
    <w:name w:val="SubitemHead"/>
    <w:aliases w:val="issh"/>
    <w:basedOn w:val="OPCParaBase"/>
    <w:rsid w:val="0084687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46871"/>
    <w:pPr>
      <w:spacing w:before="40" w:line="240" w:lineRule="auto"/>
      <w:ind w:left="1134"/>
    </w:pPr>
  </w:style>
  <w:style w:type="paragraph" w:customStyle="1" w:styleId="SubsectionHead">
    <w:name w:val="SubsectionHead"/>
    <w:aliases w:val="ssh"/>
    <w:basedOn w:val="OPCParaBase"/>
    <w:next w:val="subsection"/>
    <w:rsid w:val="00846871"/>
    <w:pPr>
      <w:keepNext/>
      <w:keepLines/>
      <w:spacing w:before="240" w:line="240" w:lineRule="auto"/>
      <w:ind w:left="1134"/>
    </w:pPr>
    <w:rPr>
      <w:i/>
    </w:rPr>
  </w:style>
  <w:style w:type="paragraph" w:customStyle="1" w:styleId="Tablea">
    <w:name w:val="Table(a)"/>
    <w:aliases w:val="ta"/>
    <w:basedOn w:val="OPCParaBase"/>
    <w:rsid w:val="00846871"/>
    <w:pPr>
      <w:spacing w:before="60" w:line="240" w:lineRule="auto"/>
      <w:ind w:left="284" w:hanging="284"/>
    </w:pPr>
    <w:rPr>
      <w:sz w:val="20"/>
    </w:rPr>
  </w:style>
  <w:style w:type="paragraph" w:customStyle="1" w:styleId="TableAA">
    <w:name w:val="Table(AA)"/>
    <w:aliases w:val="taaa"/>
    <w:basedOn w:val="OPCParaBase"/>
    <w:rsid w:val="0084687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4687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46871"/>
    <w:pPr>
      <w:spacing w:before="60" w:line="240" w:lineRule="atLeast"/>
    </w:pPr>
    <w:rPr>
      <w:sz w:val="20"/>
    </w:rPr>
  </w:style>
  <w:style w:type="paragraph" w:customStyle="1" w:styleId="TLPBoxTextnote">
    <w:name w:val="TLPBoxText(note"/>
    <w:aliases w:val="right)"/>
    <w:basedOn w:val="OPCParaBase"/>
    <w:rsid w:val="0084687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4687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846871"/>
    <w:pPr>
      <w:spacing w:before="122" w:line="198" w:lineRule="exact"/>
      <w:ind w:left="1985" w:hanging="851"/>
      <w:jc w:val="right"/>
    </w:pPr>
    <w:rPr>
      <w:sz w:val="18"/>
    </w:rPr>
  </w:style>
  <w:style w:type="paragraph" w:customStyle="1" w:styleId="TLPTableBullet">
    <w:name w:val="TLPTableBullet"/>
    <w:aliases w:val="ttb"/>
    <w:basedOn w:val="OPCParaBase"/>
    <w:rsid w:val="00846871"/>
    <w:pPr>
      <w:spacing w:line="240" w:lineRule="exact"/>
      <w:ind w:left="284" w:hanging="284"/>
    </w:pPr>
    <w:rPr>
      <w:sz w:val="20"/>
    </w:rPr>
  </w:style>
  <w:style w:type="paragraph" w:styleId="TOC1">
    <w:name w:val="toc 1"/>
    <w:basedOn w:val="OPCParaBase"/>
    <w:next w:val="Normal"/>
    <w:uiPriority w:val="39"/>
    <w:unhideWhenUsed/>
    <w:rsid w:val="00846871"/>
    <w:pPr>
      <w:spacing w:line="240" w:lineRule="auto"/>
    </w:pPr>
    <w:rPr>
      <w:sz w:val="24"/>
    </w:rPr>
  </w:style>
  <w:style w:type="paragraph" w:styleId="TOC2">
    <w:name w:val="toc 2"/>
    <w:basedOn w:val="OPCParaBase"/>
    <w:next w:val="Normal"/>
    <w:uiPriority w:val="39"/>
    <w:unhideWhenUsed/>
    <w:rsid w:val="00846871"/>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846871"/>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846871"/>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846871"/>
    <w:pPr>
      <w:spacing w:line="240" w:lineRule="auto"/>
      <w:ind w:left="958"/>
    </w:pPr>
    <w:rPr>
      <w:sz w:val="24"/>
    </w:rPr>
  </w:style>
  <w:style w:type="paragraph" w:styleId="TOC6">
    <w:name w:val="toc 6"/>
    <w:basedOn w:val="OPCParaBase"/>
    <w:next w:val="Normal"/>
    <w:uiPriority w:val="39"/>
    <w:semiHidden/>
    <w:unhideWhenUsed/>
    <w:rsid w:val="00846871"/>
    <w:pPr>
      <w:spacing w:line="240" w:lineRule="auto"/>
      <w:ind w:left="1202"/>
    </w:pPr>
    <w:rPr>
      <w:sz w:val="24"/>
    </w:rPr>
  </w:style>
  <w:style w:type="paragraph" w:styleId="TOC7">
    <w:name w:val="toc 7"/>
    <w:basedOn w:val="OPCParaBase"/>
    <w:next w:val="Normal"/>
    <w:uiPriority w:val="39"/>
    <w:semiHidden/>
    <w:unhideWhenUsed/>
    <w:rsid w:val="00846871"/>
    <w:pPr>
      <w:spacing w:line="240" w:lineRule="auto"/>
      <w:ind w:left="1440"/>
    </w:pPr>
    <w:rPr>
      <w:sz w:val="24"/>
    </w:rPr>
  </w:style>
  <w:style w:type="paragraph" w:styleId="TOC8">
    <w:name w:val="toc 8"/>
    <w:basedOn w:val="OPCParaBase"/>
    <w:next w:val="Normal"/>
    <w:uiPriority w:val="39"/>
    <w:semiHidden/>
    <w:unhideWhenUsed/>
    <w:rsid w:val="00846871"/>
    <w:pPr>
      <w:spacing w:line="240" w:lineRule="auto"/>
      <w:ind w:left="1678"/>
    </w:pPr>
    <w:rPr>
      <w:sz w:val="24"/>
    </w:rPr>
  </w:style>
  <w:style w:type="paragraph" w:styleId="TOC9">
    <w:name w:val="toc 9"/>
    <w:basedOn w:val="OPCParaBase"/>
    <w:next w:val="Normal"/>
    <w:uiPriority w:val="39"/>
    <w:unhideWhenUsed/>
    <w:rsid w:val="00846871"/>
    <w:pPr>
      <w:spacing w:line="240" w:lineRule="auto"/>
      <w:ind w:left="1922"/>
    </w:pPr>
    <w:rPr>
      <w:sz w:val="24"/>
    </w:rPr>
  </w:style>
  <w:style w:type="paragraph" w:customStyle="1" w:styleId="TofSectsGroupHeading">
    <w:name w:val="TofSects(GroupHeading)"/>
    <w:basedOn w:val="OPCParaBase"/>
    <w:next w:val="TofSectsSection"/>
    <w:rsid w:val="00846871"/>
    <w:pPr>
      <w:keepLines/>
      <w:spacing w:before="240" w:after="120" w:line="240" w:lineRule="auto"/>
      <w:ind w:left="794"/>
    </w:pPr>
    <w:rPr>
      <w:b/>
      <w:kern w:val="28"/>
      <w:sz w:val="20"/>
    </w:rPr>
  </w:style>
  <w:style w:type="paragraph" w:customStyle="1" w:styleId="TofSectsHeading">
    <w:name w:val="TofSects(Heading)"/>
    <w:basedOn w:val="OPCParaBase"/>
    <w:rsid w:val="00846871"/>
    <w:pPr>
      <w:spacing w:before="240" w:after="120" w:line="240" w:lineRule="auto"/>
    </w:pPr>
    <w:rPr>
      <w:b/>
      <w:sz w:val="24"/>
    </w:rPr>
  </w:style>
  <w:style w:type="paragraph" w:customStyle="1" w:styleId="TofSectsSection">
    <w:name w:val="TofSects(Section)"/>
    <w:basedOn w:val="OPCParaBase"/>
    <w:rsid w:val="00846871"/>
    <w:pPr>
      <w:keepLines/>
      <w:spacing w:before="40" w:line="240" w:lineRule="auto"/>
      <w:ind w:left="1588" w:hanging="794"/>
    </w:pPr>
    <w:rPr>
      <w:kern w:val="28"/>
      <w:sz w:val="18"/>
    </w:rPr>
  </w:style>
  <w:style w:type="paragraph" w:customStyle="1" w:styleId="TofSectsSubdiv">
    <w:name w:val="TofSects(Subdiv)"/>
    <w:basedOn w:val="OPCParaBase"/>
    <w:rsid w:val="00846871"/>
    <w:pPr>
      <w:keepLines/>
      <w:spacing w:before="80" w:line="240" w:lineRule="auto"/>
      <w:ind w:left="1588" w:hanging="794"/>
    </w:pPr>
    <w:rPr>
      <w:kern w:val="28"/>
    </w:rPr>
  </w:style>
  <w:style w:type="paragraph" w:customStyle="1" w:styleId="WRStyle">
    <w:name w:val="WR Style"/>
    <w:aliases w:val="WR"/>
    <w:basedOn w:val="OPCParaBase"/>
    <w:rsid w:val="00846871"/>
    <w:pPr>
      <w:spacing w:before="240" w:line="240" w:lineRule="auto"/>
      <w:ind w:left="284" w:hanging="284"/>
    </w:pPr>
    <w:rPr>
      <w:b/>
      <w:i/>
      <w:kern w:val="28"/>
      <w:sz w:val="24"/>
    </w:rPr>
  </w:style>
  <w:style w:type="paragraph" w:customStyle="1" w:styleId="Body">
    <w:name w:val="Body"/>
    <w:aliases w:val="b"/>
    <w:basedOn w:val="OPCParaBase"/>
    <w:rsid w:val="00846871"/>
    <w:pPr>
      <w:spacing w:before="240" w:line="240" w:lineRule="auto"/>
    </w:pPr>
    <w:rPr>
      <w:sz w:val="24"/>
    </w:rPr>
  </w:style>
  <w:style w:type="paragraph" w:customStyle="1" w:styleId="BodyNum">
    <w:name w:val="BodyNum"/>
    <w:aliases w:val="b1"/>
    <w:basedOn w:val="OPCParaBase"/>
    <w:link w:val="BodyNumChar"/>
    <w:rsid w:val="00846871"/>
    <w:pPr>
      <w:numPr>
        <w:numId w:val="13"/>
      </w:numPr>
      <w:spacing w:before="240" w:line="240" w:lineRule="auto"/>
    </w:pPr>
    <w:rPr>
      <w:sz w:val="24"/>
    </w:rPr>
  </w:style>
  <w:style w:type="paragraph" w:customStyle="1" w:styleId="BodyPara">
    <w:name w:val="BodyPara"/>
    <w:aliases w:val="ba"/>
    <w:basedOn w:val="OPCParaBase"/>
    <w:rsid w:val="00846871"/>
    <w:pPr>
      <w:numPr>
        <w:ilvl w:val="1"/>
        <w:numId w:val="13"/>
      </w:numPr>
      <w:spacing w:before="240" w:line="240" w:lineRule="auto"/>
    </w:pPr>
    <w:rPr>
      <w:sz w:val="24"/>
    </w:rPr>
  </w:style>
  <w:style w:type="paragraph" w:customStyle="1" w:styleId="BodyParaBullet">
    <w:name w:val="BodyParaBullet"/>
    <w:aliases w:val="bpb"/>
    <w:basedOn w:val="OPCParaBase"/>
    <w:rsid w:val="00846871"/>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846871"/>
    <w:pPr>
      <w:numPr>
        <w:ilvl w:val="3"/>
        <w:numId w:val="13"/>
      </w:numPr>
      <w:spacing w:before="240" w:line="240" w:lineRule="auto"/>
    </w:pPr>
    <w:rPr>
      <w:sz w:val="24"/>
    </w:rPr>
  </w:style>
  <w:style w:type="numbering" w:customStyle="1" w:styleId="OPCBodyList">
    <w:name w:val="OPCBodyList"/>
    <w:uiPriority w:val="99"/>
    <w:rsid w:val="00846871"/>
    <w:pPr>
      <w:numPr>
        <w:numId w:val="13"/>
      </w:numPr>
    </w:pPr>
  </w:style>
  <w:style w:type="paragraph" w:customStyle="1" w:styleId="Head1">
    <w:name w:val="Head 1"/>
    <w:aliases w:val="1"/>
    <w:basedOn w:val="OPCParaBase"/>
    <w:next w:val="BodyNum"/>
    <w:rsid w:val="00846871"/>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46871"/>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46871"/>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846871"/>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846871"/>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846871"/>
    <w:pPr>
      <w:spacing w:before="122" w:line="198" w:lineRule="exact"/>
      <w:ind w:left="2353" w:hanging="709"/>
    </w:pPr>
    <w:rPr>
      <w:sz w:val="18"/>
    </w:rPr>
  </w:style>
  <w:style w:type="paragraph" w:styleId="Footer">
    <w:name w:val="footer"/>
    <w:link w:val="FooterChar"/>
    <w:rsid w:val="0084687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46871"/>
    <w:rPr>
      <w:rFonts w:eastAsia="Times New Roman" w:cs="Times New Roman"/>
      <w:sz w:val="22"/>
      <w:szCs w:val="24"/>
      <w:lang w:eastAsia="en-AU"/>
    </w:rPr>
  </w:style>
  <w:style w:type="character" w:styleId="PageNumber">
    <w:name w:val="page number"/>
    <w:basedOn w:val="DefaultParagraphFont"/>
    <w:rsid w:val="00846871"/>
  </w:style>
  <w:style w:type="paragraph" w:customStyle="1" w:styleId="Specials">
    <w:name w:val="Special s"/>
    <w:basedOn w:val="ActHead5"/>
    <w:rsid w:val="00703B8C"/>
    <w:pPr>
      <w:outlineLvl w:val="9"/>
    </w:pPr>
    <w:rPr>
      <w:bCs/>
      <w:szCs w:val="32"/>
    </w:rPr>
  </w:style>
  <w:style w:type="paragraph" w:customStyle="1" w:styleId="Issued">
    <w:name w:val="Issued"/>
    <w:basedOn w:val="Body"/>
    <w:rsid w:val="00846871"/>
    <w:pPr>
      <w:spacing w:before="120"/>
    </w:pPr>
    <w:rPr>
      <w:b/>
      <w:sz w:val="28"/>
    </w:rPr>
  </w:style>
  <w:style w:type="paragraph" w:customStyle="1" w:styleId="Release">
    <w:name w:val="Release"/>
    <w:basedOn w:val="Body"/>
    <w:rsid w:val="00846871"/>
    <w:rPr>
      <w:b/>
    </w:rPr>
  </w:style>
  <w:style w:type="paragraph" w:styleId="BalloonText">
    <w:name w:val="Balloon Text"/>
    <w:basedOn w:val="Normal"/>
    <w:link w:val="BalloonTextChar"/>
    <w:uiPriority w:val="99"/>
    <w:semiHidden/>
    <w:unhideWhenUsed/>
    <w:rsid w:val="008468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871"/>
    <w:rPr>
      <w:rFonts w:ascii="Tahoma" w:hAnsi="Tahoma" w:cs="Tahoma"/>
      <w:sz w:val="16"/>
      <w:szCs w:val="16"/>
    </w:rPr>
  </w:style>
  <w:style w:type="paragraph" w:customStyle="1" w:styleId="FileName">
    <w:name w:val="FileName"/>
    <w:basedOn w:val="Normal"/>
    <w:link w:val="FileNameChar"/>
    <w:rsid w:val="00846871"/>
  </w:style>
  <w:style w:type="character" w:customStyle="1" w:styleId="FileNameChar">
    <w:name w:val="FileName Char"/>
    <w:basedOn w:val="DefaultParagraphFont"/>
    <w:link w:val="FileName"/>
    <w:rsid w:val="00A0253E"/>
    <w:rPr>
      <w:sz w:val="22"/>
    </w:rPr>
  </w:style>
  <w:style w:type="character" w:customStyle="1" w:styleId="BodyNumChar">
    <w:name w:val="BodyNum Char"/>
    <w:aliases w:val="b1 Char"/>
    <w:basedOn w:val="DefaultParagraphFont"/>
    <w:link w:val="BodyNum"/>
    <w:locked/>
    <w:rsid w:val="00682DE5"/>
    <w:rPr>
      <w:rFonts w:eastAsia="Times New Roman" w:cs="Times New Roman"/>
      <w:sz w:val="24"/>
      <w:lang w:eastAsia="en-AU"/>
    </w:rPr>
  </w:style>
  <w:style w:type="paragraph" w:customStyle="1" w:styleId="NoteDraftingDirection">
    <w:name w:val="Note Drafting Direction"/>
    <w:basedOn w:val="OPCParaBase"/>
    <w:rsid w:val="00846871"/>
    <w:pPr>
      <w:spacing w:before="120"/>
      <w:ind w:left="1134" w:hanging="1134"/>
    </w:pPr>
    <w:rPr>
      <w:sz w:val="18"/>
    </w:rPr>
  </w:style>
  <w:style w:type="paragraph" w:styleId="FootnoteText">
    <w:name w:val="footnote text"/>
    <w:basedOn w:val="Normal"/>
    <w:link w:val="FootnoteTextChar"/>
    <w:uiPriority w:val="99"/>
    <w:semiHidden/>
    <w:unhideWhenUsed/>
    <w:rsid w:val="00FA0D19"/>
    <w:pPr>
      <w:spacing w:line="240" w:lineRule="auto"/>
    </w:pPr>
    <w:rPr>
      <w:sz w:val="20"/>
    </w:rPr>
  </w:style>
  <w:style w:type="character" w:customStyle="1" w:styleId="FootnoteTextChar">
    <w:name w:val="Footnote Text Char"/>
    <w:basedOn w:val="DefaultParagraphFont"/>
    <w:link w:val="FootnoteText"/>
    <w:uiPriority w:val="99"/>
    <w:semiHidden/>
    <w:rsid w:val="00FA0D19"/>
  </w:style>
  <w:style w:type="character" w:styleId="FootnoteReference">
    <w:name w:val="footnote reference"/>
    <w:basedOn w:val="DefaultParagraphFont"/>
    <w:uiPriority w:val="99"/>
    <w:semiHidden/>
    <w:unhideWhenUsed/>
    <w:rsid w:val="00FA0D19"/>
    <w:rPr>
      <w:vertAlign w:val="superscript"/>
    </w:rPr>
  </w:style>
  <w:style w:type="character" w:customStyle="1" w:styleId="notetextChar">
    <w:name w:val="note(text) Char"/>
    <w:aliases w:val="n Char"/>
    <w:basedOn w:val="DefaultParagraphFont"/>
    <w:link w:val="notetext"/>
    <w:locked/>
    <w:rsid w:val="00FA0D19"/>
    <w:rPr>
      <w:rFonts w:eastAsia="Times New Roman" w:cs="Times New Roman"/>
      <w:sz w:val="18"/>
      <w:lang w:eastAsia="en-AU"/>
    </w:rPr>
  </w:style>
  <w:style w:type="character" w:customStyle="1" w:styleId="Heading1Char">
    <w:name w:val="Heading 1 Char"/>
    <w:basedOn w:val="DefaultParagraphFont"/>
    <w:link w:val="Heading1"/>
    <w:uiPriority w:val="9"/>
    <w:rsid w:val="007623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623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6239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6239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6239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6239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6239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6239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62393"/>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rsid w:val="00A032A2"/>
    <w:rPr>
      <w:rFonts w:eastAsia="Times New Roman" w:cs="Times New Roman"/>
      <w:sz w:val="22"/>
      <w:lang w:eastAsia="en-AU"/>
    </w:rPr>
  </w:style>
  <w:style w:type="character" w:customStyle="1" w:styleId="paragraphChar">
    <w:name w:val="paragraph Char"/>
    <w:aliases w:val="a Char"/>
    <w:basedOn w:val="DefaultParagraphFont"/>
    <w:link w:val="paragraph"/>
    <w:rsid w:val="00A032A2"/>
    <w:rPr>
      <w:rFonts w:eastAsia="Times New Roman" w:cs="Times New Roman"/>
      <w:sz w:val="22"/>
      <w:lang w:eastAsia="en-AU"/>
    </w:rPr>
  </w:style>
  <w:style w:type="paragraph" w:customStyle="1" w:styleId="SOText">
    <w:name w:val="SO Text"/>
    <w:aliases w:val="sot"/>
    <w:link w:val="SOTextChar"/>
    <w:rsid w:val="0084687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46871"/>
    <w:rPr>
      <w:sz w:val="22"/>
    </w:rPr>
  </w:style>
  <w:style w:type="paragraph" w:customStyle="1" w:styleId="SOTextNote">
    <w:name w:val="SO TextNote"/>
    <w:aliases w:val="sont"/>
    <w:basedOn w:val="SOText"/>
    <w:qFormat/>
    <w:rsid w:val="00846871"/>
    <w:pPr>
      <w:spacing w:before="122" w:line="198" w:lineRule="exact"/>
      <w:ind w:left="1843" w:hanging="709"/>
    </w:pPr>
    <w:rPr>
      <w:sz w:val="18"/>
    </w:rPr>
  </w:style>
  <w:style w:type="paragraph" w:customStyle="1" w:styleId="SOPara">
    <w:name w:val="SO Para"/>
    <w:aliases w:val="soa"/>
    <w:basedOn w:val="SOText"/>
    <w:link w:val="SOParaChar"/>
    <w:qFormat/>
    <w:rsid w:val="00846871"/>
    <w:pPr>
      <w:tabs>
        <w:tab w:val="right" w:pos="1786"/>
      </w:tabs>
      <w:spacing w:before="40"/>
      <w:ind w:left="2070" w:hanging="936"/>
    </w:pPr>
  </w:style>
  <w:style w:type="character" w:customStyle="1" w:styleId="SOParaChar">
    <w:name w:val="SO Para Char"/>
    <w:aliases w:val="soa Char"/>
    <w:basedOn w:val="DefaultParagraphFont"/>
    <w:link w:val="SOPara"/>
    <w:rsid w:val="00846871"/>
    <w:rPr>
      <w:sz w:val="22"/>
    </w:rPr>
  </w:style>
  <w:style w:type="paragraph" w:customStyle="1" w:styleId="TableHeading">
    <w:name w:val="TableHeading"/>
    <w:aliases w:val="th"/>
    <w:basedOn w:val="OPCParaBase"/>
    <w:next w:val="Tabletext"/>
    <w:rsid w:val="00846871"/>
    <w:pPr>
      <w:keepNext/>
      <w:spacing w:before="60" w:line="240" w:lineRule="atLeast"/>
    </w:pPr>
    <w:rPr>
      <w:b/>
      <w:sz w:val="20"/>
    </w:rPr>
  </w:style>
  <w:style w:type="paragraph" w:customStyle="1" w:styleId="SOHeadBold">
    <w:name w:val="SO HeadBold"/>
    <w:aliases w:val="sohb"/>
    <w:basedOn w:val="SOText"/>
    <w:next w:val="SOText"/>
    <w:link w:val="SOHeadBoldChar"/>
    <w:qFormat/>
    <w:rsid w:val="00846871"/>
    <w:rPr>
      <w:b/>
    </w:rPr>
  </w:style>
  <w:style w:type="character" w:customStyle="1" w:styleId="SOHeadBoldChar">
    <w:name w:val="SO HeadBold Char"/>
    <w:aliases w:val="sohb Char"/>
    <w:basedOn w:val="DefaultParagraphFont"/>
    <w:link w:val="SOHeadBold"/>
    <w:rsid w:val="00846871"/>
    <w:rPr>
      <w:b/>
      <w:sz w:val="22"/>
    </w:rPr>
  </w:style>
  <w:style w:type="paragraph" w:customStyle="1" w:styleId="SOHeadItalic">
    <w:name w:val="SO HeadItalic"/>
    <w:aliases w:val="sohi"/>
    <w:basedOn w:val="SOText"/>
    <w:next w:val="SOText"/>
    <w:link w:val="SOHeadItalicChar"/>
    <w:qFormat/>
    <w:rsid w:val="00846871"/>
    <w:rPr>
      <w:i/>
    </w:rPr>
  </w:style>
  <w:style w:type="character" w:customStyle="1" w:styleId="SOHeadItalicChar">
    <w:name w:val="SO HeadItalic Char"/>
    <w:aliases w:val="sohi Char"/>
    <w:basedOn w:val="DefaultParagraphFont"/>
    <w:link w:val="SOHeadItalic"/>
    <w:rsid w:val="00846871"/>
    <w:rPr>
      <w:i/>
      <w:sz w:val="22"/>
    </w:rPr>
  </w:style>
  <w:style w:type="paragraph" w:customStyle="1" w:styleId="SOBullet">
    <w:name w:val="SO Bullet"/>
    <w:aliases w:val="sotb"/>
    <w:basedOn w:val="SOText"/>
    <w:link w:val="SOBulletChar"/>
    <w:qFormat/>
    <w:rsid w:val="00846871"/>
    <w:pPr>
      <w:ind w:left="1559" w:hanging="425"/>
    </w:pPr>
  </w:style>
  <w:style w:type="character" w:customStyle="1" w:styleId="SOBulletChar">
    <w:name w:val="SO Bullet Char"/>
    <w:aliases w:val="sotb Char"/>
    <w:basedOn w:val="DefaultParagraphFont"/>
    <w:link w:val="SOBullet"/>
    <w:rsid w:val="00846871"/>
    <w:rPr>
      <w:sz w:val="22"/>
    </w:rPr>
  </w:style>
  <w:style w:type="paragraph" w:customStyle="1" w:styleId="SOBulletNote">
    <w:name w:val="SO BulletNote"/>
    <w:aliases w:val="sonb"/>
    <w:basedOn w:val="SOTextNote"/>
    <w:link w:val="SOBulletNoteChar"/>
    <w:qFormat/>
    <w:rsid w:val="00846871"/>
    <w:pPr>
      <w:tabs>
        <w:tab w:val="left" w:pos="1560"/>
      </w:tabs>
      <w:ind w:left="2268" w:hanging="1134"/>
    </w:pPr>
  </w:style>
  <w:style w:type="character" w:customStyle="1" w:styleId="SOBulletNoteChar">
    <w:name w:val="SO BulletNote Char"/>
    <w:aliases w:val="sonb Char"/>
    <w:basedOn w:val="DefaultParagraphFont"/>
    <w:link w:val="SOBulletNote"/>
    <w:rsid w:val="00846871"/>
    <w:rPr>
      <w:sz w:val="18"/>
    </w:rPr>
  </w:style>
  <w:style w:type="paragraph" w:customStyle="1" w:styleId="SubPartCASA">
    <w:name w:val="SubPart(CASA)"/>
    <w:aliases w:val="csp"/>
    <w:basedOn w:val="OPCParaBase"/>
    <w:next w:val="ActHead3"/>
    <w:rsid w:val="00846871"/>
    <w:pPr>
      <w:keepNext/>
      <w:keepLines/>
      <w:spacing w:before="280"/>
      <w:ind w:left="1134" w:hanging="1134"/>
      <w:outlineLvl w:val="1"/>
    </w:pPr>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6871"/>
    <w:pPr>
      <w:spacing w:line="260" w:lineRule="atLeast"/>
    </w:pPr>
    <w:rPr>
      <w:sz w:val="22"/>
    </w:rPr>
  </w:style>
  <w:style w:type="paragraph" w:styleId="Heading1">
    <w:name w:val="heading 1"/>
    <w:basedOn w:val="Normal"/>
    <w:next w:val="Normal"/>
    <w:link w:val="Heading1Char"/>
    <w:uiPriority w:val="9"/>
    <w:qFormat/>
    <w:rsid w:val="007623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623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239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6239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6239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6239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6239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6239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6239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46871"/>
  </w:style>
  <w:style w:type="paragraph" w:customStyle="1" w:styleId="OPCParaBase">
    <w:name w:val="OPCParaBase"/>
    <w:qFormat/>
    <w:rsid w:val="00846871"/>
    <w:pPr>
      <w:spacing w:line="260" w:lineRule="atLeast"/>
    </w:pPr>
    <w:rPr>
      <w:rFonts w:eastAsia="Times New Roman" w:cs="Times New Roman"/>
      <w:sz w:val="22"/>
      <w:lang w:eastAsia="en-AU"/>
    </w:rPr>
  </w:style>
  <w:style w:type="paragraph" w:customStyle="1" w:styleId="ShortT">
    <w:name w:val="ShortT"/>
    <w:basedOn w:val="OPCParaBase"/>
    <w:next w:val="Normal"/>
    <w:qFormat/>
    <w:rsid w:val="00846871"/>
    <w:pPr>
      <w:spacing w:line="240" w:lineRule="auto"/>
    </w:pPr>
    <w:rPr>
      <w:b/>
      <w:sz w:val="40"/>
    </w:rPr>
  </w:style>
  <w:style w:type="paragraph" w:customStyle="1" w:styleId="ActHead1">
    <w:name w:val="ActHead 1"/>
    <w:aliases w:val="c"/>
    <w:basedOn w:val="OPCParaBase"/>
    <w:next w:val="Normal"/>
    <w:qFormat/>
    <w:rsid w:val="0084687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4687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4687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4687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4687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4687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4687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4687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4687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46871"/>
  </w:style>
  <w:style w:type="paragraph" w:customStyle="1" w:styleId="Blocks">
    <w:name w:val="Blocks"/>
    <w:aliases w:val="bb"/>
    <w:basedOn w:val="OPCParaBase"/>
    <w:qFormat/>
    <w:rsid w:val="00846871"/>
    <w:pPr>
      <w:spacing w:line="240" w:lineRule="auto"/>
    </w:pPr>
    <w:rPr>
      <w:sz w:val="24"/>
    </w:rPr>
  </w:style>
  <w:style w:type="paragraph" w:customStyle="1" w:styleId="BoxText">
    <w:name w:val="BoxText"/>
    <w:aliases w:val="bt"/>
    <w:basedOn w:val="OPCParaBase"/>
    <w:rsid w:val="0084687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46871"/>
    <w:rPr>
      <w:b/>
    </w:rPr>
  </w:style>
  <w:style w:type="paragraph" w:customStyle="1" w:styleId="BoxHeadItalic">
    <w:name w:val="BoxHeadItalic"/>
    <w:aliases w:val="bhi"/>
    <w:basedOn w:val="BoxText"/>
    <w:next w:val="Normal"/>
    <w:qFormat/>
    <w:rsid w:val="00846871"/>
    <w:rPr>
      <w:i/>
    </w:rPr>
  </w:style>
  <w:style w:type="paragraph" w:customStyle="1" w:styleId="BoxList">
    <w:name w:val="BoxList"/>
    <w:aliases w:val="bl"/>
    <w:basedOn w:val="BoxText"/>
    <w:qFormat/>
    <w:rsid w:val="00846871"/>
    <w:pPr>
      <w:ind w:left="1559" w:hanging="425"/>
    </w:pPr>
  </w:style>
  <w:style w:type="paragraph" w:customStyle="1" w:styleId="BoxNote">
    <w:name w:val="BoxNote"/>
    <w:aliases w:val="bn"/>
    <w:basedOn w:val="BoxText"/>
    <w:qFormat/>
    <w:rsid w:val="00846871"/>
    <w:pPr>
      <w:tabs>
        <w:tab w:val="left" w:pos="1985"/>
      </w:tabs>
      <w:spacing w:before="122" w:line="198" w:lineRule="exact"/>
      <w:ind w:left="2948" w:hanging="1814"/>
    </w:pPr>
    <w:rPr>
      <w:sz w:val="18"/>
    </w:rPr>
  </w:style>
  <w:style w:type="paragraph" w:customStyle="1" w:styleId="BoxPara">
    <w:name w:val="BoxPara"/>
    <w:aliases w:val="bp"/>
    <w:basedOn w:val="BoxText"/>
    <w:qFormat/>
    <w:rsid w:val="00846871"/>
    <w:pPr>
      <w:tabs>
        <w:tab w:val="right" w:pos="2268"/>
      </w:tabs>
      <w:ind w:left="2552" w:hanging="1418"/>
    </w:pPr>
  </w:style>
  <w:style w:type="paragraph" w:customStyle="1" w:styleId="BoxStep">
    <w:name w:val="BoxStep"/>
    <w:aliases w:val="bs"/>
    <w:basedOn w:val="BoxText"/>
    <w:qFormat/>
    <w:rsid w:val="00846871"/>
    <w:pPr>
      <w:ind w:left="1985" w:hanging="851"/>
    </w:pPr>
  </w:style>
  <w:style w:type="character" w:customStyle="1" w:styleId="CharAmPartNo">
    <w:name w:val="CharAmPartNo"/>
    <w:basedOn w:val="OPCCharBase"/>
    <w:uiPriority w:val="1"/>
    <w:qFormat/>
    <w:rsid w:val="00846871"/>
  </w:style>
  <w:style w:type="character" w:customStyle="1" w:styleId="CharAmPartText">
    <w:name w:val="CharAmPartText"/>
    <w:basedOn w:val="OPCCharBase"/>
    <w:uiPriority w:val="1"/>
    <w:qFormat/>
    <w:rsid w:val="00846871"/>
  </w:style>
  <w:style w:type="character" w:customStyle="1" w:styleId="CharAmSchNo">
    <w:name w:val="CharAmSchNo"/>
    <w:basedOn w:val="OPCCharBase"/>
    <w:uiPriority w:val="1"/>
    <w:qFormat/>
    <w:rsid w:val="00846871"/>
  </w:style>
  <w:style w:type="character" w:customStyle="1" w:styleId="CharAmSchText">
    <w:name w:val="CharAmSchText"/>
    <w:basedOn w:val="OPCCharBase"/>
    <w:uiPriority w:val="1"/>
    <w:qFormat/>
    <w:rsid w:val="00846871"/>
  </w:style>
  <w:style w:type="character" w:customStyle="1" w:styleId="CharBoldItalic">
    <w:name w:val="CharBoldItalic"/>
    <w:basedOn w:val="OPCCharBase"/>
    <w:uiPriority w:val="1"/>
    <w:qFormat/>
    <w:rsid w:val="00846871"/>
    <w:rPr>
      <w:b/>
      <w:i/>
    </w:rPr>
  </w:style>
  <w:style w:type="character" w:customStyle="1" w:styleId="CharChapNo">
    <w:name w:val="CharChapNo"/>
    <w:basedOn w:val="OPCCharBase"/>
    <w:uiPriority w:val="1"/>
    <w:qFormat/>
    <w:rsid w:val="00846871"/>
  </w:style>
  <w:style w:type="character" w:customStyle="1" w:styleId="CharChapText">
    <w:name w:val="CharChapText"/>
    <w:basedOn w:val="OPCCharBase"/>
    <w:uiPriority w:val="1"/>
    <w:qFormat/>
    <w:rsid w:val="00846871"/>
  </w:style>
  <w:style w:type="character" w:customStyle="1" w:styleId="CharDivNo">
    <w:name w:val="CharDivNo"/>
    <w:basedOn w:val="OPCCharBase"/>
    <w:uiPriority w:val="1"/>
    <w:qFormat/>
    <w:rsid w:val="00846871"/>
  </w:style>
  <w:style w:type="character" w:customStyle="1" w:styleId="CharDivText">
    <w:name w:val="CharDivText"/>
    <w:basedOn w:val="OPCCharBase"/>
    <w:uiPriority w:val="1"/>
    <w:qFormat/>
    <w:rsid w:val="00846871"/>
  </w:style>
  <w:style w:type="character" w:customStyle="1" w:styleId="CharItalic">
    <w:name w:val="CharItalic"/>
    <w:basedOn w:val="OPCCharBase"/>
    <w:uiPriority w:val="1"/>
    <w:qFormat/>
    <w:rsid w:val="00846871"/>
    <w:rPr>
      <w:i/>
    </w:rPr>
  </w:style>
  <w:style w:type="character" w:customStyle="1" w:styleId="CharPartNo">
    <w:name w:val="CharPartNo"/>
    <w:basedOn w:val="OPCCharBase"/>
    <w:uiPriority w:val="1"/>
    <w:qFormat/>
    <w:rsid w:val="00846871"/>
  </w:style>
  <w:style w:type="character" w:customStyle="1" w:styleId="CharPartText">
    <w:name w:val="CharPartText"/>
    <w:basedOn w:val="OPCCharBase"/>
    <w:uiPriority w:val="1"/>
    <w:qFormat/>
    <w:rsid w:val="00846871"/>
  </w:style>
  <w:style w:type="character" w:customStyle="1" w:styleId="CharSectno">
    <w:name w:val="CharSectno"/>
    <w:basedOn w:val="OPCCharBase"/>
    <w:uiPriority w:val="1"/>
    <w:qFormat/>
    <w:rsid w:val="00846871"/>
  </w:style>
  <w:style w:type="character" w:customStyle="1" w:styleId="CharSubdNo">
    <w:name w:val="CharSubdNo"/>
    <w:basedOn w:val="OPCCharBase"/>
    <w:uiPriority w:val="1"/>
    <w:qFormat/>
    <w:rsid w:val="00846871"/>
  </w:style>
  <w:style w:type="character" w:customStyle="1" w:styleId="CharSubdText">
    <w:name w:val="CharSubdText"/>
    <w:basedOn w:val="OPCCharBase"/>
    <w:uiPriority w:val="1"/>
    <w:qFormat/>
    <w:rsid w:val="00846871"/>
  </w:style>
  <w:style w:type="paragraph" w:customStyle="1" w:styleId="CTA--">
    <w:name w:val="CTA --"/>
    <w:basedOn w:val="OPCParaBase"/>
    <w:next w:val="Normal"/>
    <w:rsid w:val="00846871"/>
    <w:pPr>
      <w:spacing w:before="60" w:line="240" w:lineRule="atLeast"/>
      <w:ind w:left="142" w:hanging="142"/>
    </w:pPr>
    <w:rPr>
      <w:sz w:val="20"/>
    </w:rPr>
  </w:style>
  <w:style w:type="paragraph" w:customStyle="1" w:styleId="CTA-">
    <w:name w:val="CTA -"/>
    <w:basedOn w:val="OPCParaBase"/>
    <w:rsid w:val="00846871"/>
    <w:pPr>
      <w:spacing w:before="60" w:line="240" w:lineRule="atLeast"/>
      <w:ind w:left="85" w:hanging="85"/>
    </w:pPr>
    <w:rPr>
      <w:sz w:val="20"/>
    </w:rPr>
  </w:style>
  <w:style w:type="paragraph" w:customStyle="1" w:styleId="CTA---">
    <w:name w:val="CTA ---"/>
    <w:basedOn w:val="OPCParaBase"/>
    <w:next w:val="Normal"/>
    <w:rsid w:val="00846871"/>
    <w:pPr>
      <w:spacing w:before="60" w:line="240" w:lineRule="atLeast"/>
      <w:ind w:left="198" w:hanging="198"/>
    </w:pPr>
    <w:rPr>
      <w:sz w:val="20"/>
    </w:rPr>
  </w:style>
  <w:style w:type="paragraph" w:customStyle="1" w:styleId="CTA----">
    <w:name w:val="CTA ----"/>
    <w:basedOn w:val="OPCParaBase"/>
    <w:next w:val="Normal"/>
    <w:rsid w:val="00846871"/>
    <w:pPr>
      <w:spacing w:before="60" w:line="240" w:lineRule="atLeast"/>
      <w:ind w:left="255" w:hanging="255"/>
    </w:pPr>
    <w:rPr>
      <w:sz w:val="20"/>
    </w:rPr>
  </w:style>
  <w:style w:type="paragraph" w:customStyle="1" w:styleId="CTA1a">
    <w:name w:val="CTA 1(a)"/>
    <w:basedOn w:val="OPCParaBase"/>
    <w:rsid w:val="00846871"/>
    <w:pPr>
      <w:tabs>
        <w:tab w:val="right" w:pos="414"/>
      </w:tabs>
      <w:spacing w:before="40" w:line="240" w:lineRule="atLeast"/>
      <w:ind w:left="675" w:hanging="675"/>
    </w:pPr>
    <w:rPr>
      <w:sz w:val="20"/>
    </w:rPr>
  </w:style>
  <w:style w:type="paragraph" w:customStyle="1" w:styleId="CTA1ai">
    <w:name w:val="CTA 1(a)(i)"/>
    <w:basedOn w:val="OPCParaBase"/>
    <w:rsid w:val="00846871"/>
    <w:pPr>
      <w:tabs>
        <w:tab w:val="right" w:pos="1004"/>
      </w:tabs>
      <w:spacing w:before="40" w:line="240" w:lineRule="atLeast"/>
      <w:ind w:left="1253" w:hanging="1253"/>
    </w:pPr>
    <w:rPr>
      <w:sz w:val="20"/>
    </w:rPr>
  </w:style>
  <w:style w:type="paragraph" w:customStyle="1" w:styleId="CTA2a">
    <w:name w:val="CTA 2(a)"/>
    <w:basedOn w:val="OPCParaBase"/>
    <w:rsid w:val="00846871"/>
    <w:pPr>
      <w:tabs>
        <w:tab w:val="right" w:pos="482"/>
      </w:tabs>
      <w:spacing w:before="40" w:line="240" w:lineRule="atLeast"/>
      <w:ind w:left="748" w:hanging="748"/>
    </w:pPr>
    <w:rPr>
      <w:sz w:val="20"/>
    </w:rPr>
  </w:style>
  <w:style w:type="paragraph" w:customStyle="1" w:styleId="CTA2ai">
    <w:name w:val="CTA 2(a)(i)"/>
    <w:basedOn w:val="OPCParaBase"/>
    <w:rsid w:val="00846871"/>
    <w:pPr>
      <w:tabs>
        <w:tab w:val="right" w:pos="1089"/>
      </w:tabs>
      <w:spacing w:before="40" w:line="240" w:lineRule="atLeast"/>
      <w:ind w:left="1327" w:hanging="1327"/>
    </w:pPr>
    <w:rPr>
      <w:sz w:val="20"/>
    </w:rPr>
  </w:style>
  <w:style w:type="paragraph" w:customStyle="1" w:styleId="CTA3a">
    <w:name w:val="CTA 3(a)"/>
    <w:basedOn w:val="OPCParaBase"/>
    <w:rsid w:val="00846871"/>
    <w:pPr>
      <w:tabs>
        <w:tab w:val="right" w:pos="556"/>
      </w:tabs>
      <w:spacing w:before="40" w:line="240" w:lineRule="atLeast"/>
      <w:ind w:left="805" w:hanging="805"/>
    </w:pPr>
    <w:rPr>
      <w:sz w:val="20"/>
    </w:rPr>
  </w:style>
  <w:style w:type="paragraph" w:customStyle="1" w:styleId="CTA3ai">
    <w:name w:val="CTA 3(a)(i)"/>
    <w:basedOn w:val="OPCParaBase"/>
    <w:rsid w:val="00846871"/>
    <w:pPr>
      <w:tabs>
        <w:tab w:val="right" w:pos="1140"/>
      </w:tabs>
      <w:spacing w:before="40" w:line="240" w:lineRule="atLeast"/>
      <w:ind w:left="1361" w:hanging="1361"/>
    </w:pPr>
    <w:rPr>
      <w:sz w:val="20"/>
    </w:rPr>
  </w:style>
  <w:style w:type="paragraph" w:customStyle="1" w:styleId="CTA4a">
    <w:name w:val="CTA 4(a)"/>
    <w:basedOn w:val="OPCParaBase"/>
    <w:rsid w:val="00846871"/>
    <w:pPr>
      <w:tabs>
        <w:tab w:val="right" w:pos="624"/>
      </w:tabs>
      <w:spacing w:before="40" w:line="240" w:lineRule="atLeast"/>
      <w:ind w:left="873" w:hanging="873"/>
    </w:pPr>
    <w:rPr>
      <w:sz w:val="20"/>
    </w:rPr>
  </w:style>
  <w:style w:type="paragraph" w:customStyle="1" w:styleId="CTA4ai">
    <w:name w:val="CTA 4(a)(i)"/>
    <w:basedOn w:val="OPCParaBase"/>
    <w:rsid w:val="00846871"/>
    <w:pPr>
      <w:tabs>
        <w:tab w:val="right" w:pos="1213"/>
      </w:tabs>
      <w:spacing w:before="40" w:line="240" w:lineRule="atLeast"/>
      <w:ind w:left="1452" w:hanging="1452"/>
    </w:pPr>
    <w:rPr>
      <w:sz w:val="20"/>
    </w:rPr>
  </w:style>
  <w:style w:type="paragraph" w:customStyle="1" w:styleId="CTACAPS">
    <w:name w:val="CTA CAPS"/>
    <w:basedOn w:val="OPCParaBase"/>
    <w:rsid w:val="00846871"/>
    <w:pPr>
      <w:spacing w:before="60" w:line="240" w:lineRule="atLeast"/>
    </w:pPr>
    <w:rPr>
      <w:sz w:val="20"/>
    </w:rPr>
  </w:style>
  <w:style w:type="paragraph" w:customStyle="1" w:styleId="CTAright">
    <w:name w:val="CTA right"/>
    <w:basedOn w:val="OPCParaBase"/>
    <w:rsid w:val="00846871"/>
    <w:pPr>
      <w:spacing w:before="60" w:line="240" w:lineRule="auto"/>
      <w:jc w:val="right"/>
    </w:pPr>
    <w:rPr>
      <w:sz w:val="20"/>
    </w:rPr>
  </w:style>
  <w:style w:type="paragraph" w:customStyle="1" w:styleId="subsection">
    <w:name w:val="subsection"/>
    <w:aliases w:val="ss"/>
    <w:basedOn w:val="OPCParaBase"/>
    <w:link w:val="subsectionChar"/>
    <w:rsid w:val="00846871"/>
    <w:pPr>
      <w:tabs>
        <w:tab w:val="right" w:pos="1021"/>
      </w:tabs>
      <w:spacing w:before="180" w:line="240" w:lineRule="auto"/>
      <w:ind w:left="1134" w:hanging="1134"/>
    </w:pPr>
  </w:style>
  <w:style w:type="paragraph" w:customStyle="1" w:styleId="Definition">
    <w:name w:val="Definition"/>
    <w:aliases w:val="dd"/>
    <w:basedOn w:val="OPCParaBase"/>
    <w:rsid w:val="00846871"/>
    <w:pPr>
      <w:spacing w:before="180" w:line="240" w:lineRule="auto"/>
      <w:ind w:left="1134"/>
    </w:pPr>
  </w:style>
  <w:style w:type="paragraph" w:customStyle="1" w:styleId="ETAsubitem">
    <w:name w:val="ETA(subitem)"/>
    <w:basedOn w:val="OPCParaBase"/>
    <w:rsid w:val="00846871"/>
    <w:pPr>
      <w:tabs>
        <w:tab w:val="right" w:pos="340"/>
      </w:tabs>
      <w:spacing w:before="60" w:line="240" w:lineRule="auto"/>
      <w:ind w:left="454" w:hanging="454"/>
    </w:pPr>
    <w:rPr>
      <w:sz w:val="20"/>
    </w:rPr>
  </w:style>
  <w:style w:type="paragraph" w:customStyle="1" w:styleId="ETApara">
    <w:name w:val="ETA(para)"/>
    <w:basedOn w:val="OPCParaBase"/>
    <w:rsid w:val="00846871"/>
    <w:pPr>
      <w:tabs>
        <w:tab w:val="right" w:pos="754"/>
      </w:tabs>
      <w:spacing w:before="60" w:line="240" w:lineRule="auto"/>
      <w:ind w:left="828" w:hanging="828"/>
    </w:pPr>
    <w:rPr>
      <w:sz w:val="20"/>
    </w:rPr>
  </w:style>
  <w:style w:type="paragraph" w:customStyle="1" w:styleId="ETAsubpara">
    <w:name w:val="ETA(subpara)"/>
    <w:basedOn w:val="OPCParaBase"/>
    <w:rsid w:val="00846871"/>
    <w:pPr>
      <w:tabs>
        <w:tab w:val="right" w:pos="1083"/>
      </w:tabs>
      <w:spacing w:before="60" w:line="240" w:lineRule="auto"/>
      <w:ind w:left="1191" w:hanging="1191"/>
    </w:pPr>
    <w:rPr>
      <w:sz w:val="20"/>
    </w:rPr>
  </w:style>
  <w:style w:type="paragraph" w:customStyle="1" w:styleId="ETAsub-subpara">
    <w:name w:val="ETA(sub-subpara)"/>
    <w:basedOn w:val="OPCParaBase"/>
    <w:rsid w:val="00846871"/>
    <w:pPr>
      <w:tabs>
        <w:tab w:val="right" w:pos="1412"/>
      </w:tabs>
      <w:spacing w:before="60" w:line="240" w:lineRule="auto"/>
      <w:ind w:left="1525" w:hanging="1525"/>
    </w:pPr>
    <w:rPr>
      <w:sz w:val="20"/>
    </w:rPr>
  </w:style>
  <w:style w:type="paragraph" w:customStyle="1" w:styleId="Formula">
    <w:name w:val="Formula"/>
    <w:basedOn w:val="OPCParaBase"/>
    <w:rsid w:val="00846871"/>
    <w:pPr>
      <w:spacing w:line="240" w:lineRule="auto"/>
      <w:ind w:left="1134"/>
    </w:pPr>
    <w:rPr>
      <w:sz w:val="20"/>
    </w:rPr>
  </w:style>
  <w:style w:type="paragraph" w:styleId="Header">
    <w:name w:val="header"/>
    <w:basedOn w:val="OPCParaBase"/>
    <w:link w:val="HeaderChar"/>
    <w:unhideWhenUsed/>
    <w:rsid w:val="0084687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46871"/>
    <w:rPr>
      <w:rFonts w:eastAsia="Times New Roman" w:cs="Times New Roman"/>
      <w:sz w:val="16"/>
      <w:lang w:eastAsia="en-AU"/>
    </w:rPr>
  </w:style>
  <w:style w:type="paragraph" w:customStyle="1" w:styleId="House">
    <w:name w:val="House"/>
    <w:basedOn w:val="OPCParaBase"/>
    <w:rsid w:val="00846871"/>
    <w:pPr>
      <w:spacing w:line="240" w:lineRule="auto"/>
    </w:pPr>
    <w:rPr>
      <w:sz w:val="28"/>
    </w:rPr>
  </w:style>
  <w:style w:type="paragraph" w:customStyle="1" w:styleId="Item">
    <w:name w:val="Item"/>
    <w:aliases w:val="i"/>
    <w:basedOn w:val="OPCParaBase"/>
    <w:next w:val="ItemHead"/>
    <w:rsid w:val="00846871"/>
    <w:pPr>
      <w:keepLines/>
      <w:spacing w:before="80" w:line="240" w:lineRule="auto"/>
      <w:ind w:left="709"/>
    </w:pPr>
  </w:style>
  <w:style w:type="paragraph" w:customStyle="1" w:styleId="ItemHead">
    <w:name w:val="ItemHead"/>
    <w:aliases w:val="ih"/>
    <w:basedOn w:val="OPCParaBase"/>
    <w:next w:val="Item"/>
    <w:rsid w:val="00846871"/>
    <w:pPr>
      <w:keepLines/>
      <w:spacing w:before="220" w:line="240" w:lineRule="auto"/>
      <w:ind w:left="709" w:hanging="709"/>
    </w:pPr>
    <w:rPr>
      <w:rFonts w:ascii="Arial" w:hAnsi="Arial"/>
      <w:b/>
      <w:kern w:val="28"/>
      <w:sz w:val="24"/>
    </w:rPr>
  </w:style>
  <w:style w:type="paragraph" w:customStyle="1" w:styleId="LongT">
    <w:name w:val="LongT"/>
    <w:basedOn w:val="OPCParaBase"/>
    <w:rsid w:val="00846871"/>
    <w:pPr>
      <w:spacing w:line="240" w:lineRule="auto"/>
    </w:pPr>
    <w:rPr>
      <w:b/>
      <w:sz w:val="32"/>
    </w:rPr>
  </w:style>
  <w:style w:type="paragraph" w:customStyle="1" w:styleId="notedraft">
    <w:name w:val="note(draft)"/>
    <w:aliases w:val="nd"/>
    <w:basedOn w:val="OPCParaBase"/>
    <w:rsid w:val="00846871"/>
    <w:pPr>
      <w:spacing w:before="240" w:line="240" w:lineRule="auto"/>
      <w:ind w:left="284" w:hanging="284"/>
    </w:pPr>
    <w:rPr>
      <w:i/>
      <w:sz w:val="24"/>
    </w:rPr>
  </w:style>
  <w:style w:type="paragraph" w:customStyle="1" w:styleId="notemargin">
    <w:name w:val="note(margin)"/>
    <w:aliases w:val="nm"/>
    <w:basedOn w:val="OPCParaBase"/>
    <w:rsid w:val="00846871"/>
    <w:pPr>
      <w:tabs>
        <w:tab w:val="left" w:pos="709"/>
      </w:tabs>
      <w:spacing w:before="122" w:line="198" w:lineRule="exact"/>
      <w:ind w:left="709" w:hanging="709"/>
    </w:pPr>
    <w:rPr>
      <w:sz w:val="18"/>
    </w:rPr>
  </w:style>
  <w:style w:type="paragraph" w:customStyle="1" w:styleId="notepara">
    <w:name w:val="note(para)"/>
    <w:aliases w:val="na"/>
    <w:basedOn w:val="OPCParaBase"/>
    <w:rsid w:val="00846871"/>
    <w:pPr>
      <w:spacing w:before="40" w:line="198" w:lineRule="exact"/>
      <w:ind w:left="2354" w:hanging="369"/>
    </w:pPr>
    <w:rPr>
      <w:sz w:val="18"/>
    </w:rPr>
  </w:style>
  <w:style w:type="paragraph" w:customStyle="1" w:styleId="noteParlAmend">
    <w:name w:val="note(ParlAmend)"/>
    <w:aliases w:val="npp"/>
    <w:basedOn w:val="OPCParaBase"/>
    <w:next w:val="ParlAmend"/>
    <w:rsid w:val="00846871"/>
    <w:pPr>
      <w:spacing w:line="240" w:lineRule="auto"/>
      <w:jc w:val="right"/>
    </w:pPr>
    <w:rPr>
      <w:rFonts w:ascii="Arial" w:hAnsi="Arial"/>
      <w:b/>
      <w:i/>
    </w:rPr>
  </w:style>
  <w:style w:type="paragraph" w:customStyle="1" w:styleId="notetext">
    <w:name w:val="note(text)"/>
    <w:aliases w:val="n"/>
    <w:basedOn w:val="OPCParaBase"/>
    <w:link w:val="notetextChar"/>
    <w:rsid w:val="00846871"/>
    <w:pPr>
      <w:spacing w:before="122" w:line="198" w:lineRule="exact"/>
      <w:ind w:left="1985" w:hanging="851"/>
    </w:pPr>
    <w:rPr>
      <w:sz w:val="18"/>
    </w:rPr>
  </w:style>
  <w:style w:type="paragraph" w:customStyle="1" w:styleId="Page1">
    <w:name w:val="Page1"/>
    <w:basedOn w:val="OPCParaBase"/>
    <w:rsid w:val="00846871"/>
    <w:pPr>
      <w:spacing w:before="5600" w:line="240" w:lineRule="auto"/>
    </w:pPr>
    <w:rPr>
      <w:b/>
      <w:sz w:val="32"/>
    </w:rPr>
  </w:style>
  <w:style w:type="paragraph" w:customStyle="1" w:styleId="PageBreak">
    <w:name w:val="PageBreak"/>
    <w:aliases w:val="pb"/>
    <w:basedOn w:val="OPCParaBase"/>
    <w:rsid w:val="00846871"/>
    <w:pPr>
      <w:spacing w:line="240" w:lineRule="auto"/>
    </w:pPr>
    <w:rPr>
      <w:sz w:val="10"/>
    </w:rPr>
  </w:style>
  <w:style w:type="paragraph" w:customStyle="1" w:styleId="paragraphsub">
    <w:name w:val="paragraph(sub)"/>
    <w:aliases w:val="aa"/>
    <w:basedOn w:val="OPCParaBase"/>
    <w:rsid w:val="00846871"/>
    <w:pPr>
      <w:tabs>
        <w:tab w:val="right" w:pos="1985"/>
      </w:tabs>
      <w:spacing w:before="40" w:line="240" w:lineRule="auto"/>
      <w:ind w:left="2098" w:hanging="2098"/>
    </w:pPr>
  </w:style>
  <w:style w:type="paragraph" w:customStyle="1" w:styleId="paragraphsub-sub">
    <w:name w:val="paragraph(sub-sub)"/>
    <w:aliases w:val="aaa"/>
    <w:basedOn w:val="OPCParaBase"/>
    <w:rsid w:val="00846871"/>
    <w:pPr>
      <w:tabs>
        <w:tab w:val="right" w:pos="2722"/>
      </w:tabs>
      <w:spacing w:before="40" w:line="240" w:lineRule="auto"/>
      <w:ind w:left="2835" w:hanging="2835"/>
    </w:pPr>
  </w:style>
  <w:style w:type="paragraph" w:customStyle="1" w:styleId="paragraph">
    <w:name w:val="paragraph"/>
    <w:aliases w:val="a"/>
    <w:basedOn w:val="OPCParaBase"/>
    <w:link w:val="paragraphChar"/>
    <w:rsid w:val="00846871"/>
    <w:pPr>
      <w:tabs>
        <w:tab w:val="right" w:pos="1531"/>
      </w:tabs>
      <w:spacing w:before="40" w:line="240" w:lineRule="auto"/>
      <w:ind w:left="1644" w:hanging="1644"/>
    </w:pPr>
  </w:style>
  <w:style w:type="paragraph" w:customStyle="1" w:styleId="ParlAmend">
    <w:name w:val="ParlAmend"/>
    <w:aliases w:val="pp"/>
    <w:basedOn w:val="OPCParaBase"/>
    <w:rsid w:val="00846871"/>
    <w:pPr>
      <w:spacing w:before="240" w:line="240" w:lineRule="atLeast"/>
      <w:ind w:hanging="567"/>
    </w:pPr>
    <w:rPr>
      <w:sz w:val="24"/>
    </w:rPr>
  </w:style>
  <w:style w:type="paragraph" w:customStyle="1" w:styleId="Penalty">
    <w:name w:val="Penalty"/>
    <w:basedOn w:val="OPCParaBase"/>
    <w:rsid w:val="00846871"/>
    <w:pPr>
      <w:tabs>
        <w:tab w:val="left" w:pos="2977"/>
      </w:tabs>
      <w:spacing w:before="180" w:line="240" w:lineRule="auto"/>
      <w:ind w:left="1985" w:hanging="851"/>
    </w:pPr>
  </w:style>
  <w:style w:type="paragraph" w:customStyle="1" w:styleId="Portfolio">
    <w:name w:val="Portfolio"/>
    <w:basedOn w:val="OPCParaBase"/>
    <w:rsid w:val="00846871"/>
    <w:pPr>
      <w:spacing w:line="240" w:lineRule="auto"/>
    </w:pPr>
    <w:rPr>
      <w:i/>
      <w:sz w:val="20"/>
    </w:rPr>
  </w:style>
  <w:style w:type="paragraph" w:customStyle="1" w:styleId="Preamble">
    <w:name w:val="Preamble"/>
    <w:basedOn w:val="OPCParaBase"/>
    <w:next w:val="Normal"/>
    <w:rsid w:val="0084687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46871"/>
    <w:pPr>
      <w:spacing w:line="240" w:lineRule="auto"/>
    </w:pPr>
    <w:rPr>
      <w:i/>
      <w:sz w:val="20"/>
    </w:rPr>
  </w:style>
  <w:style w:type="paragraph" w:customStyle="1" w:styleId="Session">
    <w:name w:val="Session"/>
    <w:basedOn w:val="OPCParaBase"/>
    <w:rsid w:val="00846871"/>
    <w:pPr>
      <w:spacing w:line="240" w:lineRule="auto"/>
    </w:pPr>
    <w:rPr>
      <w:sz w:val="28"/>
    </w:rPr>
  </w:style>
  <w:style w:type="paragraph" w:customStyle="1" w:styleId="Sponsor">
    <w:name w:val="Sponsor"/>
    <w:basedOn w:val="OPCParaBase"/>
    <w:rsid w:val="00846871"/>
    <w:pPr>
      <w:spacing w:line="240" w:lineRule="auto"/>
    </w:pPr>
    <w:rPr>
      <w:i/>
    </w:rPr>
  </w:style>
  <w:style w:type="paragraph" w:customStyle="1" w:styleId="Subitem">
    <w:name w:val="Subitem"/>
    <w:aliases w:val="iss"/>
    <w:basedOn w:val="OPCParaBase"/>
    <w:rsid w:val="00846871"/>
    <w:pPr>
      <w:spacing w:before="180" w:line="240" w:lineRule="auto"/>
      <w:ind w:left="709" w:hanging="709"/>
    </w:pPr>
  </w:style>
  <w:style w:type="paragraph" w:customStyle="1" w:styleId="SubitemHead">
    <w:name w:val="SubitemHead"/>
    <w:aliases w:val="issh"/>
    <w:basedOn w:val="OPCParaBase"/>
    <w:rsid w:val="0084687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46871"/>
    <w:pPr>
      <w:spacing w:before="40" w:line="240" w:lineRule="auto"/>
      <w:ind w:left="1134"/>
    </w:pPr>
  </w:style>
  <w:style w:type="paragraph" w:customStyle="1" w:styleId="SubsectionHead">
    <w:name w:val="SubsectionHead"/>
    <w:aliases w:val="ssh"/>
    <w:basedOn w:val="OPCParaBase"/>
    <w:next w:val="subsection"/>
    <w:rsid w:val="00846871"/>
    <w:pPr>
      <w:keepNext/>
      <w:keepLines/>
      <w:spacing w:before="240" w:line="240" w:lineRule="auto"/>
      <w:ind w:left="1134"/>
    </w:pPr>
    <w:rPr>
      <w:i/>
    </w:rPr>
  </w:style>
  <w:style w:type="paragraph" w:customStyle="1" w:styleId="Tablea">
    <w:name w:val="Table(a)"/>
    <w:aliases w:val="ta"/>
    <w:basedOn w:val="OPCParaBase"/>
    <w:rsid w:val="00846871"/>
    <w:pPr>
      <w:spacing w:before="60" w:line="240" w:lineRule="auto"/>
      <w:ind w:left="284" w:hanging="284"/>
    </w:pPr>
    <w:rPr>
      <w:sz w:val="20"/>
    </w:rPr>
  </w:style>
  <w:style w:type="paragraph" w:customStyle="1" w:styleId="TableAA">
    <w:name w:val="Table(AA)"/>
    <w:aliases w:val="taaa"/>
    <w:basedOn w:val="OPCParaBase"/>
    <w:rsid w:val="0084687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4687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46871"/>
    <w:pPr>
      <w:spacing w:before="60" w:line="240" w:lineRule="atLeast"/>
    </w:pPr>
    <w:rPr>
      <w:sz w:val="20"/>
    </w:rPr>
  </w:style>
  <w:style w:type="paragraph" w:customStyle="1" w:styleId="TLPBoxTextnote">
    <w:name w:val="TLPBoxText(note"/>
    <w:aliases w:val="right)"/>
    <w:basedOn w:val="OPCParaBase"/>
    <w:rsid w:val="0084687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4687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846871"/>
    <w:pPr>
      <w:spacing w:before="122" w:line="198" w:lineRule="exact"/>
      <w:ind w:left="1985" w:hanging="851"/>
      <w:jc w:val="right"/>
    </w:pPr>
    <w:rPr>
      <w:sz w:val="18"/>
    </w:rPr>
  </w:style>
  <w:style w:type="paragraph" w:customStyle="1" w:styleId="TLPTableBullet">
    <w:name w:val="TLPTableBullet"/>
    <w:aliases w:val="ttb"/>
    <w:basedOn w:val="OPCParaBase"/>
    <w:rsid w:val="00846871"/>
    <w:pPr>
      <w:spacing w:line="240" w:lineRule="exact"/>
      <w:ind w:left="284" w:hanging="284"/>
    </w:pPr>
    <w:rPr>
      <w:sz w:val="20"/>
    </w:rPr>
  </w:style>
  <w:style w:type="paragraph" w:styleId="TOC1">
    <w:name w:val="toc 1"/>
    <w:basedOn w:val="OPCParaBase"/>
    <w:next w:val="Normal"/>
    <w:uiPriority w:val="39"/>
    <w:unhideWhenUsed/>
    <w:rsid w:val="00846871"/>
    <w:pPr>
      <w:spacing w:line="240" w:lineRule="auto"/>
    </w:pPr>
    <w:rPr>
      <w:sz w:val="24"/>
    </w:rPr>
  </w:style>
  <w:style w:type="paragraph" w:styleId="TOC2">
    <w:name w:val="toc 2"/>
    <w:basedOn w:val="OPCParaBase"/>
    <w:next w:val="Normal"/>
    <w:uiPriority w:val="39"/>
    <w:unhideWhenUsed/>
    <w:rsid w:val="00846871"/>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846871"/>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846871"/>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846871"/>
    <w:pPr>
      <w:spacing w:line="240" w:lineRule="auto"/>
      <w:ind w:left="958"/>
    </w:pPr>
    <w:rPr>
      <w:sz w:val="24"/>
    </w:rPr>
  </w:style>
  <w:style w:type="paragraph" w:styleId="TOC6">
    <w:name w:val="toc 6"/>
    <w:basedOn w:val="OPCParaBase"/>
    <w:next w:val="Normal"/>
    <w:uiPriority w:val="39"/>
    <w:semiHidden/>
    <w:unhideWhenUsed/>
    <w:rsid w:val="00846871"/>
    <w:pPr>
      <w:spacing w:line="240" w:lineRule="auto"/>
      <w:ind w:left="1202"/>
    </w:pPr>
    <w:rPr>
      <w:sz w:val="24"/>
    </w:rPr>
  </w:style>
  <w:style w:type="paragraph" w:styleId="TOC7">
    <w:name w:val="toc 7"/>
    <w:basedOn w:val="OPCParaBase"/>
    <w:next w:val="Normal"/>
    <w:uiPriority w:val="39"/>
    <w:semiHidden/>
    <w:unhideWhenUsed/>
    <w:rsid w:val="00846871"/>
    <w:pPr>
      <w:spacing w:line="240" w:lineRule="auto"/>
      <w:ind w:left="1440"/>
    </w:pPr>
    <w:rPr>
      <w:sz w:val="24"/>
    </w:rPr>
  </w:style>
  <w:style w:type="paragraph" w:styleId="TOC8">
    <w:name w:val="toc 8"/>
    <w:basedOn w:val="OPCParaBase"/>
    <w:next w:val="Normal"/>
    <w:uiPriority w:val="39"/>
    <w:semiHidden/>
    <w:unhideWhenUsed/>
    <w:rsid w:val="00846871"/>
    <w:pPr>
      <w:spacing w:line="240" w:lineRule="auto"/>
      <w:ind w:left="1678"/>
    </w:pPr>
    <w:rPr>
      <w:sz w:val="24"/>
    </w:rPr>
  </w:style>
  <w:style w:type="paragraph" w:styleId="TOC9">
    <w:name w:val="toc 9"/>
    <w:basedOn w:val="OPCParaBase"/>
    <w:next w:val="Normal"/>
    <w:uiPriority w:val="39"/>
    <w:unhideWhenUsed/>
    <w:rsid w:val="00846871"/>
    <w:pPr>
      <w:spacing w:line="240" w:lineRule="auto"/>
      <w:ind w:left="1922"/>
    </w:pPr>
    <w:rPr>
      <w:sz w:val="24"/>
    </w:rPr>
  </w:style>
  <w:style w:type="paragraph" w:customStyle="1" w:styleId="TofSectsGroupHeading">
    <w:name w:val="TofSects(GroupHeading)"/>
    <w:basedOn w:val="OPCParaBase"/>
    <w:next w:val="TofSectsSection"/>
    <w:rsid w:val="00846871"/>
    <w:pPr>
      <w:keepLines/>
      <w:spacing w:before="240" w:after="120" w:line="240" w:lineRule="auto"/>
      <w:ind w:left="794"/>
    </w:pPr>
    <w:rPr>
      <w:b/>
      <w:kern w:val="28"/>
      <w:sz w:val="20"/>
    </w:rPr>
  </w:style>
  <w:style w:type="paragraph" w:customStyle="1" w:styleId="TofSectsHeading">
    <w:name w:val="TofSects(Heading)"/>
    <w:basedOn w:val="OPCParaBase"/>
    <w:rsid w:val="00846871"/>
    <w:pPr>
      <w:spacing w:before="240" w:after="120" w:line="240" w:lineRule="auto"/>
    </w:pPr>
    <w:rPr>
      <w:b/>
      <w:sz w:val="24"/>
    </w:rPr>
  </w:style>
  <w:style w:type="paragraph" w:customStyle="1" w:styleId="TofSectsSection">
    <w:name w:val="TofSects(Section)"/>
    <w:basedOn w:val="OPCParaBase"/>
    <w:rsid w:val="00846871"/>
    <w:pPr>
      <w:keepLines/>
      <w:spacing w:before="40" w:line="240" w:lineRule="auto"/>
      <w:ind w:left="1588" w:hanging="794"/>
    </w:pPr>
    <w:rPr>
      <w:kern w:val="28"/>
      <w:sz w:val="18"/>
    </w:rPr>
  </w:style>
  <w:style w:type="paragraph" w:customStyle="1" w:styleId="TofSectsSubdiv">
    <w:name w:val="TofSects(Subdiv)"/>
    <w:basedOn w:val="OPCParaBase"/>
    <w:rsid w:val="00846871"/>
    <w:pPr>
      <w:keepLines/>
      <w:spacing w:before="80" w:line="240" w:lineRule="auto"/>
      <w:ind w:left="1588" w:hanging="794"/>
    </w:pPr>
    <w:rPr>
      <w:kern w:val="28"/>
    </w:rPr>
  </w:style>
  <w:style w:type="paragraph" w:customStyle="1" w:styleId="WRStyle">
    <w:name w:val="WR Style"/>
    <w:aliases w:val="WR"/>
    <w:basedOn w:val="OPCParaBase"/>
    <w:rsid w:val="00846871"/>
    <w:pPr>
      <w:spacing w:before="240" w:line="240" w:lineRule="auto"/>
      <w:ind w:left="284" w:hanging="284"/>
    </w:pPr>
    <w:rPr>
      <w:b/>
      <w:i/>
      <w:kern w:val="28"/>
      <w:sz w:val="24"/>
    </w:rPr>
  </w:style>
  <w:style w:type="paragraph" w:customStyle="1" w:styleId="Body">
    <w:name w:val="Body"/>
    <w:aliases w:val="b"/>
    <w:basedOn w:val="OPCParaBase"/>
    <w:rsid w:val="00846871"/>
    <w:pPr>
      <w:spacing w:before="240" w:line="240" w:lineRule="auto"/>
    </w:pPr>
    <w:rPr>
      <w:sz w:val="24"/>
    </w:rPr>
  </w:style>
  <w:style w:type="paragraph" w:customStyle="1" w:styleId="BodyNum">
    <w:name w:val="BodyNum"/>
    <w:aliases w:val="b1"/>
    <w:basedOn w:val="OPCParaBase"/>
    <w:link w:val="BodyNumChar"/>
    <w:rsid w:val="00846871"/>
    <w:pPr>
      <w:numPr>
        <w:numId w:val="13"/>
      </w:numPr>
      <w:spacing w:before="240" w:line="240" w:lineRule="auto"/>
    </w:pPr>
    <w:rPr>
      <w:sz w:val="24"/>
    </w:rPr>
  </w:style>
  <w:style w:type="paragraph" w:customStyle="1" w:styleId="BodyPara">
    <w:name w:val="BodyPara"/>
    <w:aliases w:val="ba"/>
    <w:basedOn w:val="OPCParaBase"/>
    <w:rsid w:val="00846871"/>
    <w:pPr>
      <w:numPr>
        <w:ilvl w:val="1"/>
        <w:numId w:val="13"/>
      </w:numPr>
      <w:spacing w:before="240" w:line="240" w:lineRule="auto"/>
    </w:pPr>
    <w:rPr>
      <w:sz w:val="24"/>
    </w:rPr>
  </w:style>
  <w:style w:type="paragraph" w:customStyle="1" w:styleId="BodyParaBullet">
    <w:name w:val="BodyParaBullet"/>
    <w:aliases w:val="bpb"/>
    <w:basedOn w:val="OPCParaBase"/>
    <w:rsid w:val="00846871"/>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846871"/>
    <w:pPr>
      <w:numPr>
        <w:ilvl w:val="3"/>
        <w:numId w:val="13"/>
      </w:numPr>
      <w:spacing w:before="240" w:line="240" w:lineRule="auto"/>
    </w:pPr>
    <w:rPr>
      <w:sz w:val="24"/>
    </w:rPr>
  </w:style>
  <w:style w:type="numbering" w:customStyle="1" w:styleId="OPCBodyList">
    <w:name w:val="OPCBodyList"/>
    <w:uiPriority w:val="99"/>
    <w:rsid w:val="00846871"/>
    <w:pPr>
      <w:numPr>
        <w:numId w:val="13"/>
      </w:numPr>
    </w:pPr>
  </w:style>
  <w:style w:type="paragraph" w:customStyle="1" w:styleId="Head1">
    <w:name w:val="Head 1"/>
    <w:aliases w:val="1"/>
    <w:basedOn w:val="OPCParaBase"/>
    <w:next w:val="BodyNum"/>
    <w:rsid w:val="00846871"/>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46871"/>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46871"/>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846871"/>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846871"/>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846871"/>
    <w:pPr>
      <w:spacing w:before="122" w:line="198" w:lineRule="exact"/>
      <w:ind w:left="2353" w:hanging="709"/>
    </w:pPr>
    <w:rPr>
      <w:sz w:val="18"/>
    </w:rPr>
  </w:style>
  <w:style w:type="paragraph" w:styleId="Footer">
    <w:name w:val="footer"/>
    <w:link w:val="FooterChar"/>
    <w:rsid w:val="0084687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46871"/>
    <w:rPr>
      <w:rFonts w:eastAsia="Times New Roman" w:cs="Times New Roman"/>
      <w:sz w:val="22"/>
      <w:szCs w:val="24"/>
      <w:lang w:eastAsia="en-AU"/>
    </w:rPr>
  </w:style>
  <w:style w:type="character" w:styleId="PageNumber">
    <w:name w:val="page number"/>
    <w:basedOn w:val="DefaultParagraphFont"/>
    <w:rsid w:val="00846871"/>
  </w:style>
  <w:style w:type="paragraph" w:customStyle="1" w:styleId="Specials">
    <w:name w:val="Special s"/>
    <w:basedOn w:val="ActHead5"/>
    <w:rsid w:val="00703B8C"/>
    <w:pPr>
      <w:outlineLvl w:val="9"/>
    </w:pPr>
    <w:rPr>
      <w:bCs/>
      <w:szCs w:val="32"/>
    </w:rPr>
  </w:style>
  <w:style w:type="paragraph" w:customStyle="1" w:styleId="Issued">
    <w:name w:val="Issued"/>
    <w:basedOn w:val="Body"/>
    <w:rsid w:val="00846871"/>
    <w:pPr>
      <w:spacing w:before="120"/>
    </w:pPr>
    <w:rPr>
      <w:b/>
      <w:sz w:val="28"/>
    </w:rPr>
  </w:style>
  <w:style w:type="paragraph" w:customStyle="1" w:styleId="Release">
    <w:name w:val="Release"/>
    <w:basedOn w:val="Body"/>
    <w:rsid w:val="00846871"/>
    <w:rPr>
      <w:b/>
    </w:rPr>
  </w:style>
  <w:style w:type="paragraph" w:styleId="BalloonText">
    <w:name w:val="Balloon Text"/>
    <w:basedOn w:val="Normal"/>
    <w:link w:val="BalloonTextChar"/>
    <w:uiPriority w:val="99"/>
    <w:semiHidden/>
    <w:unhideWhenUsed/>
    <w:rsid w:val="008468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871"/>
    <w:rPr>
      <w:rFonts w:ascii="Tahoma" w:hAnsi="Tahoma" w:cs="Tahoma"/>
      <w:sz w:val="16"/>
      <w:szCs w:val="16"/>
    </w:rPr>
  </w:style>
  <w:style w:type="paragraph" w:customStyle="1" w:styleId="FileName">
    <w:name w:val="FileName"/>
    <w:basedOn w:val="Normal"/>
    <w:link w:val="FileNameChar"/>
    <w:rsid w:val="00846871"/>
  </w:style>
  <w:style w:type="character" w:customStyle="1" w:styleId="FileNameChar">
    <w:name w:val="FileName Char"/>
    <w:basedOn w:val="DefaultParagraphFont"/>
    <w:link w:val="FileName"/>
    <w:rsid w:val="00A0253E"/>
    <w:rPr>
      <w:sz w:val="22"/>
    </w:rPr>
  </w:style>
  <w:style w:type="character" w:customStyle="1" w:styleId="BodyNumChar">
    <w:name w:val="BodyNum Char"/>
    <w:aliases w:val="b1 Char"/>
    <w:basedOn w:val="DefaultParagraphFont"/>
    <w:link w:val="BodyNum"/>
    <w:locked/>
    <w:rsid w:val="00682DE5"/>
    <w:rPr>
      <w:rFonts w:eastAsia="Times New Roman" w:cs="Times New Roman"/>
      <w:sz w:val="24"/>
      <w:lang w:eastAsia="en-AU"/>
    </w:rPr>
  </w:style>
  <w:style w:type="paragraph" w:customStyle="1" w:styleId="NoteDraftingDirection">
    <w:name w:val="Note Drafting Direction"/>
    <w:basedOn w:val="OPCParaBase"/>
    <w:rsid w:val="00846871"/>
    <w:pPr>
      <w:spacing w:before="120"/>
      <w:ind w:left="1134" w:hanging="1134"/>
    </w:pPr>
    <w:rPr>
      <w:sz w:val="18"/>
    </w:rPr>
  </w:style>
  <w:style w:type="paragraph" w:styleId="FootnoteText">
    <w:name w:val="footnote text"/>
    <w:basedOn w:val="Normal"/>
    <w:link w:val="FootnoteTextChar"/>
    <w:uiPriority w:val="99"/>
    <w:semiHidden/>
    <w:unhideWhenUsed/>
    <w:rsid w:val="00FA0D19"/>
    <w:pPr>
      <w:spacing w:line="240" w:lineRule="auto"/>
    </w:pPr>
    <w:rPr>
      <w:sz w:val="20"/>
    </w:rPr>
  </w:style>
  <w:style w:type="character" w:customStyle="1" w:styleId="FootnoteTextChar">
    <w:name w:val="Footnote Text Char"/>
    <w:basedOn w:val="DefaultParagraphFont"/>
    <w:link w:val="FootnoteText"/>
    <w:uiPriority w:val="99"/>
    <w:semiHidden/>
    <w:rsid w:val="00FA0D19"/>
  </w:style>
  <w:style w:type="character" w:styleId="FootnoteReference">
    <w:name w:val="footnote reference"/>
    <w:basedOn w:val="DefaultParagraphFont"/>
    <w:uiPriority w:val="99"/>
    <w:semiHidden/>
    <w:unhideWhenUsed/>
    <w:rsid w:val="00FA0D19"/>
    <w:rPr>
      <w:vertAlign w:val="superscript"/>
    </w:rPr>
  </w:style>
  <w:style w:type="character" w:customStyle="1" w:styleId="notetextChar">
    <w:name w:val="note(text) Char"/>
    <w:aliases w:val="n Char"/>
    <w:basedOn w:val="DefaultParagraphFont"/>
    <w:link w:val="notetext"/>
    <w:locked/>
    <w:rsid w:val="00FA0D19"/>
    <w:rPr>
      <w:rFonts w:eastAsia="Times New Roman" w:cs="Times New Roman"/>
      <w:sz w:val="18"/>
      <w:lang w:eastAsia="en-AU"/>
    </w:rPr>
  </w:style>
  <w:style w:type="character" w:customStyle="1" w:styleId="Heading1Char">
    <w:name w:val="Heading 1 Char"/>
    <w:basedOn w:val="DefaultParagraphFont"/>
    <w:link w:val="Heading1"/>
    <w:uiPriority w:val="9"/>
    <w:rsid w:val="007623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623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6239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6239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6239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6239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6239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6239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62393"/>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rsid w:val="00A032A2"/>
    <w:rPr>
      <w:rFonts w:eastAsia="Times New Roman" w:cs="Times New Roman"/>
      <w:sz w:val="22"/>
      <w:lang w:eastAsia="en-AU"/>
    </w:rPr>
  </w:style>
  <w:style w:type="character" w:customStyle="1" w:styleId="paragraphChar">
    <w:name w:val="paragraph Char"/>
    <w:aliases w:val="a Char"/>
    <w:basedOn w:val="DefaultParagraphFont"/>
    <w:link w:val="paragraph"/>
    <w:rsid w:val="00A032A2"/>
    <w:rPr>
      <w:rFonts w:eastAsia="Times New Roman" w:cs="Times New Roman"/>
      <w:sz w:val="22"/>
      <w:lang w:eastAsia="en-AU"/>
    </w:rPr>
  </w:style>
  <w:style w:type="paragraph" w:customStyle="1" w:styleId="SOText">
    <w:name w:val="SO Text"/>
    <w:aliases w:val="sot"/>
    <w:link w:val="SOTextChar"/>
    <w:rsid w:val="0084687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46871"/>
    <w:rPr>
      <w:sz w:val="22"/>
    </w:rPr>
  </w:style>
  <w:style w:type="paragraph" w:customStyle="1" w:styleId="SOTextNote">
    <w:name w:val="SO TextNote"/>
    <w:aliases w:val="sont"/>
    <w:basedOn w:val="SOText"/>
    <w:qFormat/>
    <w:rsid w:val="00846871"/>
    <w:pPr>
      <w:spacing w:before="122" w:line="198" w:lineRule="exact"/>
      <w:ind w:left="1843" w:hanging="709"/>
    </w:pPr>
    <w:rPr>
      <w:sz w:val="18"/>
    </w:rPr>
  </w:style>
  <w:style w:type="paragraph" w:customStyle="1" w:styleId="SOPara">
    <w:name w:val="SO Para"/>
    <w:aliases w:val="soa"/>
    <w:basedOn w:val="SOText"/>
    <w:link w:val="SOParaChar"/>
    <w:qFormat/>
    <w:rsid w:val="00846871"/>
    <w:pPr>
      <w:tabs>
        <w:tab w:val="right" w:pos="1786"/>
      </w:tabs>
      <w:spacing w:before="40"/>
      <w:ind w:left="2070" w:hanging="936"/>
    </w:pPr>
  </w:style>
  <w:style w:type="character" w:customStyle="1" w:styleId="SOParaChar">
    <w:name w:val="SO Para Char"/>
    <w:aliases w:val="soa Char"/>
    <w:basedOn w:val="DefaultParagraphFont"/>
    <w:link w:val="SOPara"/>
    <w:rsid w:val="00846871"/>
    <w:rPr>
      <w:sz w:val="22"/>
    </w:rPr>
  </w:style>
  <w:style w:type="paragraph" w:customStyle="1" w:styleId="TableHeading">
    <w:name w:val="TableHeading"/>
    <w:aliases w:val="th"/>
    <w:basedOn w:val="OPCParaBase"/>
    <w:next w:val="Tabletext"/>
    <w:rsid w:val="00846871"/>
    <w:pPr>
      <w:keepNext/>
      <w:spacing w:before="60" w:line="240" w:lineRule="atLeast"/>
    </w:pPr>
    <w:rPr>
      <w:b/>
      <w:sz w:val="20"/>
    </w:rPr>
  </w:style>
  <w:style w:type="paragraph" w:customStyle="1" w:styleId="SOHeadBold">
    <w:name w:val="SO HeadBold"/>
    <w:aliases w:val="sohb"/>
    <w:basedOn w:val="SOText"/>
    <w:next w:val="SOText"/>
    <w:link w:val="SOHeadBoldChar"/>
    <w:qFormat/>
    <w:rsid w:val="00846871"/>
    <w:rPr>
      <w:b/>
    </w:rPr>
  </w:style>
  <w:style w:type="character" w:customStyle="1" w:styleId="SOHeadBoldChar">
    <w:name w:val="SO HeadBold Char"/>
    <w:aliases w:val="sohb Char"/>
    <w:basedOn w:val="DefaultParagraphFont"/>
    <w:link w:val="SOHeadBold"/>
    <w:rsid w:val="00846871"/>
    <w:rPr>
      <w:b/>
      <w:sz w:val="22"/>
    </w:rPr>
  </w:style>
  <w:style w:type="paragraph" w:customStyle="1" w:styleId="SOHeadItalic">
    <w:name w:val="SO HeadItalic"/>
    <w:aliases w:val="sohi"/>
    <w:basedOn w:val="SOText"/>
    <w:next w:val="SOText"/>
    <w:link w:val="SOHeadItalicChar"/>
    <w:qFormat/>
    <w:rsid w:val="00846871"/>
    <w:rPr>
      <w:i/>
    </w:rPr>
  </w:style>
  <w:style w:type="character" w:customStyle="1" w:styleId="SOHeadItalicChar">
    <w:name w:val="SO HeadItalic Char"/>
    <w:aliases w:val="sohi Char"/>
    <w:basedOn w:val="DefaultParagraphFont"/>
    <w:link w:val="SOHeadItalic"/>
    <w:rsid w:val="00846871"/>
    <w:rPr>
      <w:i/>
      <w:sz w:val="22"/>
    </w:rPr>
  </w:style>
  <w:style w:type="paragraph" w:customStyle="1" w:styleId="SOBullet">
    <w:name w:val="SO Bullet"/>
    <w:aliases w:val="sotb"/>
    <w:basedOn w:val="SOText"/>
    <w:link w:val="SOBulletChar"/>
    <w:qFormat/>
    <w:rsid w:val="00846871"/>
    <w:pPr>
      <w:ind w:left="1559" w:hanging="425"/>
    </w:pPr>
  </w:style>
  <w:style w:type="character" w:customStyle="1" w:styleId="SOBulletChar">
    <w:name w:val="SO Bullet Char"/>
    <w:aliases w:val="sotb Char"/>
    <w:basedOn w:val="DefaultParagraphFont"/>
    <w:link w:val="SOBullet"/>
    <w:rsid w:val="00846871"/>
    <w:rPr>
      <w:sz w:val="22"/>
    </w:rPr>
  </w:style>
  <w:style w:type="paragraph" w:customStyle="1" w:styleId="SOBulletNote">
    <w:name w:val="SO BulletNote"/>
    <w:aliases w:val="sonb"/>
    <w:basedOn w:val="SOTextNote"/>
    <w:link w:val="SOBulletNoteChar"/>
    <w:qFormat/>
    <w:rsid w:val="00846871"/>
    <w:pPr>
      <w:tabs>
        <w:tab w:val="left" w:pos="1560"/>
      </w:tabs>
      <w:ind w:left="2268" w:hanging="1134"/>
    </w:pPr>
  </w:style>
  <w:style w:type="character" w:customStyle="1" w:styleId="SOBulletNoteChar">
    <w:name w:val="SO BulletNote Char"/>
    <w:aliases w:val="sonb Char"/>
    <w:basedOn w:val="DefaultParagraphFont"/>
    <w:link w:val="SOBulletNote"/>
    <w:rsid w:val="00846871"/>
    <w:rPr>
      <w:sz w:val="18"/>
    </w:rPr>
  </w:style>
  <w:style w:type="paragraph" w:customStyle="1" w:styleId="SubPartCASA">
    <w:name w:val="SubPart(CASA)"/>
    <w:aliases w:val="csp"/>
    <w:basedOn w:val="OPCParaBase"/>
    <w:next w:val="ActHead3"/>
    <w:rsid w:val="00846871"/>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546111">
      <w:bodyDiv w:val="1"/>
      <w:marLeft w:val="0"/>
      <w:marRight w:val="0"/>
      <w:marTop w:val="0"/>
      <w:marBottom w:val="0"/>
      <w:divBdr>
        <w:top w:val="none" w:sz="0" w:space="0" w:color="auto"/>
        <w:left w:val="none" w:sz="0" w:space="0" w:color="auto"/>
        <w:bottom w:val="none" w:sz="0" w:space="0" w:color="auto"/>
        <w:right w:val="none" w:sz="0" w:space="0" w:color="auto"/>
      </w:divBdr>
    </w:div>
    <w:div w:id="888222115">
      <w:bodyDiv w:val="1"/>
      <w:marLeft w:val="0"/>
      <w:marRight w:val="0"/>
      <w:marTop w:val="0"/>
      <w:marBottom w:val="0"/>
      <w:divBdr>
        <w:top w:val="none" w:sz="0" w:space="0" w:color="auto"/>
        <w:left w:val="none" w:sz="0" w:space="0" w:color="auto"/>
        <w:bottom w:val="none" w:sz="0" w:space="0" w:color="auto"/>
        <w:right w:val="none" w:sz="0" w:space="0" w:color="auto"/>
      </w:divBdr>
    </w:div>
    <w:div w:id="971598999">
      <w:bodyDiv w:val="1"/>
      <w:marLeft w:val="0"/>
      <w:marRight w:val="0"/>
      <w:marTop w:val="0"/>
      <w:marBottom w:val="0"/>
      <w:divBdr>
        <w:top w:val="none" w:sz="0" w:space="0" w:color="auto"/>
        <w:left w:val="none" w:sz="0" w:space="0" w:color="auto"/>
        <w:bottom w:val="none" w:sz="0" w:space="0" w:color="auto"/>
        <w:right w:val="none" w:sz="0" w:space="0" w:color="auto"/>
      </w:divBdr>
    </w:div>
    <w:div w:id="99780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3468F-D15E-40F7-95D3-434630B44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0</TotalTime>
  <Pages>15</Pages>
  <Words>5492</Words>
  <Characters>29038</Characters>
  <Application>Microsoft Office Word</Application>
  <DocSecurity>0</DocSecurity>
  <Lines>565</Lines>
  <Paragraphs>277</Paragraphs>
  <ScaleCrop>false</ScaleCrop>
  <HeadingPairs>
    <vt:vector size="2" baseType="variant">
      <vt:variant>
        <vt:lpstr>Title</vt:lpstr>
      </vt:variant>
      <vt:variant>
        <vt:i4>1</vt:i4>
      </vt:variant>
    </vt:vector>
  </HeadingPairs>
  <TitlesOfParts>
    <vt:vector size="1" baseType="lpstr">
      <vt:lpstr>DRAFT Drafting Direction No. 3.5 Criminal law and law enforcement</vt:lpstr>
    </vt:vector>
  </TitlesOfParts>
  <Company>Office of Parliamentary Counsel</Company>
  <LinksUpToDate>false</LinksUpToDate>
  <CharactersWithSpaces>34250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Drafting Direction No. 3.5 Criminal law and law enforcement</dc:title>
  <dc:subject/>
  <dc:creator>Bevan Hewitt Murray</dc:creator>
  <cp:keywords/>
  <dc:description/>
  <cp:lastModifiedBy>Leigh</cp:lastModifiedBy>
  <cp:revision>2</cp:revision>
  <cp:lastPrinted>2016-02-05T02:29:00Z</cp:lastPrinted>
  <dcterms:created xsi:type="dcterms:W3CDTF">2020-06-16T22:07:00Z</dcterms:created>
  <dcterms:modified xsi:type="dcterms:W3CDTF">2020-06-16T22:07:00Z</dcterms:modified>
  <cp:category>Other - For Folio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oNotAsk">
    <vt:lpwstr>1</vt:lpwstr>
  </property>
  <property fmtid="{D5CDD505-2E9C-101B-9397-08002B2CF9AE}" pid="4" name="ChangedTitle">
    <vt:lpwstr>Drafting Direction No. 3.5 Criminal law and law enforcement</vt:lpwstr>
  </property>
  <property fmtid="{D5CDD505-2E9C-101B-9397-08002B2CF9AE}" pid="5" name="DLM">
    <vt:lpwstr>No DLM</vt:lpwstr>
  </property>
  <property fmtid="{D5CDD505-2E9C-101B-9397-08002B2CF9AE}" pid="8193" name="TrimID">
    <vt:lpwstr>PC:D20/8326</vt:lpwstr>
  </property>
</Properties>
</file>