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568" w:rsidRPr="003B3841" w:rsidRDefault="00A34568" w:rsidP="00A34568">
      <w:pPr>
        <w:pStyle w:val="Head1"/>
      </w:pPr>
      <w:bookmarkStart w:id="0" w:name="_GoBack"/>
      <w:bookmarkEnd w:id="0"/>
      <w:r w:rsidRPr="003B3841">
        <w:t xml:space="preserve">Drafting Direction No. </w:t>
      </w:r>
      <w:r w:rsidR="008C0549" w:rsidRPr="003B3841">
        <w:t>1.9</w:t>
      </w:r>
      <w:r w:rsidR="008C0549" w:rsidRPr="003B3841">
        <w:br/>
        <w:t>Alternative text for images in legislation</w:t>
      </w:r>
    </w:p>
    <w:p w:rsidR="001F1DC4" w:rsidRPr="003B3841" w:rsidRDefault="00F927E0" w:rsidP="001F1DC4">
      <w:pPr>
        <w:pStyle w:val="Release"/>
      </w:pPr>
      <w:r w:rsidRPr="003B3841">
        <w:t xml:space="preserve">Document release </w:t>
      </w:r>
      <w:r w:rsidR="00756062">
        <w:t>1</w:t>
      </w:r>
      <w:r w:rsidRPr="003B3841">
        <w:t>.</w:t>
      </w:r>
      <w:r w:rsidR="000E75FD">
        <w:t>1</w:t>
      </w:r>
    </w:p>
    <w:p w:rsidR="001F1DC4" w:rsidRPr="003B3841" w:rsidRDefault="000E75FD" w:rsidP="005E3265">
      <w:pPr>
        <w:pStyle w:val="Issued"/>
      </w:pPr>
      <w:r>
        <w:t>Rei</w:t>
      </w:r>
      <w:r w:rsidR="00F927E0" w:rsidRPr="003B3841">
        <w:t>ssued</w:t>
      </w:r>
      <w:r w:rsidR="001F1DC4" w:rsidRPr="003B3841">
        <w:t xml:space="preserve"> </w:t>
      </w:r>
      <w:r>
        <w:t>September</w:t>
      </w:r>
      <w:r w:rsidR="001F1DC4" w:rsidRPr="003B3841">
        <w:t xml:space="preserve"> 20</w:t>
      </w:r>
      <w:r w:rsidR="00756062">
        <w:t>21</w:t>
      </w:r>
    </w:p>
    <w:p w:rsidR="00A34568" w:rsidRPr="003B3841" w:rsidRDefault="00A34568" w:rsidP="00A34568"/>
    <w:p w:rsidR="001F1DC4" w:rsidRPr="003B3841" w:rsidRDefault="001F1DC4" w:rsidP="001F1DC4">
      <w:pPr>
        <w:rPr>
          <w:sz w:val="32"/>
        </w:rPr>
      </w:pPr>
      <w:r w:rsidRPr="003B3841">
        <w:rPr>
          <w:sz w:val="32"/>
        </w:rPr>
        <w:t>Contents</w:t>
      </w:r>
    </w:p>
    <w:p w:rsidR="000B26E4" w:rsidRDefault="00952693">
      <w:pPr>
        <w:pStyle w:val="TOC2"/>
        <w:rPr>
          <w:rFonts w:asciiTheme="minorHAnsi" w:eastAsiaTheme="minorEastAsia" w:hAnsiTheme="minorHAnsi" w:cstheme="minorBidi"/>
          <w:b w:val="0"/>
          <w:sz w:val="22"/>
          <w:szCs w:val="22"/>
        </w:rPr>
      </w:pPr>
      <w:r w:rsidRPr="00466D0B">
        <w:rPr>
          <w:kern w:val="28"/>
          <w:sz w:val="32"/>
        </w:rPr>
        <w:fldChar w:fldCharType="begin"/>
      </w:r>
      <w:r w:rsidR="00A34568" w:rsidRPr="003B3841">
        <w:rPr>
          <w:sz w:val="32"/>
        </w:rPr>
        <w:instrText xml:space="preserve"> TOC \o "2-9" </w:instrText>
      </w:r>
      <w:r w:rsidRPr="00466D0B">
        <w:rPr>
          <w:kern w:val="28"/>
          <w:sz w:val="32"/>
        </w:rPr>
        <w:fldChar w:fldCharType="separate"/>
      </w:r>
      <w:r w:rsidR="000B26E4">
        <w:t>Part 1—Preliminary</w:t>
      </w:r>
      <w:r w:rsidR="000B26E4">
        <w:tab/>
      </w:r>
      <w:r w:rsidR="000B26E4">
        <w:fldChar w:fldCharType="begin"/>
      </w:r>
      <w:r w:rsidR="000B26E4">
        <w:instrText xml:space="preserve"> PAGEREF _Toc77089990 \h </w:instrText>
      </w:r>
      <w:r w:rsidR="000B26E4">
        <w:fldChar w:fldCharType="separate"/>
      </w:r>
      <w:r w:rsidR="00E810B9">
        <w:t>2</w:t>
      </w:r>
      <w:r w:rsidR="000B26E4">
        <w:fldChar w:fldCharType="end"/>
      </w:r>
    </w:p>
    <w:p w:rsidR="000B26E4" w:rsidRDefault="000B26E4">
      <w:pPr>
        <w:pStyle w:val="TOC3"/>
        <w:rPr>
          <w:rFonts w:asciiTheme="minorHAnsi" w:eastAsiaTheme="minorEastAsia" w:hAnsiTheme="minorHAnsi" w:cstheme="minorBidi"/>
          <w:sz w:val="22"/>
          <w:szCs w:val="22"/>
        </w:rPr>
      </w:pPr>
      <w:r>
        <w:t>Introduction</w:t>
      </w:r>
      <w:r>
        <w:tab/>
      </w:r>
      <w:r>
        <w:fldChar w:fldCharType="begin"/>
      </w:r>
      <w:r>
        <w:instrText xml:space="preserve"> PAGEREF _Toc77089991 \h </w:instrText>
      </w:r>
      <w:r>
        <w:fldChar w:fldCharType="separate"/>
      </w:r>
      <w:r w:rsidR="00E810B9">
        <w:t>2</w:t>
      </w:r>
      <w:r>
        <w:fldChar w:fldCharType="end"/>
      </w:r>
    </w:p>
    <w:p w:rsidR="000B26E4" w:rsidRDefault="000B26E4">
      <w:pPr>
        <w:pStyle w:val="TOC3"/>
        <w:rPr>
          <w:rFonts w:asciiTheme="minorHAnsi" w:eastAsiaTheme="minorEastAsia" w:hAnsiTheme="minorHAnsi" w:cstheme="minorBidi"/>
          <w:sz w:val="22"/>
          <w:szCs w:val="22"/>
        </w:rPr>
      </w:pPr>
      <w:r>
        <w:t>Terminology</w:t>
      </w:r>
      <w:r>
        <w:tab/>
      </w:r>
      <w:r>
        <w:fldChar w:fldCharType="begin"/>
      </w:r>
      <w:r>
        <w:instrText xml:space="preserve"> PAGEREF _Toc77089992 \h </w:instrText>
      </w:r>
      <w:r>
        <w:fldChar w:fldCharType="separate"/>
      </w:r>
      <w:r w:rsidR="00E810B9">
        <w:t>2</w:t>
      </w:r>
      <w:r>
        <w:fldChar w:fldCharType="end"/>
      </w:r>
    </w:p>
    <w:p w:rsidR="000B26E4" w:rsidRDefault="000B26E4">
      <w:pPr>
        <w:pStyle w:val="TOC3"/>
        <w:rPr>
          <w:rFonts w:asciiTheme="minorHAnsi" w:eastAsiaTheme="minorEastAsia" w:hAnsiTheme="minorHAnsi" w:cstheme="minorBidi"/>
          <w:sz w:val="22"/>
          <w:szCs w:val="22"/>
        </w:rPr>
      </w:pPr>
      <w:r>
        <w:t>Alt text and document accessibility</w:t>
      </w:r>
      <w:r>
        <w:tab/>
      </w:r>
      <w:r>
        <w:fldChar w:fldCharType="begin"/>
      </w:r>
      <w:r>
        <w:instrText xml:space="preserve"> PAGEREF _Toc77089993 \h </w:instrText>
      </w:r>
      <w:r>
        <w:fldChar w:fldCharType="separate"/>
      </w:r>
      <w:r w:rsidR="00E810B9">
        <w:t>2</w:t>
      </w:r>
      <w:r>
        <w:fldChar w:fldCharType="end"/>
      </w:r>
    </w:p>
    <w:p w:rsidR="000B26E4" w:rsidRDefault="000B26E4">
      <w:pPr>
        <w:pStyle w:val="TOC3"/>
        <w:rPr>
          <w:rFonts w:asciiTheme="minorHAnsi" w:eastAsiaTheme="minorEastAsia" w:hAnsiTheme="minorHAnsi" w:cstheme="minorBidi"/>
          <w:sz w:val="22"/>
          <w:szCs w:val="22"/>
        </w:rPr>
      </w:pPr>
      <w:r>
        <w:t>Alt text not part of an Act etc.</w:t>
      </w:r>
      <w:r>
        <w:tab/>
      </w:r>
      <w:r>
        <w:fldChar w:fldCharType="begin"/>
      </w:r>
      <w:r>
        <w:instrText xml:space="preserve"> PAGEREF _Toc77089994 \h </w:instrText>
      </w:r>
      <w:r>
        <w:fldChar w:fldCharType="separate"/>
      </w:r>
      <w:r w:rsidR="00E810B9">
        <w:t>2</w:t>
      </w:r>
      <w:r>
        <w:fldChar w:fldCharType="end"/>
      </w:r>
    </w:p>
    <w:p w:rsidR="000B26E4" w:rsidRDefault="000B26E4">
      <w:pPr>
        <w:pStyle w:val="TOC2"/>
        <w:rPr>
          <w:rFonts w:asciiTheme="minorHAnsi" w:eastAsiaTheme="minorEastAsia" w:hAnsiTheme="minorHAnsi" w:cstheme="minorBidi"/>
          <w:b w:val="0"/>
          <w:sz w:val="22"/>
          <w:szCs w:val="22"/>
        </w:rPr>
      </w:pPr>
      <w:r>
        <w:t>Part 2—Requirement to include alt text for images</w:t>
      </w:r>
      <w:r>
        <w:tab/>
      </w:r>
      <w:r>
        <w:fldChar w:fldCharType="begin"/>
      </w:r>
      <w:r>
        <w:instrText xml:space="preserve"> PAGEREF _Toc77089995 \h </w:instrText>
      </w:r>
      <w:r>
        <w:fldChar w:fldCharType="separate"/>
      </w:r>
      <w:r w:rsidR="00E810B9">
        <w:t>3</w:t>
      </w:r>
      <w:r>
        <w:fldChar w:fldCharType="end"/>
      </w:r>
    </w:p>
    <w:p w:rsidR="000B26E4" w:rsidRDefault="000B26E4">
      <w:pPr>
        <w:pStyle w:val="TOC3"/>
        <w:rPr>
          <w:rFonts w:asciiTheme="minorHAnsi" w:eastAsiaTheme="minorEastAsia" w:hAnsiTheme="minorHAnsi" w:cstheme="minorBidi"/>
          <w:sz w:val="22"/>
          <w:szCs w:val="22"/>
        </w:rPr>
      </w:pPr>
      <w:r>
        <w:t>General rule</w:t>
      </w:r>
      <w:r>
        <w:tab/>
      </w:r>
      <w:r>
        <w:fldChar w:fldCharType="begin"/>
      </w:r>
      <w:r>
        <w:instrText xml:space="preserve"> PAGEREF _Toc77089996 \h </w:instrText>
      </w:r>
      <w:r>
        <w:fldChar w:fldCharType="separate"/>
      </w:r>
      <w:r w:rsidR="00E810B9">
        <w:t>3</w:t>
      </w:r>
      <w:r>
        <w:fldChar w:fldCharType="end"/>
      </w:r>
    </w:p>
    <w:p w:rsidR="000B26E4" w:rsidRDefault="000B26E4">
      <w:pPr>
        <w:pStyle w:val="TOC3"/>
        <w:rPr>
          <w:rFonts w:asciiTheme="minorHAnsi" w:eastAsiaTheme="minorEastAsia" w:hAnsiTheme="minorHAnsi" w:cstheme="minorBidi"/>
          <w:sz w:val="22"/>
          <w:szCs w:val="22"/>
        </w:rPr>
      </w:pPr>
      <w:r>
        <w:t>Special case—billable instruments</w:t>
      </w:r>
      <w:r>
        <w:tab/>
      </w:r>
      <w:r>
        <w:fldChar w:fldCharType="begin"/>
      </w:r>
      <w:r>
        <w:instrText xml:space="preserve"> PAGEREF _Toc77089997 \h </w:instrText>
      </w:r>
      <w:r>
        <w:fldChar w:fldCharType="separate"/>
      </w:r>
      <w:r w:rsidR="00E810B9">
        <w:t>3</w:t>
      </w:r>
      <w:r>
        <w:fldChar w:fldCharType="end"/>
      </w:r>
    </w:p>
    <w:p w:rsidR="000B26E4" w:rsidRDefault="000B26E4">
      <w:pPr>
        <w:pStyle w:val="TOC3"/>
        <w:rPr>
          <w:rFonts w:asciiTheme="minorHAnsi" w:eastAsiaTheme="minorEastAsia" w:hAnsiTheme="minorHAnsi" w:cstheme="minorBidi"/>
          <w:sz w:val="22"/>
          <w:szCs w:val="22"/>
        </w:rPr>
      </w:pPr>
      <w:r>
        <w:t>Special case—Commonwealth Coat of Arms</w:t>
      </w:r>
      <w:r>
        <w:tab/>
      </w:r>
      <w:r>
        <w:fldChar w:fldCharType="begin"/>
      </w:r>
      <w:r>
        <w:instrText xml:space="preserve"> PAGEREF _Toc77089998 \h </w:instrText>
      </w:r>
      <w:r>
        <w:fldChar w:fldCharType="separate"/>
      </w:r>
      <w:r w:rsidR="00E810B9">
        <w:t>3</w:t>
      </w:r>
      <w:r>
        <w:fldChar w:fldCharType="end"/>
      </w:r>
    </w:p>
    <w:p w:rsidR="000B26E4" w:rsidRDefault="000B26E4">
      <w:pPr>
        <w:pStyle w:val="TOC2"/>
        <w:rPr>
          <w:rFonts w:asciiTheme="minorHAnsi" w:eastAsiaTheme="minorEastAsia" w:hAnsiTheme="minorHAnsi" w:cstheme="minorBidi"/>
          <w:b w:val="0"/>
          <w:sz w:val="22"/>
          <w:szCs w:val="22"/>
        </w:rPr>
      </w:pPr>
      <w:r>
        <w:t>Part 3—Process for preparing alt text</w:t>
      </w:r>
      <w:r>
        <w:tab/>
      </w:r>
      <w:r>
        <w:fldChar w:fldCharType="begin"/>
      </w:r>
      <w:r>
        <w:instrText xml:space="preserve"> PAGEREF _Toc77089999 \h </w:instrText>
      </w:r>
      <w:r>
        <w:fldChar w:fldCharType="separate"/>
      </w:r>
      <w:r w:rsidR="00E810B9">
        <w:t>3</w:t>
      </w:r>
      <w:r>
        <w:fldChar w:fldCharType="end"/>
      </w:r>
    </w:p>
    <w:p w:rsidR="000B26E4" w:rsidRDefault="000B26E4">
      <w:pPr>
        <w:pStyle w:val="TOC3"/>
        <w:rPr>
          <w:rFonts w:asciiTheme="minorHAnsi" w:eastAsiaTheme="minorEastAsia" w:hAnsiTheme="minorHAnsi" w:cstheme="minorBidi"/>
          <w:sz w:val="22"/>
          <w:szCs w:val="22"/>
        </w:rPr>
      </w:pPr>
      <w:r>
        <w:t>Time when alt text should be prepared</w:t>
      </w:r>
      <w:r>
        <w:tab/>
      </w:r>
      <w:r>
        <w:fldChar w:fldCharType="begin"/>
      </w:r>
      <w:r>
        <w:instrText xml:space="preserve"> PAGEREF _Toc77090000 \h </w:instrText>
      </w:r>
      <w:r>
        <w:fldChar w:fldCharType="separate"/>
      </w:r>
      <w:r w:rsidR="00E810B9">
        <w:t>3</w:t>
      </w:r>
      <w:r>
        <w:fldChar w:fldCharType="end"/>
      </w:r>
    </w:p>
    <w:p w:rsidR="000B26E4" w:rsidRDefault="000B26E4">
      <w:pPr>
        <w:pStyle w:val="TOC3"/>
        <w:rPr>
          <w:rFonts w:asciiTheme="minorHAnsi" w:eastAsiaTheme="minorEastAsia" w:hAnsiTheme="minorHAnsi" w:cstheme="minorBidi"/>
          <w:sz w:val="22"/>
          <w:szCs w:val="22"/>
        </w:rPr>
      </w:pPr>
      <w:r>
        <w:t>Preparing content of alt text</w:t>
      </w:r>
      <w:r>
        <w:tab/>
      </w:r>
      <w:r>
        <w:fldChar w:fldCharType="begin"/>
      </w:r>
      <w:r>
        <w:instrText xml:space="preserve"> PAGEREF _Toc77090001 \h </w:instrText>
      </w:r>
      <w:r>
        <w:fldChar w:fldCharType="separate"/>
      </w:r>
      <w:r w:rsidR="00E810B9">
        <w:t>3</w:t>
      </w:r>
      <w:r>
        <w:fldChar w:fldCharType="end"/>
      </w:r>
    </w:p>
    <w:p w:rsidR="000B26E4" w:rsidRDefault="000B26E4">
      <w:pPr>
        <w:pStyle w:val="TOC3"/>
        <w:rPr>
          <w:rFonts w:asciiTheme="minorHAnsi" w:eastAsiaTheme="minorEastAsia" w:hAnsiTheme="minorHAnsi" w:cstheme="minorBidi"/>
          <w:sz w:val="22"/>
          <w:szCs w:val="22"/>
        </w:rPr>
      </w:pPr>
      <w:r>
        <w:t>Editorial checking of alt text</w:t>
      </w:r>
      <w:r>
        <w:tab/>
      </w:r>
      <w:r>
        <w:fldChar w:fldCharType="begin"/>
      </w:r>
      <w:r>
        <w:instrText xml:space="preserve"> PAGEREF _Toc77090002 \h </w:instrText>
      </w:r>
      <w:r>
        <w:fldChar w:fldCharType="separate"/>
      </w:r>
      <w:r w:rsidR="00E810B9">
        <w:t>4</w:t>
      </w:r>
      <w:r>
        <w:fldChar w:fldCharType="end"/>
      </w:r>
    </w:p>
    <w:p w:rsidR="000B26E4" w:rsidRDefault="000B26E4">
      <w:pPr>
        <w:pStyle w:val="TOC2"/>
        <w:rPr>
          <w:rFonts w:asciiTheme="minorHAnsi" w:eastAsiaTheme="minorEastAsia" w:hAnsiTheme="minorHAnsi" w:cstheme="minorBidi"/>
          <w:b w:val="0"/>
          <w:sz w:val="22"/>
          <w:szCs w:val="22"/>
        </w:rPr>
      </w:pPr>
      <w:r>
        <w:t>Part 4—Process for including alt text</w:t>
      </w:r>
      <w:r>
        <w:tab/>
      </w:r>
      <w:r>
        <w:fldChar w:fldCharType="begin"/>
      </w:r>
      <w:r>
        <w:instrText xml:space="preserve"> PAGEREF _Toc77090003 \h </w:instrText>
      </w:r>
      <w:r>
        <w:fldChar w:fldCharType="separate"/>
      </w:r>
      <w:r w:rsidR="00E810B9">
        <w:t>4</w:t>
      </w:r>
      <w:r>
        <w:fldChar w:fldCharType="end"/>
      </w:r>
    </w:p>
    <w:p w:rsidR="000B26E4" w:rsidRDefault="000B26E4">
      <w:pPr>
        <w:pStyle w:val="TOC3"/>
        <w:rPr>
          <w:rFonts w:asciiTheme="minorHAnsi" w:eastAsiaTheme="minorEastAsia" w:hAnsiTheme="minorHAnsi" w:cstheme="minorBidi"/>
          <w:sz w:val="22"/>
          <w:szCs w:val="22"/>
        </w:rPr>
      </w:pPr>
      <w:r>
        <w:t>Time when alt text is to be included</w:t>
      </w:r>
      <w:r>
        <w:tab/>
      </w:r>
      <w:r>
        <w:fldChar w:fldCharType="begin"/>
      </w:r>
      <w:r>
        <w:instrText xml:space="preserve"> PAGEREF _Toc77090004 \h </w:instrText>
      </w:r>
      <w:r>
        <w:fldChar w:fldCharType="separate"/>
      </w:r>
      <w:r w:rsidR="00E810B9">
        <w:t>4</w:t>
      </w:r>
      <w:r>
        <w:fldChar w:fldCharType="end"/>
      </w:r>
    </w:p>
    <w:p w:rsidR="000B26E4" w:rsidRDefault="000B26E4">
      <w:pPr>
        <w:pStyle w:val="TOC4"/>
        <w:rPr>
          <w:rFonts w:asciiTheme="minorHAnsi" w:eastAsiaTheme="minorEastAsia" w:hAnsiTheme="minorHAnsi" w:cstheme="minorBidi"/>
          <w:sz w:val="22"/>
          <w:szCs w:val="22"/>
        </w:rPr>
      </w:pPr>
      <w:r>
        <w:t>General</w:t>
      </w:r>
      <w:r>
        <w:tab/>
      </w:r>
      <w:r>
        <w:fldChar w:fldCharType="begin"/>
      </w:r>
      <w:r>
        <w:instrText xml:space="preserve"> PAGEREF _Toc77090005 \h </w:instrText>
      </w:r>
      <w:r>
        <w:fldChar w:fldCharType="separate"/>
      </w:r>
      <w:r w:rsidR="00E810B9">
        <w:t>4</w:t>
      </w:r>
      <w:r>
        <w:fldChar w:fldCharType="end"/>
      </w:r>
    </w:p>
    <w:p w:rsidR="000B26E4" w:rsidRDefault="000B26E4">
      <w:pPr>
        <w:pStyle w:val="TOC4"/>
        <w:rPr>
          <w:rFonts w:asciiTheme="minorHAnsi" w:eastAsiaTheme="minorEastAsia" w:hAnsiTheme="minorHAnsi" w:cstheme="minorBidi"/>
          <w:sz w:val="22"/>
          <w:szCs w:val="22"/>
        </w:rPr>
      </w:pPr>
      <w:r>
        <w:t>Urgent instruments</w:t>
      </w:r>
      <w:r>
        <w:tab/>
      </w:r>
      <w:r>
        <w:fldChar w:fldCharType="begin"/>
      </w:r>
      <w:r>
        <w:instrText xml:space="preserve"> PAGEREF _Toc77090006 \h </w:instrText>
      </w:r>
      <w:r>
        <w:fldChar w:fldCharType="separate"/>
      </w:r>
      <w:r w:rsidR="00E810B9">
        <w:t>5</w:t>
      </w:r>
      <w:r>
        <w:fldChar w:fldCharType="end"/>
      </w:r>
    </w:p>
    <w:p w:rsidR="000B26E4" w:rsidRDefault="000B26E4">
      <w:pPr>
        <w:pStyle w:val="TOC3"/>
        <w:rPr>
          <w:rFonts w:asciiTheme="minorHAnsi" w:eastAsiaTheme="minorEastAsia" w:hAnsiTheme="minorHAnsi" w:cstheme="minorBidi"/>
          <w:sz w:val="22"/>
          <w:szCs w:val="22"/>
        </w:rPr>
      </w:pPr>
      <w:r>
        <w:t>Role of drafter in including alt text</w:t>
      </w:r>
      <w:r>
        <w:tab/>
      </w:r>
      <w:r>
        <w:fldChar w:fldCharType="begin"/>
      </w:r>
      <w:r>
        <w:instrText xml:space="preserve"> PAGEREF _Toc77090007 \h </w:instrText>
      </w:r>
      <w:r>
        <w:fldChar w:fldCharType="separate"/>
      </w:r>
      <w:r w:rsidR="00E810B9">
        <w:t>5</w:t>
      </w:r>
      <w:r>
        <w:fldChar w:fldCharType="end"/>
      </w:r>
    </w:p>
    <w:p w:rsidR="000B26E4" w:rsidRDefault="000B26E4">
      <w:pPr>
        <w:pStyle w:val="TOC3"/>
        <w:rPr>
          <w:rFonts w:asciiTheme="minorHAnsi" w:eastAsiaTheme="minorEastAsia" w:hAnsiTheme="minorHAnsi" w:cstheme="minorBidi"/>
          <w:sz w:val="22"/>
          <w:szCs w:val="22"/>
        </w:rPr>
      </w:pPr>
      <w:r>
        <w:t>Special case—exposure drafts</w:t>
      </w:r>
      <w:r>
        <w:tab/>
      </w:r>
      <w:r>
        <w:fldChar w:fldCharType="begin"/>
      </w:r>
      <w:r>
        <w:instrText xml:space="preserve"> PAGEREF _Toc77090008 \h </w:instrText>
      </w:r>
      <w:r>
        <w:fldChar w:fldCharType="separate"/>
      </w:r>
      <w:r w:rsidR="00E810B9">
        <w:t>5</w:t>
      </w:r>
      <w:r>
        <w:fldChar w:fldCharType="end"/>
      </w:r>
    </w:p>
    <w:p w:rsidR="000B26E4" w:rsidRDefault="000B26E4">
      <w:pPr>
        <w:pStyle w:val="TOC2"/>
        <w:rPr>
          <w:rFonts w:asciiTheme="minorHAnsi" w:eastAsiaTheme="minorEastAsia" w:hAnsiTheme="minorHAnsi" w:cstheme="minorBidi"/>
          <w:b w:val="0"/>
          <w:sz w:val="22"/>
          <w:szCs w:val="22"/>
        </w:rPr>
      </w:pPr>
      <w:r>
        <w:t>Part 5—Content of alt text</w:t>
      </w:r>
      <w:r>
        <w:tab/>
      </w:r>
      <w:r>
        <w:fldChar w:fldCharType="begin"/>
      </w:r>
      <w:r>
        <w:instrText xml:space="preserve"> PAGEREF _Toc77090009 \h </w:instrText>
      </w:r>
      <w:r>
        <w:fldChar w:fldCharType="separate"/>
      </w:r>
      <w:r w:rsidR="00E810B9">
        <w:t>6</w:t>
      </w:r>
      <w:r>
        <w:fldChar w:fldCharType="end"/>
      </w:r>
    </w:p>
    <w:p w:rsidR="000B26E4" w:rsidRDefault="000B26E4">
      <w:pPr>
        <w:pStyle w:val="TOC3"/>
        <w:rPr>
          <w:rFonts w:asciiTheme="minorHAnsi" w:eastAsiaTheme="minorEastAsia" w:hAnsiTheme="minorHAnsi" w:cstheme="minorBidi"/>
          <w:sz w:val="22"/>
          <w:szCs w:val="22"/>
        </w:rPr>
      </w:pPr>
      <w:r>
        <w:t>General principles</w:t>
      </w:r>
      <w:r>
        <w:tab/>
      </w:r>
      <w:r>
        <w:fldChar w:fldCharType="begin"/>
      </w:r>
      <w:r>
        <w:instrText xml:space="preserve"> PAGEREF _Toc77090010 \h </w:instrText>
      </w:r>
      <w:r>
        <w:fldChar w:fldCharType="separate"/>
      </w:r>
      <w:r w:rsidR="00E810B9">
        <w:t>6</w:t>
      </w:r>
      <w:r>
        <w:fldChar w:fldCharType="end"/>
      </w:r>
    </w:p>
    <w:p w:rsidR="000B26E4" w:rsidRDefault="000B26E4">
      <w:pPr>
        <w:pStyle w:val="TOC3"/>
        <w:rPr>
          <w:rFonts w:asciiTheme="minorHAnsi" w:eastAsiaTheme="minorEastAsia" w:hAnsiTheme="minorHAnsi" w:cstheme="minorBidi"/>
          <w:sz w:val="22"/>
          <w:szCs w:val="22"/>
        </w:rPr>
      </w:pPr>
      <w:r>
        <w:t>Formulas</w:t>
      </w:r>
      <w:r>
        <w:tab/>
      </w:r>
      <w:r>
        <w:fldChar w:fldCharType="begin"/>
      </w:r>
      <w:r>
        <w:instrText xml:space="preserve"> PAGEREF _Toc77090011 \h </w:instrText>
      </w:r>
      <w:r>
        <w:fldChar w:fldCharType="separate"/>
      </w:r>
      <w:r w:rsidR="00E810B9">
        <w:t>7</w:t>
      </w:r>
      <w:r>
        <w:fldChar w:fldCharType="end"/>
      </w:r>
    </w:p>
    <w:p w:rsidR="000B26E4" w:rsidRDefault="000B26E4">
      <w:pPr>
        <w:pStyle w:val="TOC3"/>
        <w:rPr>
          <w:rFonts w:asciiTheme="minorHAnsi" w:eastAsiaTheme="minorEastAsia" w:hAnsiTheme="minorHAnsi" w:cstheme="minorBidi"/>
          <w:sz w:val="22"/>
          <w:szCs w:val="22"/>
        </w:rPr>
      </w:pPr>
      <w:r>
        <w:t>Complex images</w:t>
      </w:r>
      <w:r>
        <w:tab/>
      </w:r>
      <w:r>
        <w:fldChar w:fldCharType="begin"/>
      </w:r>
      <w:r>
        <w:instrText xml:space="preserve"> PAGEREF _Toc77090012 \h </w:instrText>
      </w:r>
      <w:r>
        <w:fldChar w:fldCharType="separate"/>
      </w:r>
      <w:r w:rsidR="00E810B9">
        <w:t>8</w:t>
      </w:r>
      <w:r>
        <w:fldChar w:fldCharType="end"/>
      </w:r>
    </w:p>
    <w:p w:rsidR="000B26E4" w:rsidRDefault="000B26E4">
      <w:pPr>
        <w:pStyle w:val="TOC3"/>
        <w:rPr>
          <w:rFonts w:asciiTheme="minorHAnsi" w:eastAsiaTheme="minorEastAsia" w:hAnsiTheme="minorHAnsi" w:cstheme="minorBidi"/>
          <w:sz w:val="22"/>
          <w:szCs w:val="22"/>
        </w:rPr>
      </w:pPr>
      <w:r>
        <w:t>Other images</w:t>
      </w:r>
      <w:r>
        <w:tab/>
      </w:r>
      <w:r>
        <w:fldChar w:fldCharType="begin"/>
      </w:r>
      <w:r>
        <w:instrText xml:space="preserve"> PAGEREF _Toc77090013 \h </w:instrText>
      </w:r>
      <w:r>
        <w:fldChar w:fldCharType="separate"/>
      </w:r>
      <w:r w:rsidR="00E810B9">
        <w:t>8</w:t>
      </w:r>
      <w:r>
        <w:fldChar w:fldCharType="end"/>
      </w:r>
    </w:p>
    <w:p w:rsidR="000B26E4" w:rsidRDefault="000B26E4">
      <w:pPr>
        <w:pStyle w:val="TOC2"/>
        <w:rPr>
          <w:rFonts w:asciiTheme="minorHAnsi" w:eastAsiaTheme="minorEastAsia" w:hAnsiTheme="minorHAnsi" w:cstheme="minorBidi"/>
          <w:b w:val="0"/>
          <w:sz w:val="22"/>
          <w:szCs w:val="22"/>
        </w:rPr>
      </w:pPr>
      <w:r>
        <w:t>Part 6—Assistance with alt text</w:t>
      </w:r>
      <w:r>
        <w:tab/>
      </w:r>
      <w:r>
        <w:fldChar w:fldCharType="begin"/>
      </w:r>
      <w:r>
        <w:instrText xml:space="preserve"> PAGEREF _Toc77090014 \h </w:instrText>
      </w:r>
      <w:r>
        <w:fldChar w:fldCharType="separate"/>
      </w:r>
      <w:r w:rsidR="00E810B9">
        <w:t>9</w:t>
      </w:r>
      <w:r>
        <w:fldChar w:fldCharType="end"/>
      </w:r>
    </w:p>
    <w:p w:rsidR="000B26E4" w:rsidRDefault="000B26E4">
      <w:pPr>
        <w:pStyle w:val="TOC2"/>
        <w:rPr>
          <w:rFonts w:asciiTheme="minorHAnsi" w:eastAsiaTheme="minorEastAsia" w:hAnsiTheme="minorHAnsi" w:cstheme="minorBidi"/>
          <w:b w:val="0"/>
          <w:sz w:val="22"/>
          <w:szCs w:val="22"/>
        </w:rPr>
      </w:pPr>
      <w:r>
        <w:t>Attachment A—Examples of alt text for formulas</w:t>
      </w:r>
      <w:r>
        <w:tab/>
      </w:r>
      <w:r>
        <w:fldChar w:fldCharType="begin"/>
      </w:r>
      <w:r>
        <w:instrText xml:space="preserve"> PAGEREF _Toc77090015 \h </w:instrText>
      </w:r>
      <w:r>
        <w:fldChar w:fldCharType="separate"/>
      </w:r>
      <w:r w:rsidR="00E810B9">
        <w:t>10</w:t>
      </w:r>
      <w:r>
        <w:fldChar w:fldCharType="end"/>
      </w:r>
    </w:p>
    <w:p w:rsidR="000B26E4" w:rsidRDefault="000B26E4">
      <w:pPr>
        <w:pStyle w:val="TOC2"/>
        <w:rPr>
          <w:rFonts w:asciiTheme="minorHAnsi" w:eastAsiaTheme="minorEastAsia" w:hAnsiTheme="minorHAnsi" w:cstheme="minorBidi"/>
          <w:b w:val="0"/>
          <w:sz w:val="22"/>
          <w:szCs w:val="22"/>
        </w:rPr>
      </w:pPr>
      <w:r>
        <w:t>Attachment B—Examples of alt text for other images</w:t>
      </w:r>
      <w:r>
        <w:tab/>
      </w:r>
      <w:r>
        <w:fldChar w:fldCharType="begin"/>
      </w:r>
      <w:r>
        <w:instrText xml:space="preserve"> PAGEREF _Toc77090016 \h </w:instrText>
      </w:r>
      <w:r>
        <w:fldChar w:fldCharType="separate"/>
      </w:r>
      <w:r w:rsidR="00E810B9">
        <w:t>13</w:t>
      </w:r>
      <w:r>
        <w:fldChar w:fldCharType="end"/>
      </w:r>
    </w:p>
    <w:p w:rsidR="00A34568" w:rsidRPr="003B3841" w:rsidRDefault="00952693" w:rsidP="00466D0B">
      <w:pPr>
        <w:rPr>
          <w:rFonts w:cs="Times New Roman"/>
          <w:sz w:val="18"/>
        </w:rPr>
      </w:pPr>
      <w:r w:rsidRPr="00466D0B">
        <w:rPr>
          <w:rFonts w:cs="Times New Roman"/>
          <w:sz w:val="20"/>
        </w:rPr>
        <w:fldChar w:fldCharType="end"/>
      </w:r>
    </w:p>
    <w:p w:rsidR="00A34568" w:rsidRPr="003B3841" w:rsidRDefault="00A34568" w:rsidP="00996B85">
      <w:pPr>
        <w:pStyle w:val="Head2"/>
        <w:pageBreakBefore/>
      </w:pPr>
      <w:bookmarkStart w:id="1" w:name="_Toc77089990"/>
      <w:r w:rsidRPr="003B3841">
        <w:lastRenderedPageBreak/>
        <w:t>Part 1—</w:t>
      </w:r>
      <w:r w:rsidR="00776300" w:rsidRPr="003B3841">
        <w:t>Preliminary</w:t>
      </w:r>
      <w:bookmarkEnd w:id="1"/>
    </w:p>
    <w:p w:rsidR="00776300" w:rsidRPr="003B3841" w:rsidRDefault="00776300" w:rsidP="00776300">
      <w:pPr>
        <w:pStyle w:val="Head3"/>
      </w:pPr>
      <w:bookmarkStart w:id="2" w:name="_Toc77089991"/>
      <w:r w:rsidRPr="003B3841">
        <w:t>Introduction</w:t>
      </w:r>
      <w:bookmarkEnd w:id="2"/>
    </w:p>
    <w:p w:rsidR="00776300" w:rsidRPr="003B3841" w:rsidRDefault="00776300" w:rsidP="00455ECD">
      <w:pPr>
        <w:pStyle w:val="BodyNum"/>
        <w:rPr>
          <w:szCs w:val="24"/>
        </w:rPr>
      </w:pPr>
      <w:r w:rsidRPr="003B3841">
        <w:rPr>
          <w:szCs w:val="24"/>
        </w:rPr>
        <w:t xml:space="preserve">This Drafting Direction deals with matters relating to the use of alternative text </w:t>
      </w:r>
      <w:r w:rsidR="00E77754" w:rsidRPr="003B3841">
        <w:rPr>
          <w:szCs w:val="24"/>
        </w:rPr>
        <w:t xml:space="preserve">for images </w:t>
      </w:r>
      <w:r w:rsidRPr="003B3841">
        <w:rPr>
          <w:szCs w:val="24"/>
        </w:rPr>
        <w:t>in legislation.</w:t>
      </w:r>
    </w:p>
    <w:p w:rsidR="00776300" w:rsidRPr="003B3841" w:rsidRDefault="006059EB" w:rsidP="00455ECD">
      <w:pPr>
        <w:pStyle w:val="BodyNum"/>
        <w:rPr>
          <w:szCs w:val="24"/>
        </w:rPr>
      </w:pPr>
      <w:r w:rsidRPr="003B3841">
        <w:rPr>
          <w:szCs w:val="24"/>
        </w:rPr>
        <w:t>This Drafting Direction</w:t>
      </w:r>
      <w:r w:rsidR="00776300" w:rsidRPr="003B3841">
        <w:rPr>
          <w:szCs w:val="24"/>
        </w:rPr>
        <w:t xml:space="preserve"> applies to:</w:t>
      </w:r>
    </w:p>
    <w:p w:rsidR="00776300" w:rsidRPr="003B3841" w:rsidRDefault="00776300" w:rsidP="00776300">
      <w:pPr>
        <w:pStyle w:val="BodyPara"/>
      </w:pPr>
      <w:r w:rsidRPr="003B3841">
        <w:t xml:space="preserve">all legislation drafted by OPC, including Bills, </w:t>
      </w:r>
      <w:r w:rsidR="00F0482D">
        <w:t>p</w:t>
      </w:r>
      <w:r w:rsidRPr="003B3841">
        <w:t>arliamentary amendments</w:t>
      </w:r>
      <w:r w:rsidR="00AB1915" w:rsidRPr="003B3841">
        <w:t>,</w:t>
      </w:r>
      <w:r w:rsidRPr="003B3841">
        <w:t xml:space="preserve"> </w:t>
      </w:r>
      <w:r w:rsidR="00AB1915" w:rsidRPr="003B3841">
        <w:t xml:space="preserve">legislative </w:t>
      </w:r>
      <w:r w:rsidRPr="003B3841">
        <w:t>instruments</w:t>
      </w:r>
      <w:r w:rsidR="00AB1915" w:rsidRPr="003B3841">
        <w:t xml:space="preserve"> and notifiable instruments</w:t>
      </w:r>
      <w:r w:rsidRPr="003B3841">
        <w:t xml:space="preserve"> drafted by OPC; and</w:t>
      </w:r>
    </w:p>
    <w:p w:rsidR="00776300" w:rsidRPr="003B3841" w:rsidRDefault="00776300" w:rsidP="00776300">
      <w:pPr>
        <w:pStyle w:val="BodyPara"/>
      </w:pPr>
      <w:r w:rsidRPr="003B3841">
        <w:t xml:space="preserve">all images </w:t>
      </w:r>
      <w:r w:rsidR="00CC48DD" w:rsidRPr="003B3841">
        <w:t xml:space="preserve">that appear </w:t>
      </w:r>
      <w:r w:rsidRPr="003B3841">
        <w:t>in that legislation.</w:t>
      </w:r>
    </w:p>
    <w:p w:rsidR="00776300" w:rsidRPr="003B3841" w:rsidRDefault="00776300" w:rsidP="00776300">
      <w:pPr>
        <w:pStyle w:val="Head3"/>
      </w:pPr>
      <w:bookmarkStart w:id="3" w:name="_Toc77089992"/>
      <w:r w:rsidRPr="003B3841">
        <w:t>Terminology</w:t>
      </w:r>
      <w:bookmarkEnd w:id="3"/>
    </w:p>
    <w:p w:rsidR="00776300" w:rsidRPr="003B3841" w:rsidRDefault="00776300" w:rsidP="00776300">
      <w:pPr>
        <w:pStyle w:val="BodyNum"/>
      </w:pPr>
      <w:r w:rsidRPr="003B3841">
        <w:t>In this Drafting Direction:</w:t>
      </w:r>
    </w:p>
    <w:p w:rsidR="00776300" w:rsidRPr="003B3841" w:rsidRDefault="00776300" w:rsidP="00776300">
      <w:pPr>
        <w:pStyle w:val="BodyPara"/>
      </w:pPr>
      <w:r w:rsidRPr="003B3841">
        <w:t xml:space="preserve">alternative text is referred to in its abbreviated form </w:t>
      </w:r>
      <w:r w:rsidRPr="003B3841">
        <w:rPr>
          <w:b/>
          <w:i/>
        </w:rPr>
        <w:t>alt text</w:t>
      </w:r>
      <w:r w:rsidRPr="003B3841">
        <w:t>;</w:t>
      </w:r>
      <w:r w:rsidR="006059EB" w:rsidRPr="003B3841">
        <w:t xml:space="preserve"> and</w:t>
      </w:r>
    </w:p>
    <w:p w:rsidR="00776300" w:rsidRPr="003B3841" w:rsidRDefault="00776300" w:rsidP="00776300">
      <w:pPr>
        <w:pStyle w:val="BodyPara"/>
      </w:pPr>
      <w:r w:rsidRPr="003B3841">
        <w:t xml:space="preserve">a reference to an </w:t>
      </w:r>
      <w:r w:rsidRPr="003B3841">
        <w:rPr>
          <w:b/>
          <w:i/>
        </w:rPr>
        <w:t>image</w:t>
      </w:r>
      <w:r w:rsidRPr="003B3841">
        <w:t xml:space="preserve"> is a reference to </w:t>
      </w:r>
      <w:r w:rsidR="00582D7F" w:rsidRPr="003B3841">
        <w:t xml:space="preserve">anything that will appear in legislation in image format, including </w:t>
      </w:r>
      <w:r w:rsidR="00CC48DD" w:rsidRPr="003B3841">
        <w:t xml:space="preserve">MathType </w:t>
      </w:r>
      <w:r w:rsidR="00582D7F" w:rsidRPr="003B3841">
        <w:t>formulas;</w:t>
      </w:r>
      <w:r w:rsidR="006059EB" w:rsidRPr="003B3841">
        <w:t xml:space="preserve"> and</w:t>
      </w:r>
    </w:p>
    <w:p w:rsidR="00582D7F" w:rsidRPr="003B3841" w:rsidRDefault="00D30A1E" w:rsidP="00776300">
      <w:pPr>
        <w:pStyle w:val="BodyPara"/>
      </w:pPr>
      <w:r w:rsidRPr="003B3841">
        <w:t xml:space="preserve">alt text is </w:t>
      </w:r>
      <w:r w:rsidRPr="003B3841">
        <w:rPr>
          <w:b/>
          <w:i/>
        </w:rPr>
        <w:t>included</w:t>
      </w:r>
      <w:r w:rsidRPr="003B3841">
        <w:t xml:space="preserve"> in legislation when it is </w:t>
      </w:r>
      <w:r w:rsidRPr="003B3841">
        <w:rPr>
          <w:b/>
          <w:i/>
        </w:rPr>
        <w:t>applied</w:t>
      </w:r>
      <w:r w:rsidRPr="003B3841">
        <w:t xml:space="preserve"> to the </w:t>
      </w:r>
      <w:r w:rsidR="00A027D7" w:rsidRPr="003B3841">
        <w:t>image</w:t>
      </w:r>
      <w:r w:rsidRPr="003B3841">
        <w:t xml:space="preserve"> using the appropriate functionality in Word.</w:t>
      </w:r>
    </w:p>
    <w:p w:rsidR="00582D7F" w:rsidRPr="003B3841" w:rsidRDefault="00EB75A2" w:rsidP="00582D7F">
      <w:pPr>
        <w:pStyle w:val="Head3"/>
      </w:pPr>
      <w:bookmarkStart w:id="4" w:name="_Toc77089993"/>
      <w:r w:rsidRPr="003B3841">
        <w:t>Alt text and document accessibility</w:t>
      </w:r>
      <w:bookmarkEnd w:id="4"/>
    </w:p>
    <w:p w:rsidR="00CB6162" w:rsidRPr="003B3841" w:rsidRDefault="00455ECD" w:rsidP="00CB6162">
      <w:pPr>
        <w:pStyle w:val="BodyNum"/>
        <w:rPr>
          <w:szCs w:val="24"/>
        </w:rPr>
      </w:pPr>
      <w:r w:rsidRPr="003B3841">
        <w:t>Document accessibility is important for people with blindness or low vision.</w:t>
      </w:r>
      <w:r w:rsidR="004C6B81" w:rsidRPr="003B3841">
        <w:t xml:space="preserve"> </w:t>
      </w:r>
      <w:r w:rsidRPr="003B3841">
        <w:rPr>
          <w:szCs w:val="24"/>
        </w:rPr>
        <w:t xml:space="preserve">When using a computer, a person with a visual disability will often </w:t>
      </w:r>
      <w:r w:rsidR="004C6B81" w:rsidRPr="003B3841">
        <w:rPr>
          <w:szCs w:val="24"/>
        </w:rPr>
        <w:t>rely on screen reading software</w:t>
      </w:r>
      <w:r w:rsidRPr="003B3841">
        <w:rPr>
          <w:szCs w:val="24"/>
        </w:rPr>
        <w:t>. Screen reading software cannot interpret an image for the user. Instead, it relies on a short textual description of the image kno</w:t>
      </w:r>
      <w:r w:rsidR="005917CB" w:rsidRPr="003B3841">
        <w:rPr>
          <w:szCs w:val="24"/>
        </w:rPr>
        <w:t>wn as alt text</w:t>
      </w:r>
      <w:r w:rsidRPr="003B3841">
        <w:rPr>
          <w:szCs w:val="24"/>
        </w:rPr>
        <w:t xml:space="preserve">. </w:t>
      </w:r>
      <w:r w:rsidR="00582D7F" w:rsidRPr="003B3841">
        <w:rPr>
          <w:szCs w:val="24"/>
        </w:rPr>
        <w:t>Alt text</w:t>
      </w:r>
      <w:r w:rsidRPr="003B3841">
        <w:rPr>
          <w:szCs w:val="24"/>
        </w:rPr>
        <w:t xml:space="preserve"> is not visible on the face of the relevant document</w:t>
      </w:r>
      <w:r w:rsidR="00C64525" w:rsidRPr="003B3841">
        <w:rPr>
          <w:szCs w:val="24"/>
        </w:rPr>
        <w:t xml:space="preserve"> but, instead, sits in the properties of an image</w:t>
      </w:r>
      <w:r w:rsidRPr="003B3841">
        <w:rPr>
          <w:szCs w:val="24"/>
        </w:rPr>
        <w:t>.</w:t>
      </w:r>
    </w:p>
    <w:p w:rsidR="00582D7F" w:rsidRPr="003B3841" w:rsidRDefault="00582D7F" w:rsidP="00582D7F">
      <w:pPr>
        <w:pStyle w:val="BodyNum"/>
        <w:rPr>
          <w:szCs w:val="24"/>
        </w:rPr>
      </w:pPr>
      <w:bookmarkStart w:id="5" w:name="_Ref54362761"/>
      <w:r w:rsidRPr="003B3841">
        <w:rPr>
          <w:szCs w:val="24"/>
        </w:rPr>
        <w:t>The Web Content Accessibility Guidelines (</w:t>
      </w:r>
      <w:r w:rsidRPr="003B3841">
        <w:rPr>
          <w:b/>
          <w:i/>
          <w:szCs w:val="24"/>
        </w:rPr>
        <w:t>WCAG</w:t>
      </w:r>
      <w:r w:rsidRPr="003B3841">
        <w:rPr>
          <w:szCs w:val="24"/>
        </w:rPr>
        <w:t xml:space="preserve">) provide international standards for web accessibility. The WCAG require webpages and documents published online to include </w:t>
      </w:r>
      <w:r w:rsidR="00CB6162" w:rsidRPr="003B3841">
        <w:rPr>
          <w:szCs w:val="24"/>
        </w:rPr>
        <w:t>alt text</w:t>
      </w:r>
      <w:r w:rsidRPr="003B3841">
        <w:rPr>
          <w:szCs w:val="24"/>
        </w:rPr>
        <w:t xml:space="preserve"> for images. Commonwealth agencies are required to conform with the WCAG to a certain level. Also, the </w:t>
      </w:r>
      <w:r w:rsidRPr="003B3841">
        <w:rPr>
          <w:i/>
          <w:szCs w:val="24"/>
        </w:rPr>
        <w:t>Disability Discrimination Act 199</w:t>
      </w:r>
      <w:r w:rsidR="00284A4F">
        <w:rPr>
          <w:i/>
          <w:szCs w:val="24"/>
        </w:rPr>
        <w:t>2</w:t>
      </w:r>
      <w:r w:rsidRPr="003B3841">
        <w:rPr>
          <w:szCs w:val="24"/>
        </w:rPr>
        <w:t xml:space="preserve"> requires that services be accessible to people with disabilities.</w:t>
      </w:r>
      <w:bookmarkEnd w:id="5"/>
    </w:p>
    <w:p w:rsidR="00582D7F" w:rsidRPr="003B3841" w:rsidRDefault="00582D7F" w:rsidP="006059EB">
      <w:pPr>
        <w:pStyle w:val="BodyNum"/>
        <w:rPr>
          <w:szCs w:val="24"/>
        </w:rPr>
      </w:pPr>
      <w:r w:rsidRPr="003B3841">
        <w:rPr>
          <w:szCs w:val="24"/>
        </w:rPr>
        <w:t xml:space="preserve">OPC maintains the Federal Register of Legislation, on which the legislation drafted by OPC is published. Also, exposure drafts of legislation drafted by OPC are </w:t>
      </w:r>
      <w:r w:rsidR="00C34578" w:rsidRPr="003B3841">
        <w:rPr>
          <w:szCs w:val="24"/>
        </w:rPr>
        <w:t>often</w:t>
      </w:r>
      <w:r w:rsidRPr="003B3841">
        <w:rPr>
          <w:szCs w:val="24"/>
        </w:rPr>
        <w:t xml:space="preserve"> published on websites of Commonwealth agencies. </w:t>
      </w:r>
      <w:r w:rsidR="006059EB" w:rsidRPr="003B3841">
        <w:rPr>
          <w:szCs w:val="24"/>
        </w:rPr>
        <w:t>Including alt text for any images in legislation d</w:t>
      </w:r>
      <w:r w:rsidR="000D7729" w:rsidRPr="003B3841">
        <w:rPr>
          <w:szCs w:val="24"/>
        </w:rPr>
        <w:t>rafted by OPC will help to make</w:t>
      </w:r>
      <w:r w:rsidR="006059EB" w:rsidRPr="003B3841">
        <w:rPr>
          <w:szCs w:val="24"/>
        </w:rPr>
        <w:t xml:space="preserve"> legislation more accessible for those users who rely on screen reading software.</w:t>
      </w:r>
    </w:p>
    <w:p w:rsidR="006059EB" w:rsidRPr="003B3841" w:rsidRDefault="006059EB" w:rsidP="006059EB">
      <w:pPr>
        <w:pStyle w:val="Head3"/>
      </w:pPr>
      <w:bookmarkStart w:id="6" w:name="_Toc77089994"/>
      <w:r w:rsidRPr="003B3841">
        <w:t>Alt text not part of an Act etc.</w:t>
      </w:r>
      <w:bookmarkEnd w:id="6"/>
    </w:p>
    <w:p w:rsidR="00CB6162" w:rsidRPr="003B3841" w:rsidRDefault="00CB6162" w:rsidP="00CB6162">
      <w:pPr>
        <w:pStyle w:val="BodyNum"/>
        <w:rPr>
          <w:szCs w:val="24"/>
        </w:rPr>
      </w:pPr>
      <w:r w:rsidRPr="003B3841">
        <w:rPr>
          <w:szCs w:val="24"/>
        </w:rPr>
        <w:t xml:space="preserve">Under subsection 13(3) of the </w:t>
      </w:r>
      <w:r w:rsidRPr="003B3841">
        <w:rPr>
          <w:i/>
          <w:szCs w:val="24"/>
        </w:rPr>
        <w:t>Acts Interpretation Act 1901</w:t>
      </w:r>
      <w:r w:rsidRPr="003B3841">
        <w:rPr>
          <w:szCs w:val="24"/>
        </w:rPr>
        <w:t xml:space="preserve">, alt text is not part of an Act, or a compilation of an Act. This is also the case for legislative instruments and notifiable instruments (via the operation of section 13 of the </w:t>
      </w:r>
      <w:r w:rsidRPr="003B3841">
        <w:rPr>
          <w:i/>
          <w:szCs w:val="24"/>
        </w:rPr>
        <w:t>Legislation Act 2003</w:t>
      </w:r>
      <w:r w:rsidRPr="003B3841">
        <w:rPr>
          <w:szCs w:val="24"/>
        </w:rPr>
        <w:t>).</w:t>
      </w:r>
    </w:p>
    <w:p w:rsidR="00582D7F" w:rsidRPr="003B3841" w:rsidRDefault="00D30A1E" w:rsidP="006059EB">
      <w:pPr>
        <w:pStyle w:val="BodyNum"/>
        <w:rPr>
          <w:szCs w:val="24"/>
        </w:rPr>
      </w:pPr>
      <w:r w:rsidRPr="003B3841">
        <w:rPr>
          <w:szCs w:val="24"/>
        </w:rPr>
        <w:lastRenderedPageBreak/>
        <w:t>P</w:t>
      </w:r>
      <w:r w:rsidR="00CB6162" w:rsidRPr="003B3841">
        <w:rPr>
          <w:szCs w:val="24"/>
        </w:rPr>
        <w:t xml:space="preserve">aragraph 15V(5)(c) of the </w:t>
      </w:r>
      <w:r w:rsidR="00CB6162" w:rsidRPr="003B3841">
        <w:rPr>
          <w:i/>
          <w:szCs w:val="24"/>
        </w:rPr>
        <w:t>Legislation Act 2003</w:t>
      </w:r>
      <w:r w:rsidR="00CB6162" w:rsidRPr="003B3841">
        <w:rPr>
          <w:szCs w:val="24"/>
        </w:rPr>
        <w:t xml:space="preserve"> provides that, in preparing a compilation of an Act, legislative instrument or notifiable instrument, First Parliamentary Counsel may include, omit or change alt text.</w:t>
      </w:r>
    </w:p>
    <w:p w:rsidR="000F20E0" w:rsidRPr="003B3841" w:rsidRDefault="000F20E0" w:rsidP="000F20E0">
      <w:pPr>
        <w:pStyle w:val="BodyNum"/>
      </w:pPr>
      <w:r w:rsidRPr="003B3841">
        <w:t xml:space="preserve">As alt text is not part of </w:t>
      </w:r>
      <w:r w:rsidR="00A027D7" w:rsidRPr="003B3841">
        <w:t>an Act</w:t>
      </w:r>
      <w:r w:rsidRPr="003B3841">
        <w:t xml:space="preserve">, </w:t>
      </w:r>
      <w:r w:rsidR="00135FC4" w:rsidRPr="003B3841">
        <w:t>neither</w:t>
      </w:r>
      <w:r w:rsidRPr="003B3841">
        <w:t xml:space="preserve"> policy authority </w:t>
      </w:r>
      <w:r w:rsidR="00135FC4" w:rsidRPr="003B3841">
        <w:t>n</w:t>
      </w:r>
      <w:r w:rsidRPr="003B3841">
        <w:t>or Ministerial text approval</w:t>
      </w:r>
      <w:r w:rsidR="003A096E" w:rsidRPr="003B3841">
        <w:t xml:space="preserve"> </w:t>
      </w:r>
      <w:r w:rsidR="00135FC4" w:rsidRPr="003B3841">
        <w:t xml:space="preserve">is required </w:t>
      </w:r>
      <w:r w:rsidR="003A096E" w:rsidRPr="003B3841">
        <w:t>to include</w:t>
      </w:r>
      <w:r w:rsidR="00135FC4" w:rsidRPr="003B3841">
        <w:t xml:space="preserve"> alt text, and alt text can be changed and updated as appropriate</w:t>
      </w:r>
      <w:r w:rsidRPr="003B3841">
        <w:t>.</w:t>
      </w:r>
    </w:p>
    <w:p w:rsidR="003B30BE" w:rsidRPr="003B3841" w:rsidRDefault="003B30BE" w:rsidP="00290C6A">
      <w:pPr>
        <w:pStyle w:val="Head2"/>
      </w:pPr>
      <w:bookmarkStart w:id="7" w:name="_Toc77089995"/>
      <w:r w:rsidRPr="003B3841">
        <w:t>Part 2—Requirement</w:t>
      </w:r>
      <w:r w:rsidR="00AB1915" w:rsidRPr="003B3841">
        <w:t xml:space="preserve"> </w:t>
      </w:r>
      <w:r w:rsidRPr="003B3841">
        <w:t xml:space="preserve">to </w:t>
      </w:r>
      <w:r w:rsidR="00BB0811">
        <w:t>include</w:t>
      </w:r>
      <w:r w:rsidRPr="003B3841">
        <w:t xml:space="preserve"> alt text</w:t>
      </w:r>
      <w:r w:rsidR="00AB1915" w:rsidRPr="003B3841">
        <w:t xml:space="preserve"> for images</w:t>
      </w:r>
      <w:bookmarkEnd w:id="7"/>
    </w:p>
    <w:p w:rsidR="00692A2E" w:rsidRPr="003B3841" w:rsidRDefault="00692A2E" w:rsidP="00692A2E">
      <w:pPr>
        <w:pStyle w:val="Head3"/>
      </w:pPr>
      <w:bookmarkStart w:id="8" w:name="_Toc77089996"/>
      <w:r w:rsidRPr="003B3841">
        <w:t>General rule</w:t>
      </w:r>
      <w:bookmarkEnd w:id="8"/>
    </w:p>
    <w:p w:rsidR="00C64525" w:rsidRDefault="00D30A1E">
      <w:pPr>
        <w:pStyle w:val="BodyNum"/>
      </w:pPr>
      <w:r w:rsidRPr="003B3841">
        <w:t xml:space="preserve">Alt text is to be </w:t>
      </w:r>
      <w:r w:rsidR="00BB0811">
        <w:t>included in</w:t>
      </w:r>
      <w:r w:rsidRPr="003B3841">
        <w:t xml:space="preserve"> all </w:t>
      </w:r>
      <w:r w:rsidR="00F0482D">
        <w:t>primary and delegated legislation</w:t>
      </w:r>
      <w:r w:rsidR="00800C7F">
        <w:t xml:space="preserve"> </w:t>
      </w:r>
      <w:r w:rsidR="00F0482D">
        <w:t>drafted by OPC</w:t>
      </w:r>
      <w:r w:rsidR="00800C7F">
        <w:t xml:space="preserve"> that contain</w:t>
      </w:r>
      <w:r w:rsidR="004852D1">
        <w:t>s</w:t>
      </w:r>
      <w:r w:rsidR="00800C7F">
        <w:t xml:space="preserve"> images</w:t>
      </w:r>
      <w:r w:rsidR="000C1E89" w:rsidRPr="003B3841">
        <w:t xml:space="preserve">. It is to be </w:t>
      </w:r>
      <w:r w:rsidR="00BB0811">
        <w:t>included for</w:t>
      </w:r>
      <w:r w:rsidR="00DD4CC0" w:rsidRPr="003B3841">
        <w:t xml:space="preserve"> every image that is to appear in th</w:t>
      </w:r>
      <w:r w:rsidR="000D7729" w:rsidRPr="003B3841">
        <w:t>e</w:t>
      </w:r>
      <w:r w:rsidR="00DD4CC0" w:rsidRPr="003B3841">
        <w:t xml:space="preserve"> legislation.</w:t>
      </w:r>
    </w:p>
    <w:p w:rsidR="00E37374" w:rsidRPr="003B3841" w:rsidRDefault="00E37374" w:rsidP="00E37374">
      <w:pPr>
        <w:pStyle w:val="NoteDraftingDirection"/>
      </w:pPr>
      <w:r w:rsidRPr="003B3841">
        <w:t>Note:</w:t>
      </w:r>
      <w:r w:rsidRPr="003B3841">
        <w:tab/>
        <w:t>Alt text is not required for tables that are included in legislation because tables do not appear in legislation in image format.</w:t>
      </w:r>
    </w:p>
    <w:p w:rsidR="00692A2E" w:rsidRPr="003B3841" w:rsidRDefault="00692A2E" w:rsidP="00692A2E">
      <w:pPr>
        <w:pStyle w:val="Head3"/>
      </w:pPr>
      <w:bookmarkStart w:id="9" w:name="_Toc77089997"/>
      <w:r w:rsidRPr="003B3841">
        <w:t>Special case—billable instruments</w:t>
      </w:r>
      <w:bookmarkEnd w:id="9"/>
    </w:p>
    <w:p w:rsidR="00F3569F" w:rsidRPr="003B3841" w:rsidRDefault="00F3569F" w:rsidP="00F3569F">
      <w:pPr>
        <w:pStyle w:val="BodyNum"/>
      </w:pPr>
      <w:r w:rsidRPr="003B3841">
        <w:t xml:space="preserve">If an image is to appear in an instrument that OPC is drafting on a billable basis, alt text should be </w:t>
      </w:r>
      <w:r w:rsidR="009F23B3">
        <w:t>included</w:t>
      </w:r>
      <w:r w:rsidRPr="003B3841">
        <w:t xml:space="preserve"> </w:t>
      </w:r>
      <w:r w:rsidR="00E34397">
        <w:t xml:space="preserve">in the legislation </w:t>
      </w:r>
      <w:r w:rsidRPr="003B3841">
        <w:t xml:space="preserve">by the drafter only after obtaining the agreement of the instructors. If the instructors do not agree to alt text being </w:t>
      </w:r>
      <w:r w:rsidR="009F23B3">
        <w:t>included</w:t>
      </w:r>
      <w:r w:rsidRPr="003B3841">
        <w:t xml:space="preserve"> by OPC, the instructors will need</w:t>
      </w:r>
      <w:r w:rsidR="00EF64D3" w:rsidRPr="003B3841">
        <w:t xml:space="preserve"> to make other arrangements for appropriate</w:t>
      </w:r>
      <w:r w:rsidRPr="003B3841">
        <w:t xml:space="preserve"> alt text to be prepared and included in the </w:t>
      </w:r>
      <w:r w:rsidR="00E34397">
        <w:t>legislation</w:t>
      </w:r>
      <w:r w:rsidRPr="003B3841">
        <w:t>.</w:t>
      </w:r>
    </w:p>
    <w:p w:rsidR="00692A2E" w:rsidRPr="003B3841" w:rsidRDefault="00692A2E" w:rsidP="00692A2E">
      <w:pPr>
        <w:pStyle w:val="Head3"/>
      </w:pPr>
      <w:bookmarkStart w:id="10" w:name="_Toc77089998"/>
      <w:r w:rsidRPr="003B3841">
        <w:t>Special case—Commonwealth Coat of Arms</w:t>
      </w:r>
      <w:bookmarkEnd w:id="10"/>
    </w:p>
    <w:p w:rsidR="00692A2E" w:rsidRDefault="00692A2E" w:rsidP="00F3569F">
      <w:pPr>
        <w:pStyle w:val="BodyNum"/>
      </w:pPr>
      <w:r w:rsidRPr="003B3841">
        <w:t xml:space="preserve">The image of the Commonwealth Coat of Arms appears </w:t>
      </w:r>
      <w:r w:rsidR="00800C7F">
        <w:t>in certain legislation drafted by</w:t>
      </w:r>
      <w:r w:rsidR="00BB0811">
        <w:t xml:space="preserve"> OPC</w:t>
      </w:r>
      <w:r w:rsidR="00EF64D3" w:rsidRPr="003B3841">
        <w:t xml:space="preserve">. </w:t>
      </w:r>
      <w:r w:rsidR="006F6648">
        <w:t>T</w:t>
      </w:r>
      <w:r w:rsidRPr="003B3841">
        <w:t>he alt text for this image is</w:t>
      </w:r>
      <w:r w:rsidR="00BB5DD7">
        <w:t xml:space="preserve"> automatically included as</w:t>
      </w:r>
      <w:r w:rsidRPr="003B3841">
        <w:t xml:space="preserve"> part of OPC’s templates.</w:t>
      </w:r>
    </w:p>
    <w:p w:rsidR="00E34701" w:rsidRPr="00D61744" w:rsidRDefault="00E34701" w:rsidP="00E34701">
      <w:pPr>
        <w:pStyle w:val="Head2"/>
      </w:pPr>
      <w:bookmarkStart w:id="11" w:name="_Toc77089999"/>
      <w:r w:rsidRPr="00D61744">
        <w:t>Part 3—Process for preparing alt text</w:t>
      </w:r>
      <w:bookmarkEnd w:id="11"/>
    </w:p>
    <w:p w:rsidR="00E34701" w:rsidRPr="00D61744" w:rsidRDefault="00E34701" w:rsidP="00E34701">
      <w:pPr>
        <w:pStyle w:val="Head3"/>
      </w:pPr>
      <w:bookmarkStart w:id="12" w:name="_Toc77090000"/>
      <w:r w:rsidRPr="00D61744">
        <w:t>Time when alt text should be prepared</w:t>
      </w:r>
      <w:bookmarkEnd w:id="12"/>
    </w:p>
    <w:p w:rsidR="00E34701" w:rsidRPr="00D61744" w:rsidRDefault="00E34701" w:rsidP="00E34701">
      <w:pPr>
        <w:pStyle w:val="BodyNum"/>
      </w:pPr>
      <w:r w:rsidRPr="00D61744">
        <w:t>Alt text for an image that is to appear in legislation that OPC is drafting should generally be prepared by the drafter at the same time as the legislation is being drafted.</w:t>
      </w:r>
    </w:p>
    <w:p w:rsidR="00E34701" w:rsidRPr="00D61744" w:rsidRDefault="00E34701" w:rsidP="00E34701">
      <w:pPr>
        <w:pStyle w:val="BodyNum"/>
      </w:pPr>
      <w:r w:rsidRPr="00D61744">
        <w:t>This applies to the alt text for an image that is to appear in a parliamentary amendment even though, at the time of drafting, it will not be known whether or not the parliamentary amendment will be agreed to by Parliament.</w:t>
      </w:r>
    </w:p>
    <w:p w:rsidR="00E34701" w:rsidRPr="00D61744" w:rsidRDefault="00E34701" w:rsidP="00E34701">
      <w:pPr>
        <w:pStyle w:val="Head3"/>
      </w:pPr>
      <w:bookmarkStart w:id="13" w:name="_Toc77090001"/>
      <w:r w:rsidRPr="00D61744">
        <w:t>Preparing content of alt text</w:t>
      </w:r>
      <w:bookmarkEnd w:id="13"/>
    </w:p>
    <w:p w:rsidR="00E34701" w:rsidRPr="00D61744" w:rsidRDefault="00E34701" w:rsidP="00E34701">
      <w:pPr>
        <w:pStyle w:val="BodyNum"/>
      </w:pPr>
      <w:r w:rsidRPr="00D61744">
        <w:t>If an image is to appear in legislation that OPC is drafting, the drafter should inform the instructors of the requirement to include alt text for the image. The drafter should include a drafting note under each image in the legislation along the following lines (which can be inserted using Alt + I):</w:t>
      </w:r>
    </w:p>
    <w:p w:rsidR="00E34701" w:rsidRPr="00D61744" w:rsidRDefault="00E34701" w:rsidP="00E34701">
      <w:pPr>
        <w:pStyle w:val="Body"/>
        <w:rPr>
          <w:i/>
        </w:rPr>
      </w:pPr>
      <w:r w:rsidRPr="00D61744">
        <w:rPr>
          <w:i/>
        </w:rPr>
        <w:t>[: It is OPC policy that alternative text (or alt text for short) should be included for images in legislation so the content of the images is accessible to anyone who relies on screen reading software to read the legislation.</w:t>
      </w:r>
    </w:p>
    <w:p w:rsidR="00E34701" w:rsidRPr="00D61744" w:rsidRDefault="00E34701" w:rsidP="00E34701">
      <w:pPr>
        <w:pStyle w:val="Body"/>
        <w:rPr>
          <w:i/>
        </w:rPr>
      </w:pPr>
      <w:r w:rsidRPr="00D61744">
        <w:rPr>
          <w:i/>
          <w:szCs w:val="24"/>
        </w:rPr>
        <w:lastRenderedPageBreak/>
        <w:t>Under subsection 13(3) of the Acts Interpretation Act 1901, alt text is not part of an Act, or a compilation of an Act. This is also the case for legislative instruments and notifiable instruments (via the operation of section 13 of the Legislation Act 2003).</w:t>
      </w:r>
    </w:p>
    <w:p w:rsidR="00E34701" w:rsidRPr="00D61744" w:rsidRDefault="00E34701" w:rsidP="00E34701">
      <w:pPr>
        <w:pStyle w:val="Body"/>
        <w:rPr>
          <w:i/>
        </w:rPr>
      </w:pPr>
      <w:r w:rsidRPr="00D61744">
        <w:rPr>
          <w:i/>
        </w:rPr>
        <w:t>We have prepared proposed alt text for you to consider (see below). Please let us know if you are happy with the proposed alt text.</w:t>
      </w:r>
    </w:p>
    <w:p w:rsidR="00E34701" w:rsidRPr="00D61744" w:rsidRDefault="00E34701" w:rsidP="00E34701">
      <w:pPr>
        <w:pStyle w:val="Body"/>
        <w:rPr>
          <w:i/>
        </w:rPr>
      </w:pPr>
      <w:r w:rsidRPr="00D61744">
        <w:rPr>
          <w:i/>
        </w:rPr>
        <w:t>Proposed alt text:]</w:t>
      </w:r>
    </w:p>
    <w:p w:rsidR="00E34701" w:rsidRPr="00D61744" w:rsidRDefault="00E34701" w:rsidP="00E34701">
      <w:pPr>
        <w:pStyle w:val="BodyNum"/>
      </w:pPr>
      <w:r w:rsidRPr="00D61744">
        <w:t>If the content of the image is such that the drafter does not consider it appropriate to propose alt text to the instructors, the drafter may ask the instructors to provide further instructions to assist the drafter to develop alt text for the image.</w:t>
      </w:r>
    </w:p>
    <w:p w:rsidR="00E34701" w:rsidRPr="00D61744" w:rsidRDefault="00E34701" w:rsidP="00E34701">
      <w:pPr>
        <w:pStyle w:val="BodyNum"/>
      </w:pPr>
      <w:r w:rsidRPr="00D61744">
        <w:t>The drafter should provide the instructors with an opportunity to comment on the alt text, and should confirm that the instructors agree that the alt text is accurate.</w:t>
      </w:r>
    </w:p>
    <w:p w:rsidR="00E34701" w:rsidRPr="00D61744" w:rsidRDefault="000B26E4" w:rsidP="00E34701">
      <w:pPr>
        <w:pStyle w:val="Head3"/>
      </w:pPr>
      <w:bookmarkStart w:id="14" w:name="_Toc77090002"/>
      <w:bookmarkStart w:id="15" w:name="_Ref72759270"/>
      <w:r>
        <w:t>E</w:t>
      </w:r>
      <w:r w:rsidR="00E34701" w:rsidRPr="00D61744">
        <w:t>ditorial checking of alt text</w:t>
      </w:r>
      <w:bookmarkEnd w:id="14"/>
    </w:p>
    <w:p w:rsidR="00E34701" w:rsidRPr="00D61744" w:rsidRDefault="00E34701" w:rsidP="000B26E4">
      <w:pPr>
        <w:pStyle w:val="BodyNum"/>
      </w:pPr>
      <w:bookmarkStart w:id="16" w:name="_Ref75508066"/>
      <w:r w:rsidRPr="00D61744">
        <w:t>Once the drafter has reached a settled position with the instructors regarding the content of the alt text, the drafter should</w:t>
      </w:r>
      <w:bookmarkEnd w:id="15"/>
      <w:bookmarkEnd w:id="16"/>
      <w:r w:rsidR="000B26E4">
        <w:t xml:space="preserve"> </w:t>
      </w:r>
      <w:r w:rsidRPr="00D61744">
        <w:t>have the content of the alt text editorially checked.</w:t>
      </w:r>
    </w:p>
    <w:p w:rsidR="00E34701" w:rsidRPr="00D61744" w:rsidRDefault="00E34701" w:rsidP="00E34701">
      <w:pPr>
        <w:pStyle w:val="Head2"/>
      </w:pPr>
      <w:bookmarkStart w:id="17" w:name="_Toc77090003"/>
      <w:r w:rsidRPr="00D61744">
        <w:t>Part 4—Process for including alt text</w:t>
      </w:r>
      <w:bookmarkEnd w:id="17"/>
    </w:p>
    <w:p w:rsidR="00E34701" w:rsidRPr="00D61744" w:rsidRDefault="00E34701" w:rsidP="00E34701">
      <w:pPr>
        <w:pStyle w:val="Head3"/>
      </w:pPr>
      <w:bookmarkStart w:id="18" w:name="_Toc77090004"/>
      <w:r w:rsidRPr="00D61744">
        <w:t>Time when alt text is to be included</w:t>
      </w:r>
      <w:bookmarkEnd w:id="18"/>
    </w:p>
    <w:p w:rsidR="00E34701" w:rsidRPr="00D61744" w:rsidRDefault="00E34701" w:rsidP="00E34701">
      <w:pPr>
        <w:pStyle w:val="Head4"/>
      </w:pPr>
      <w:bookmarkStart w:id="19" w:name="_Toc77090005"/>
      <w:r w:rsidRPr="00D61744">
        <w:t>General</w:t>
      </w:r>
      <w:bookmarkEnd w:id="19"/>
    </w:p>
    <w:p w:rsidR="00E34701" w:rsidRPr="00D61744" w:rsidRDefault="00E34701" w:rsidP="00E34701">
      <w:pPr>
        <w:pStyle w:val="BodyNum"/>
      </w:pPr>
      <w:bookmarkStart w:id="20" w:name="_Ref75507976"/>
      <w:r w:rsidRPr="00D61744">
        <w:t>The following table sets out the time when alt text for an image is to be included in legislation drafted by OPC.</w:t>
      </w:r>
      <w:bookmarkEnd w:id="20"/>
    </w:p>
    <w:p w:rsidR="00E34701" w:rsidRPr="00D61744" w:rsidRDefault="00E34701" w:rsidP="00E3470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4489"/>
      </w:tblGrid>
      <w:tr w:rsidR="00E34701" w:rsidRPr="00D61744" w:rsidTr="000C094D">
        <w:trPr>
          <w:tblHeader/>
        </w:trPr>
        <w:tc>
          <w:tcPr>
            <w:tcW w:w="8312" w:type="dxa"/>
            <w:gridSpan w:val="3"/>
            <w:tcBorders>
              <w:top w:val="single" w:sz="12" w:space="0" w:color="auto"/>
              <w:bottom w:val="single" w:sz="6" w:space="0" w:color="auto"/>
            </w:tcBorders>
            <w:shd w:val="clear" w:color="auto" w:fill="auto"/>
          </w:tcPr>
          <w:p w:rsidR="00E34701" w:rsidRPr="00D61744" w:rsidRDefault="00E34701" w:rsidP="000C094D">
            <w:pPr>
              <w:pStyle w:val="TableHeading"/>
            </w:pPr>
            <w:r w:rsidRPr="00D61744">
              <w:t>Time when alt text is to be included</w:t>
            </w:r>
          </w:p>
        </w:tc>
      </w:tr>
      <w:tr w:rsidR="00E34701" w:rsidRPr="00D61744" w:rsidTr="000C094D">
        <w:trPr>
          <w:tblHeader/>
        </w:trPr>
        <w:tc>
          <w:tcPr>
            <w:tcW w:w="714" w:type="dxa"/>
            <w:tcBorders>
              <w:top w:val="single" w:sz="6" w:space="0" w:color="auto"/>
              <w:bottom w:val="single" w:sz="12" w:space="0" w:color="auto"/>
            </w:tcBorders>
            <w:shd w:val="clear" w:color="auto" w:fill="auto"/>
          </w:tcPr>
          <w:p w:rsidR="00E34701" w:rsidRPr="00D61744" w:rsidRDefault="00E34701" w:rsidP="000C094D">
            <w:pPr>
              <w:pStyle w:val="TableHeading"/>
            </w:pPr>
            <w:r w:rsidRPr="00D61744">
              <w:t>Item</w:t>
            </w:r>
          </w:p>
        </w:tc>
        <w:tc>
          <w:tcPr>
            <w:tcW w:w="3109" w:type="dxa"/>
            <w:tcBorders>
              <w:top w:val="single" w:sz="6" w:space="0" w:color="auto"/>
              <w:bottom w:val="single" w:sz="12" w:space="0" w:color="auto"/>
            </w:tcBorders>
            <w:shd w:val="clear" w:color="auto" w:fill="auto"/>
          </w:tcPr>
          <w:p w:rsidR="00E34701" w:rsidRPr="00D61744" w:rsidRDefault="00E34701" w:rsidP="000C094D">
            <w:pPr>
              <w:pStyle w:val="TableHeading"/>
            </w:pPr>
            <w:r w:rsidRPr="00D61744">
              <w:t>For an image that appears in…</w:t>
            </w:r>
          </w:p>
        </w:tc>
        <w:tc>
          <w:tcPr>
            <w:tcW w:w="4489" w:type="dxa"/>
            <w:tcBorders>
              <w:top w:val="single" w:sz="6" w:space="0" w:color="auto"/>
              <w:bottom w:val="single" w:sz="12" w:space="0" w:color="auto"/>
            </w:tcBorders>
            <w:shd w:val="clear" w:color="auto" w:fill="auto"/>
          </w:tcPr>
          <w:p w:rsidR="00E34701" w:rsidRPr="00D61744" w:rsidRDefault="00E34701" w:rsidP="000C094D">
            <w:pPr>
              <w:pStyle w:val="TableHeading"/>
            </w:pPr>
            <w:r w:rsidRPr="00D61744">
              <w:t>alt text is to be included…</w:t>
            </w:r>
          </w:p>
        </w:tc>
      </w:tr>
      <w:tr w:rsidR="00E34701" w:rsidRPr="00D61744" w:rsidTr="000C094D">
        <w:tc>
          <w:tcPr>
            <w:tcW w:w="714" w:type="dxa"/>
            <w:tcBorders>
              <w:top w:val="single" w:sz="12" w:space="0" w:color="auto"/>
            </w:tcBorders>
            <w:shd w:val="clear" w:color="auto" w:fill="auto"/>
          </w:tcPr>
          <w:p w:rsidR="00E34701" w:rsidRPr="00D61744" w:rsidRDefault="00E34701" w:rsidP="000C094D">
            <w:pPr>
              <w:pStyle w:val="Tabletext"/>
            </w:pPr>
            <w:r w:rsidRPr="00D61744">
              <w:t>1</w:t>
            </w:r>
          </w:p>
        </w:tc>
        <w:tc>
          <w:tcPr>
            <w:tcW w:w="3109" w:type="dxa"/>
            <w:tcBorders>
              <w:top w:val="single" w:sz="12" w:space="0" w:color="auto"/>
            </w:tcBorders>
            <w:shd w:val="clear" w:color="auto" w:fill="auto"/>
          </w:tcPr>
          <w:p w:rsidR="00E34701" w:rsidRPr="00D61744" w:rsidRDefault="00E34701" w:rsidP="000C094D">
            <w:pPr>
              <w:pStyle w:val="Tabletext"/>
            </w:pPr>
            <w:r w:rsidRPr="00D61744">
              <w:t>a principal or amending Bill</w:t>
            </w:r>
          </w:p>
        </w:tc>
        <w:tc>
          <w:tcPr>
            <w:tcW w:w="4489" w:type="dxa"/>
            <w:tcBorders>
              <w:top w:val="single" w:sz="12" w:space="0" w:color="auto"/>
            </w:tcBorders>
            <w:shd w:val="clear" w:color="auto" w:fill="auto"/>
          </w:tcPr>
          <w:p w:rsidR="00E34701" w:rsidRPr="00D61744" w:rsidRDefault="00E34701" w:rsidP="000C094D">
            <w:pPr>
              <w:pStyle w:val="Tabletext"/>
            </w:pPr>
            <w:r w:rsidRPr="00D61744">
              <w:t>when the Bill is published on the Federal Register of Legislation following introduction</w:t>
            </w:r>
            <w:r>
              <w:t>.</w:t>
            </w:r>
          </w:p>
        </w:tc>
      </w:tr>
      <w:tr w:rsidR="00E34701" w:rsidRPr="00D61744" w:rsidTr="000C094D">
        <w:tc>
          <w:tcPr>
            <w:tcW w:w="714" w:type="dxa"/>
            <w:shd w:val="clear" w:color="auto" w:fill="auto"/>
          </w:tcPr>
          <w:p w:rsidR="00E34701" w:rsidRPr="00D61744" w:rsidRDefault="00E34701" w:rsidP="000C094D">
            <w:pPr>
              <w:pStyle w:val="Tabletext"/>
            </w:pPr>
            <w:r w:rsidRPr="00D61744">
              <w:t>2</w:t>
            </w:r>
          </w:p>
        </w:tc>
        <w:tc>
          <w:tcPr>
            <w:tcW w:w="3109" w:type="dxa"/>
            <w:shd w:val="clear" w:color="auto" w:fill="auto"/>
          </w:tcPr>
          <w:p w:rsidR="00E34701" w:rsidRPr="00D61744" w:rsidRDefault="004852D1" w:rsidP="000C094D">
            <w:pPr>
              <w:pStyle w:val="Tabletext"/>
            </w:pPr>
            <w:r>
              <w:t xml:space="preserve">a </w:t>
            </w:r>
            <w:r w:rsidR="00E34701" w:rsidRPr="00D61744">
              <w:t>parliamentary amendment of a Bill</w:t>
            </w:r>
          </w:p>
        </w:tc>
        <w:tc>
          <w:tcPr>
            <w:tcW w:w="4489" w:type="dxa"/>
            <w:shd w:val="clear" w:color="auto" w:fill="auto"/>
          </w:tcPr>
          <w:p w:rsidR="00E34701" w:rsidRPr="00D61744" w:rsidRDefault="00E34701" w:rsidP="000C094D">
            <w:pPr>
              <w:pStyle w:val="Tabletext"/>
            </w:pPr>
            <w:r w:rsidRPr="00D61744">
              <w:t>if the Bill, as passed by both Houses of Parliament, incorporates the parliamentary amendment—when the Bill is published on the Federal Register of Legislation as an Act following Royal Assent</w:t>
            </w:r>
            <w:r>
              <w:t>.</w:t>
            </w:r>
          </w:p>
        </w:tc>
      </w:tr>
      <w:tr w:rsidR="00E34701" w:rsidRPr="00D61744" w:rsidTr="000C094D">
        <w:tc>
          <w:tcPr>
            <w:tcW w:w="714" w:type="dxa"/>
            <w:tcBorders>
              <w:bottom w:val="single" w:sz="2" w:space="0" w:color="auto"/>
            </w:tcBorders>
            <w:shd w:val="clear" w:color="auto" w:fill="auto"/>
          </w:tcPr>
          <w:p w:rsidR="00E34701" w:rsidRPr="00D61744" w:rsidRDefault="00E34701" w:rsidP="000C094D">
            <w:pPr>
              <w:pStyle w:val="Tabletext"/>
            </w:pPr>
            <w:r w:rsidRPr="00D61744">
              <w:t>3</w:t>
            </w:r>
          </w:p>
        </w:tc>
        <w:tc>
          <w:tcPr>
            <w:tcW w:w="3109" w:type="dxa"/>
            <w:tcBorders>
              <w:bottom w:val="single" w:sz="2" w:space="0" w:color="auto"/>
            </w:tcBorders>
            <w:shd w:val="clear" w:color="auto" w:fill="auto"/>
          </w:tcPr>
          <w:p w:rsidR="00E34701" w:rsidRPr="00D61744" w:rsidRDefault="00E34701" w:rsidP="000C094D">
            <w:pPr>
              <w:pStyle w:val="Tabletext"/>
            </w:pPr>
            <w:r w:rsidRPr="00D61744">
              <w:t>an instrument</w:t>
            </w:r>
          </w:p>
        </w:tc>
        <w:tc>
          <w:tcPr>
            <w:tcW w:w="4489" w:type="dxa"/>
            <w:tcBorders>
              <w:bottom w:val="single" w:sz="2" w:space="0" w:color="auto"/>
            </w:tcBorders>
            <w:shd w:val="clear" w:color="auto" w:fill="auto"/>
          </w:tcPr>
          <w:p w:rsidR="00E34701" w:rsidRPr="00D61744" w:rsidRDefault="00E34701" w:rsidP="000C094D">
            <w:pPr>
              <w:pStyle w:val="Tabletext"/>
            </w:pPr>
            <w:r w:rsidRPr="00D61744">
              <w:t xml:space="preserve">before a finalised version of the instrument is prepared (but see also paragraph </w:t>
            </w:r>
            <w:r w:rsidR="00230E73">
              <w:fldChar w:fldCharType="begin"/>
            </w:r>
            <w:r w:rsidR="00230E73">
              <w:instrText xml:space="preserve"> REF _Ref75508181 \r \h </w:instrText>
            </w:r>
            <w:r w:rsidR="00230E73">
              <w:fldChar w:fldCharType="separate"/>
            </w:r>
            <w:r w:rsidR="00E810B9">
              <w:t>20</w:t>
            </w:r>
            <w:r w:rsidR="00230E73">
              <w:fldChar w:fldCharType="end"/>
            </w:r>
            <w:r w:rsidRPr="00D61744">
              <w:t>)</w:t>
            </w:r>
            <w:r>
              <w:t>.</w:t>
            </w:r>
          </w:p>
        </w:tc>
      </w:tr>
    </w:tbl>
    <w:p w:rsidR="00E34701" w:rsidRPr="00D61744" w:rsidRDefault="00E34701" w:rsidP="00E34701">
      <w:pPr>
        <w:pStyle w:val="NoteDraftingDirection"/>
      </w:pPr>
      <w:r w:rsidRPr="00D61744">
        <w:t>Note 1:</w:t>
      </w:r>
      <w:r w:rsidRPr="00D61744">
        <w:tab/>
        <w:t>Alt text that is to be included at the time of publication on the Federal Register of Legislation will be included by Publications.</w:t>
      </w:r>
    </w:p>
    <w:p w:rsidR="00E34701" w:rsidRPr="00D61744" w:rsidRDefault="00E34701" w:rsidP="00E34701">
      <w:pPr>
        <w:pStyle w:val="NoteDraftingDirection"/>
      </w:pPr>
      <w:r w:rsidRPr="00D61744">
        <w:t>Note 2:</w:t>
      </w:r>
      <w:r w:rsidRPr="00D61744">
        <w:tab/>
        <w:t>Alt text will be included in historical as made legislation, and existing compilations of legislation, on the Federal Register of Legislation by Publications.</w:t>
      </w:r>
    </w:p>
    <w:p w:rsidR="00E34701" w:rsidRPr="00D61744" w:rsidRDefault="00E34701" w:rsidP="00E34701">
      <w:pPr>
        <w:pStyle w:val="NoteDraftingDirection"/>
      </w:pPr>
      <w:r w:rsidRPr="00D61744">
        <w:t>Note 3:</w:t>
      </w:r>
      <w:r w:rsidRPr="00D61744">
        <w:tab/>
        <w:t xml:space="preserve">If an exposure draft of legislation is required, see paragraphs </w:t>
      </w:r>
      <w:r w:rsidR="009B1E0A">
        <w:fldChar w:fldCharType="begin"/>
      </w:r>
      <w:r w:rsidR="009B1E0A">
        <w:instrText xml:space="preserve"> REF _Ref75508032 \r \h </w:instrText>
      </w:r>
      <w:r w:rsidR="009B1E0A">
        <w:fldChar w:fldCharType="separate"/>
      </w:r>
      <w:r w:rsidR="00E810B9">
        <w:t>22</w:t>
      </w:r>
      <w:r w:rsidR="009B1E0A">
        <w:fldChar w:fldCharType="end"/>
      </w:r>
      <w:r w:rsidRPr="00D61744">
        <w:t xml:space="preserve"> to </w:t>
      </w:r>
      <w:r w:rsidR="009B1E0A">
        <w:fldChar w:fldCharType="begin"/>
      </w:r>
      <w:r w:rsidR="009B1E0A">
        <w:instrText xml:space="preserve"> REF _Ref75508045 \r \h </w:instrText>
      </w:r>
      <w:r w:rsidR="009B1E0A">
        <w:fldChar w:fldCharType="separate"/>
      </w:r>
      <w:r w:rsidR="00E810B9">
        <w:t>24</w:t>
      </w:r>
      <w:r w:rsidR="009B1E0A">
        <w:fldChar w:fldCharType="end"/>
      </w:r>
      <w:r w:rsidRPr="00D61744">
        <w:t>.</w:t>
      </w:r>
    </w:p>
    <w:p w:rsidR="00E34701" w:rsidRPr="00D61744" w:rsidRDefault="00E34701" w:rsidP="00E34701">
      <w:pPr>
        <w:pStyle w:val="Head4"/>
      </w:pPr>
      <w:bookmarkStart w:id="21" w:name="_Toc77090006"/>
      <w:r w:rsidRPr="00D61744">
        <w:lastRenderedPageBreak/>
        <w:t>Urgent instruments</w:t>
      </w:r>
      <w:bookmarkEnd w:id="21"/>
    </w:p>
    <w:p w:rsidR="00E34701" w:rsidRPr="00D61744" w:rsidRDefault="00E34701" w:rsidP="00E34701">
      <w:pPr>
        <w:pStyle w:val="BodyNum"/>
      </w:pPr>
      <w:bookmarkStart w:id="22" w:name="_Ref75508181"/>
      <w:r w:rsidRPr="00D61744">
        <w:t>If there is insufficient time to include alt text before a finalised version of an instrument is prepared (for example, because the instrument is required urgently), the alt text may be included at a later time with the agreement of First Parliamentary Counsel.</w:t>
      </w:r>
      <w:bookmarkEnd w:id="22"/>
    </w:p>
    <w:p w:rsidR="00E34701" w:rsidRPr="00D61744" w:rsidRDefault="00E34701" w:rsidP="00E34701">
      <w:pPr>
        <w:pStyle w:val="Head3"/>
      </w:pPr>
      <w:bookmarkStart w:id="23" w:name="_Toc77090007"/>
      <w:r w:rsidRPr="00D61744">
        <w:t>Role of drafter in including alt text</w:t>
      </w:r>
      <w:bookmarkEnd w:id="23"/>
    </w:p>
    <w:p w:rsidR="00E34701" w:rsidRPr="00D61744" w:rsidRDefault="00E34701" w:rsidP="00E34701">
      <w:pPr>
        <w:pStyle w:val="BodyNum"/>
      </w:pPr>
      <w:bookmarkStart w:id="24" w:name="_Ref75507983"/>
      <w:r w:rsidRPr="00D61744">
        <w:t xml:space="preserve">The following table sets out the steps a drafter should take to ensure that alt text for an image is included in legislation at the required time. These steps should be taken only after the alt text has been editorial checked as mentioned in paragraph </w:t>
      </w:r>
      <w:r w:rsidR="009B1E0A">
        <w:fldChar w:fldCharType="begin"/>
      </w:r>
      <w:r w:rsidR="009B1E0A">
        <w:instrText xml:space="preserve"> REF _Ref75508066 \r \h </w:instrText>
      </w:r>
      <w:r w:rsidR="009B1E0A">
        <w:fldChar w:fldCharType="separate"/>
      </w:r>
      <w:r w:rsidR="00E810B9">
        <w:t>18</w:t>
      </w:r>
      <w:r w:rsidR="009B1E0A">
        <w:fldChar w:fldCharType="end"/>
      </w:r>
      <w:r w:rsidRPr="00D61744">
        <w:t>.</w:t>
      </w:r>
      <w:bookmarkEnd w:id="24"/>
    </w:p>
    <w:p w:rsidR="00E34701" w:rsidRPr="00D61744" w:rsidRDefault="00E34701" w:rsidP="00E3470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4348"/>
      </w:tblGrid>
      <w:tr w:rsidR="00E34701" w:rsidRPr="00D61744" w:rsidTr="000C094D">
        <w:trPr>
          <w:tblHeader/>
        </w:trPr>
        <w:tc>
          <w:tcPr>
            <w:tcW w:w="8312" w:type="dxa"/>
            <w:gridSpan w:val="3"/>
            <w:tcBorders>
              <w:top w:val="single" w:sz="12" w:space="0" w:color="auto"/>
              <w:bottom w:val="single" w:sz="6" w:space="0" w:color="auto"/>
            </w:tcBorders>
            <w:shd w:val="clear" w:color="auto" w:fill="auto"/>
          </w:tcPr>
          <w:p w:rsidR="00E34701" w:rsidRPr="00D61744" w:rsidRDefault="00E34701" w:rsidP="000C094D">
            <w:pPr>
              <w:pStyle w:val="TableHeading"/>
            </w:pPr>
            <w:r w:rsidRPr="00D61744">
              <w:t>Role of drafter in including alt text</w:t>
            </w:r>
          </w:p>
        </w:tc>
      </w:tr>
      <w:tr w:rsidR="00E34701" w:rsidRPr="00D61744" w:rsidTr="000C094D">
        <w:trPr>
          <w:tblHeader/>
        </w:trPr>
        <w:tc>
          <w:tcPr>
            <w:tcW w:w="714" w:type="dxa"/>
            <w:tcBorders>
              <w:top w:val="single" w:sz="6" w:space="0" w:color="auto"/>
              <w:bottom w:val="single" w:sz="12" w:space="0" w:color="auto"/>
            </w:tcBorders>
            <w:shd w:val="clear" w:color="auto" w:fill="auto"/>
          </w:tcPr>
          <w:p w:rsidR="00E34701" w:rsidRPr="00D61744" w:rsidRDefault="00E34701" w:rsidP="000C094D">
            <w:pPr>
              <w:pStyle w:val="TableHeading"/>
            </w:pPr>
            <w:r w:rsidRPr="00D61744">
              <w:t>Item</w:t>
            </w:r>
          </w:p>
        </w:tc>
        <w:tc>
          <w:tcPr>
            <w:tcW w:w="3250" w:type="dxa"/>
            <w:tcBorders>
              <w:top w:val="single" w:sz="6" w:space="0" w:color="auto"/>
              <w:bottom w:val="single" w:sz="12" w:space="0" w:color="auto"/>
            </w:tcBorders>
            <w:shd w:val="clear" w:color="auto" w:fill="auto"/>
          </w:tcPr>
          <w:p w:rsidR="00E34701" w:rsidRPr="00D61744" w:rsidRDefault="00E34701" w:rsidP="000C094D">
            <w:pPr>
              <w:pStyle w:val="TableHeading"/>
            </w:pPr>
            <w:r w:rsidRPr="00D61744">
              <w:t>For an image that appears in…</w:t>
            </w:r>
          </w:p>
        </w:tc>
        <w:tc>
          <w:tcPr>
            <w:tcW w:w="4348" w:type="dxa"/>
            <w:tcBorders>
              <w:top w:val="single" w:sz="6" w:space="0" w:color="auto"/>
              <w:bottom w:val="single" w:sz="12" w:space="0" w:color="auto"/>
            </w:tcBorders>
            <w:shd w:val="clear" w:color="auto" w:fill="auto"/>
          </w:tcPr>
          <w:p w:rsidR="00E34701" w:rsidRPr="00D61744" w:rsidRDefault="00E34701" w:rsidP="000C094D">
            <w:pPr>
              <w:pStyle w:val="TableHeading"/>
            </w:pPr>
            <w:r w:rsidRPr="00D61744">
              <w:t>the drafter should…</w:t>
            </w:r>
          </w:p>
        </w:tc>
      </w:tr>
      <w:tr w:rsidR="00E34701" w:rsidRPr="00D61744" w:rsidTr="000C094D">
        <w:tc>
          <w:tcPr>
            <w:tcW w:w="714" w:type="dxa"/>
            <w:tcBorders>
              <w:top w:val="single" w:sz="12" w:space="0" w:color="auto"/>
            </w:tcBorders>
            <w:shd w:val="clear" w:color="auto" w:fill="auto"/>
          </w:tcPr>
          <w:p w:rsidR="00E34701" w:rsidRPr="00D61744" w:rsidRDefault="00E34701" w:rsidP="000C094D">
            <w:pPr>
              <w:pStyle w:val="Tabletext"/>
            </w:pPr>
            <w:r w:rsidRPr="00D61744">
              <w:t>1</w:t>
            </w:r>
          </w:p>
        </w:tc>
        <w:tc>
          <w:tcPr>
            <w:tcW w:w="3250" w:type="dxa"/>
            <w:tcBorders>
              <w:top w:val="single" w:sz="12" w:space="0" w:color="auto"/>
            </w:tcBorders>
            <w:shd w:val="clear" w:color="auto" w:fill="auto"/>
          </w:tcPr>
          <w:p w:rsidR="00E34701" w:rsidRPr="00D61744" w:rsidRDefault="00E34701" w:rsidP="000C094D">
            <w:pPr>
              <w:pStyle w:val="Tabletext"/>
            </w:pPr>
            <w:r w:rsidRPr="00D61744">
              <w:t>a principal or amending Bill</w:t>
            </w:r>
          </w:p>
        </w:tc>
        <w:tc>
          <w:tcPr>
            <w:tcW w:w="4348" w:type="dxa"/>
            <w:tcBorders>
              <w:top w:val="single" w:sz="12" w:space="0" w:color="auto"/>
            </w:tcBorders>
            <w:shd w:val="clear" w:color="auto" w:fill="auto"/>
          </w:tcPr>
          <w:p w:rsidR="00E34701" w:rsidRPr="00D61744" w:rsidRDefault="00E34701" w:rsidP="000C094D">
            <w:pPr>
              <w:pStyle w:val="Tabletext"/>
            </w:pPr>
            <w:r w:rsidRPr="00D61744">
              <w:t>email the alt text to lodge@legislation.gov.au</w:t>
            </w:r>
          </w:p>
        </w:tc>
      </w:tr>
      <w:tr w:rsidR="00E34701" w:rsidRPr="00D61744" w:rsidTr="000C094D">
        <w:tc>
          <w:tcPr>
            <w:tcW w:w="714" w:type="dxa"/>
            <w:shd w:val="clear" w:color="auto" w:fill="auto"/>
          </w:tcPr>
          <w:p w:rsidR="00E34701" w:rsidRPr="00D61744" w:rsidRDefault="00E34701" w:rsidP="000C094D">
            <w:pPr>
              <w:pStyle w:val="Tabletext"/>
            </w:pPr>
            <w:r w:rsidRPr="00D61744">
              <w:t>2</w:t>
            </w:r>
          </w:p>
        </w:tc>
        <w:tc>
          <w:tcPr>
            <w:tcW w:w="3250" w:type="dxa"/>
            <w:shd w:val="clear" w:color="auto" w:fill="auto"/>
          </w:tcPr>
          <w:p w:rsidR="00E34701" w:rsidRPr="00D61744" w:rsidRDefault="004852D1" w:rsidP="000C094D">
            <w:pPr>
              <w:pStyle w:val="Tabletext"/>
            </w:pPr>
            <w:r>
              <w:t xml:space="preserve">a </w:t>
            </w:r>
            <w:r w:rsidR="00E34701" w:rsidRPr="00D61744">
              <w:t>parliamentary amendment of a Bill</w:t>
            </w:r>
          </w:p>
        </w:tc>
        <w:tc>
          <w:tcPr>
            <w:tcW w:w="4348" w:type="dxa"/>
            <w:shd w:val="clear" w:color="auto" w:fill="auto"/>
          </w:tcPr>
          <w:p w:rsidR="00E34701" w:rsidRPr="00D61744" w:rsidRDefault="00E34701" w:rsidP="000C094D">
            <w:pPr>
              <w:pStyle w:val="Tabletext"/>
            </w:pPr>
            <w:r w:rsidRPr="00D61744">
              <w:t>email the alt text to lodge@legislation.gov.au</w:t>
            </w:r>
          </w:p>
        </w:tc>
      </w:tr>
      <w:tr w:rsidR="00E34701" w:rsidRPr="00D61744" w:rsidTr="000C094D">
        <w:tc>
          <w:tcPr>
            <w:tcW w:w="714" w:type="dxa"/>
            <w:tcBorders>
              <w:bottom w:val="single" w:sz="2" w:space="0" w:color="auto"/>
            </w:tcBorders>
            <w:shd w:val="clear" w:color="auto" w:fill="auto"/>
          </w:tcPr>
          <w:p w:rsidR="00E34701" w:rsidRPr="00D61744" w:rsidRDefault="00E34701" w:rsidP="000C094D">
            <w:pPr>
              <w:pStyle w:val="Tabletext"/>
            </w:pPr>
            <w:r w:rsidRPr="00D61744">
              <w:t>3</w:t>
            </w:r>
          </w:p>
        </w:tc>
        <w:tc>
          <w:tcPr>
            <w:tcW w:w="3250" w:type="dxa"/>
            <w:tcBorders>
              <w:bottom w:val="single" w:sz="2" w:space="0" w:color="auto"/>
            </w:tcBorders>
            <w:shd w:val="clear" w:color="auto" w:fill="auto"/>
          </w:tcPr>
          <w:p w:rsidR="00E34701" w:rsidRPr="00D61744" w:rsidRDefault="00E34701" w:rsidP="000C094D">
            <w:pPr>
              <w:pStyle w:val="Tabletext"/>
            </w:pPr>
            <w:r w:rsidRPr="00D61744">
              <w:t>an instrument</w:t>
            </w:r>
          </w:p>
        </w:tc>
        <w:tc>
          <w:tcPr>
            <w:tcW w:w="4348" w:type="dxa"/>
            <w:tcBorders>
              <w:bottom w:val="single" w:sz="2" w:space="0" w:color="auto"/>
            </w:tcBorders>
            <w:shd w:val="clear" w:color="auto" w:fill="auto"/>
          </w:tcPr>
          <w:p w:rsidR="00E34701" w:rsidRPr="00D61744" w:rsidRDefault="00E34701" w:rsidP="000C094D">
            <w:pPr>
              <w:pStyle w:val="Tablea"/>
            </w:pPr>
            <w:r w:rsidRPr="00D61744">
              <w:t>(a) if the agreement of First Parliamentary Counsel has been obtained to include the alt text for an image after the instrument is finalised—email the alt text to lodge@legislation.gov.au; or</w:t>
            </w:r>
          </w:p>
          <w:p w:rsidR="00E34701" w:rsidRPr="00D61744" w:rsidRDefault="00E34701" w:rsidP="000C094D">
            <w:pPr>
              <w:pStyle w:val="Tablea"/>
            </w:pPr>
            <w:r w:rsidRPr="00D61744">
              <w:t>(b) otherwise:</w:t>
            </w:r>
          </w:p>
          <w:p w:rsidR="00E34701" w:rsidRPr="00D61744" w:rsidRDefault="00E34701" w:rsidP="000C094D">
            <w:pPr>
              <w:pStyle w:val="Tablei"/>
            </w:pPr>
            <w:r w:rsidRPr="00D61744">
              <w:t xml:space="preserve">(i) apply the alt text to the image in accordance with Word Note </w:t>
            </w:r>
            <w:r w:rsidR="004852D1">
              <w:t>4.2</w:t>
            </w:r>
            <w:r w:rsidRPr="00D61744">
              <w:t xml:space="preserve"> (or contact Publications for assistance with this); and</w:t>
            </w:r>
          </w:p>
          <w:p w:rsidR="00E34701" w:rsidRPr="00D61744" w:rsidRDefault="00E34701" w:rsidP="000C094D">
            <w:pPr>
              <w:pStyle w:val="Tablei"/>
            </w:pPr>
            <w:r w:rsidRPr="00D61744">
              <w:t>(ii) if the image is a MathType formula—email the alt text to lodge@legislation.gov.au (because Publications may need to reapply the alt text when the instrument is published on the Federal Register of Legislation)</w:t>
            </w:r>
          </w:p>
        </w:tc>
      </w:tr>
    </w:tbl>
    <w:p w:rsidR="00E34701" w:rsidRPr="00D61744" w:rsidRDefault="00E34701" w:rsidP="00E34701">
      <w:pPr>
        <w:pStyle w:val="NoteDraftingDirection"/>
      </w:pPr>
      <w:r w:rsidRPr="00D61744">
        <w:t>Note 1:</w:t>
      </w:r>
      <w:r w:rsidRPr="00D61744">
        <w:tab/>
        <w:t>Alt text must not be included in a finalised Bill or parliamentary amendment.</w:t>
      </w:r>
    </w:p>
    <w:p w:rsidR="00E34701" w:rsidRPr="00D61744" w:rsidRDefault="00E34701" w:rsidP="00E34701">
      <w:pPr>
        <w:pStyle w:val="NoteDraftingDirection"/>
      </w:pPr>
      <w:r w:rsidRPr="00D61744">
        <w:t xml:space="preserve">Note </w:t>
      </w:r>
      <w:r w:rsidR="004852D1">
        <w:t>2</w:t>
      </w:r>
      <w:r w:rsidRPr="00D61744">
        <w:t>:</w:t>
      </w:r>
      <w:r w:rsidRPr="00D61744">
        <w:tab/>
        <w:t>If an exposure draft of legislation is required, see paragraphs</w:t>
      </w:r>
      <w:r>
        <w:t xml:space="preserve"> </w:t>
      </w:r>
      <w:r w:rsidR="009B1E0A">
        <w:fldChar w:fldCharType="begin"/>
      </w:r>
      <w:r w:rsidR="009B1E0A">
        <w:instrText xml:space="preserve"> REF _Ref75508032 \r \h </w:instrText>
      </w:r>
      <w:r w:rsidR="009B1E0A">
        <w:fldChar w:fldCharType="separate"/>
      </w:r>
      <w:r w:rsidR="00E810B9">
        <w:t>22</w:t>
      </w:r>
      <w:r w:rsidR="009B1E0A">
        <w:fldChar w:fldCharType="end"/>
      </w:r>
      <w:r>
        <w:t xml:space="preserve"> </w:t>
      </w:r>
      <w:r w:rsidRPr="00D61744">
        <w:t xml:space="preserve">to </w:t>
      </w:r>
      <w:r w:rsidR="009B1E0A">
        <w:fldChar w:fldCharType="begin"/>
      </w:r>
      <w:r w:rsidR="009B1E0A">
        <w:instrText xml:space="preserve"> REF _Ref75508045 \r \h </w:instrText>
      </w:r>
      <w:r w:rsidR="009B1E0A">
        <w:fldChar w:fldCharType="separate"/>
      </w:r>
      <w:r w:rsidR="00E810B9">
        <w:t>24</w:t>
      </w:r>
      <w:r w:rsidR="009B1E0A">
        <w:fldChar w:fldCharType="end"/>
      </w:r>
      <w:r w:rsidRPr="00D61744">
        <w:t>.</w:t>
      </w:r>
    </w:p>
    <w:p w:rsidR="00E34701" w:rsidRPr="00D61744" w:rsidRDefault="00E34701" w:rsidP="00E34701">
      <w:pPr>
        <w:pStyle w:val="Head3"/>
      </w:pPr>
      <w:bookmarkStart w:id="25" w:name="_Toc77090008"/>
      <w:r w:rsidRPr="00D61744">
        <w:t>Special case—exposure drafts</w:t>
      </w:r>
      <w:bookmarkEnd w:id="25"/>
    </w:p>
    <w:p w:rsidR="00E34701" w:rsidRPr="00D61744" w:rsidRDefault="00E34701" w:rsidP="00E34701">
      <w:pPr>
        <w:pStyle w:val="BodyNum"/>
        <w:rPr>
          <w:szCs w:val="24"/>
        </w:rPr>
      </w:pPr>
      <w:bookmarkStart w:id="26" w:name="_Ref75508032"/>
      <w:r w:rsidRPr="00D61744">
        <w:rPr>
          <w:szCs w:val="24"/>
        </w:rPr>
        <w:t>Before including alt text for an image in a public or limited circulation exposure draft of legislation, the drafter should confirm with the instructors that there are no technical reasons (for example relating to the website on which the exposure draft will be uploaded) why the alt text should not be included.</w:t>
      </w:r>
      <w:bookmarkEnd w:id="26"/>
    </w:p>
    <w:p w:rsidR="00E34701" w:rsidRPr="00D61744" w:rsidRDefault="00E34701" w:rsidP="00E34701">
      <w:pPr>
        <w:pStyle w:val="BodyNum"/>
      </w:pPr>
      <w:r w:rsidRPr="00D61744">
        <w:t>If alt text is to be included in an exposure draft of legislation:</w:t>
      </w:r>
    </w:p>
    <w:p w:rsidR="00E34701" w:rsidRPr="00D61744" w:rsidRDefault="00E34701" w:rsidP="00E34701">
      <w:pPr>
        <w:pStyle w:val="BodyPara"/>
      </w:pPr>
      <w:r w:rsidRPr="00D61744">
        <w:t>the alt text is to be included before the exposure draft version is created; and</w:t>
      </w:r>
    </w:p>
    <w:p w:rsidR="00E34701" w:rsidRPr="00D61744" w:rsidRDefault="00E34701" w:rsidP="00E34701">
      <w:pPr>
        <w:pStyle w:val="BodyPara"/>
      </w:pPr>
      <w:r w:rsidRPr="00D61744">
        <w:t xml:space="preserve">the drafter should apply the alt text to the image in accordance with Word Note </w:t>
      </w:r>
      <w:r w:rsidR="004852D1">
        <w:t>4.2</w:t>
      </w:r>
      <w:r w:rsidRPr="00D61744">
        <w:t xml:space="preserve"> (or contact Publications for assistance with this); and</w:t>
      </w:r>
    </w:p>
    <w:p w:rsidR="00E34701" w:rsidRPr="00D61744" w:rsidRDefault="00E34701" w:rsidP="00E34701">
      <w:pPr>
        <w:pStyle w:val="BodyPara"/>
      </w:pPr>
      <w:bookmarkStart w:id="27" w:name="_Ref75507908"/>
      <w:r w:rsidRPr="00D61744">
        <w:t>if the exposure draft is of a Bill or parliamentary amendment—the drafter should ensure that any alt text included is subsequently removed before the Bill or parliamentary amendment is finalised for printing.</w:t>
      </w:r>
      <w:bookmarkEnd w:id="27"/>
    </w:p>
    <w:p w:rsidR="00E34701" w:rsidRPr="00D61744" w:rsidRDefault="00E34701" w:rsidP="00E34701">
      <w:pPr>
        <w:pStyle w:val="BodyNum"/>
      </w:pPr>
      <w:bookmarkStart w:id="28" w:name="_Ref75508045"/>
      <w:r w:rsidRPr="00D61744">
        <w:lastRenderedPageBreak/>
        <w:t xml:space="preserve">If alt text is not included in an exposure draft version of legislation, or if alt text is included in an exposure draft of a Bill or parliamentary amendment and then removed in accordance with paragraph </w:t>
      </w:r>
      <w:r w:rsidR="009B1E0A">
        <w:fldChar w:fldCharType="begin"/>
      </w:r>
      <w:r w:rsidR="009B1E0A">
        <w:instrText xml:space="preserve"> REF _Ref75507908 \r \h </w:instrText>
      </w:r>
      <w:r w:rsidR="009B1E0A">
        <w:fldChar w:fldCharType="separate"/>
      </w:r>
      <w:r w:rsidR="00E810B9">
        <w:t>23(c)</w:t>
      </w:r>
      <w:r w:rsidR="009B1E0A">
        <w:fldChar w:fldCharType="end"/>
      </w:r>
      <w:r w:rsidRPr="00D61744">
        <w:t xml:space="preserve">, the requirements set out in paragraphs </w:t>
      </w:r>
      <w:r w:rsidR="009B1E0A">
        <w:fldChar w:fldCharType="begin"/>
      </w:r>
      <w:r w:rsidR="009B1E0A">
        <w:instrText xml:space="preserve"> REF _Ref75507976 \r \h </w:instrText>
      </w:r>
      <w:r w:rsidR="009B1E0A">
        <w:fldChar w:fldCharType="separate"/>
      </w:r>
      <w:r w:rsidR="00E810B9">
        <w:t>19</w:t>
      </w:r>
      <w:r w:rsidR="009B1E0A">
        <w:fldChar w:fldCharType="end"/>
      </w:r>
      <w:r w:rsidRPr="00D61744">
        <w:t xml:space="preserve"> to </w:t>
      </w:r>
      <w:r w:rsidR="009B1E0A">
        <w:fldChar w:fldCharType="begin"/>
      </w:r>
      <w:r w:rsidR="009B1E0A">
        <w:instrText xml:space="preserve"> REF _Ref75507983 \r \h </w:instrText>
      </w:r>
      <w:r w:rsidR="009B1E0A">
        <w:fldChar w:fldCharType="separate"/>
      </w:r>
      <w:r w:rsidR="00E810B9">
        <w:t>21</w:t>
      </w:r>
      <w:r w:rsidR="009B1E0A">
        <w:fldChar w:fldCharType="end"/>
      </w:r>
      <w:r w:rsidRPr="00D61744">
        <w:t xml:space="preserve"> apply to the legislation as if an exposure draft ha</w:t>
      </w:r>
      <w:r w:rsidR="004852D1">
        <w:t>d</w:t>
      </w:r>
      <w:r w:rsidRPr="00D61744">
        <w:t xml:space="preserve"> not been required.</w:t>
      </w:r>
      <w:bookmarkEnd w:id="28"/>
    </w:p>
    <w:p w:rsidR="003B30BE" w:rsidRPr="003B3841" w:rsidRDefault="003B30BE" w:rsidP="00290C6A">
      <w:pPr>
        <w:pStyle w:val="Head2"/>
      </w:pPr>
      <w:bookmarkStart w:id="29" w:name="_Toc77090009"/>
      <w:r w:rsidRPr="003B3841">
        <w:t xml:space="preserve">Part </w:t>
      </w:r>
      <w:r w:rsidR="00070F30" w:rsidRPr="003B3841">
        <w:t>5</w:t>
      </w:r>
      <w:r w:rsidRPr="003B3841">
        <w:t>—Content of alt text</w:t>
      </w:r>
      <w:bookmarkEnd w:id="29"/>
    </w:p>
    <w:p w:rsidR="00DF2E35" w:rsidRPr="003B3841" w:rsidRDefault="00DF2E35" w:rsidP="00DF2E35">
      <w:pPr>
        <w:pStyle w:val="BodyNum"/>
      </w:pPr>
      <w:r w:rsidRPr="003B3841">
        <w:t xml:space="preserve">The alt text that is prepared for an image </w:t>
      </w:r>
      <w:r w:rsidR="00F334FC" w:rsidRPr="003B3841">
        <w:t>should</w:t>
      </w:r>
      <w:r w:rsidR="00D83BAB" w:rsidRPr="003B3841">
        <w:t xml:space="preserve"> describe the content of the image</w:t>
      </w:r>
      <w:r w:rsidR="007833A1" w:rsidRPr="003B3841">
        <w:t xml:space="preserve">. When preparing the </w:t>
      </w:r>
      <w:r w:rsidR="00AD5D55">
        <w:t>alt text</w:t>
      </w:r>
      <w:r w:rsidR="007833A1" w:rsidRPr="003B3841">
        <w:t xml:space="preserve">, </w:t>
      </w:r>
      <w:r w:rsidR="00AE6DFE" w:rsidRPr="003B3841">
        <w:t>regard should be had</w:t>
      </w:r>
      <w:r w:rsidR="007833A1" w:rsidRPr="003B3841">
        <w:t xml:space="preserve"> to the principles outlined in this Part.</w:t>
      </w:r>
    </w:p>
    <w:p w:rsidR="00FE6256" w:rsidRPr="003B3841" w:rsidRDefault="00FE6256" w:rsidP="00E77754">
      <w:pPr>
        <w:pStyle w:val="Head3"/>
      </w:pPr>
      <w:bookmarkStart w:id="30" w:name="_Toc77090010"/>
      <w:r w:rsidRPr="003B3841">
        <w:t>General principles</w:t>
      </w:r>
      <w:bookmarkEnd w:id="30"/>
    </w:p>
    <w:p w:rsidR="00E77754" w:rsidRPr="003B3841" w:rsidRDefault="00E77754" w:rsidP="00EF64D3">
      <w:pPr>
        <w:pStyle w:val="Body"/>
        <w:rPr>
          <w:b/>
        </w:rPr>
      </w:pPr>
      <w:r w:rsidRPr="003B3841">
        <w:rPr>
          <w:b/>
        </w:rPr>
        <w:t>The alt text should take account of the purpose and context of the image</w:t>
      </w:r>
    </w:p>
    <w:p w:rsidR="00E77754" w:rsidRPr="003B3841" w:rsidRDefault="00E77754" w:rsidP="00E77754">
      <w:pPr>
        <w:pStyle w:val="BodyNum"/>
      </w:pPr>
      <w:bookmarkStart w:id="31" w:name="_Ref59098083"/>
      <w:r w:rsidRPr="003B3841">
        <w:t>The purpose and context of an image will affect how the image should be described.</w:t>
      </w:r>
      <w:r w:rsidR="00354F30" w:rsidRPr="003B3841">
        <w:t xml:space="preserve"> For example, if the purpose of an image is to prescribe what a warning sign must look like, the alt text should describe what the warning sign looks like rather than merely stating that it is a “warning sign”</w:t>
      </w:r>
      <w:r w:rsidRPr="003B3841">
        <w:t>.</w:t>
      </w:r>
      <w:bookmarkEnd w:id="31"/>
    </w:p>
    <w:p w:rsidR="00F813DE" w:rsidRPr="003B3841" w:rsidRDefault="003312A5" w:rsidP="00E77754">
      <w:pPr>
        <w:pStyle w:val="BodyNum"/>
      </w:pPr>
      <w:bookmarkStart w:id="32" w:name="_Ref59098087"/>
      <w:r w:rsidRPr="003B3841">
        <w:t>To</w:t>
      </w:r>
      <w:r w:rsidR="00A03078" w:rsidRPr="003B3841">
        <w:t xml:space="preserve"> describe what an image looks like</w:t>
      </w:r>
      <w:r w:rsidR="00F813DE" w:rsidRPr="003B3841">
        <w:t xml:space="preserve"> it may be necessary to describe</w:t>
      </w:r>
      <w:r w:rsidR="00A03078" w:rsidRPr="003B3841">
        <w:t>, for example,</w:t>
      </w:r>
      <w:r w:rsidR="00F813DE" w:rsidRPr="003B3841">
        <w:t xml:space="preserve"> the shape of the image, the layout of the image and </w:t>
      </w:r>
      <w:r w:rsidR="00A03078" w:rsidRPr="003B3841">
        <w:t>any</w:t>
      </w:r>
      <w:r w:rsidR="00F813DE" w:rsidRPr="003B3841">
        <w:t xml:space="preserve"> colours used in the image</w:t>
      </w:r>
      <w:r w:rsidR="007833A1" w:rsidRPr="003B3841">
        <w:t xml:space="preserve"> (see Examples 4 and 5 in Attachment B).</w:t>
      </w:r>
      <w:bookmarkEnd w:id="32"/>
    </w:p>
    <w:p w:rsidR="00354F30" w:rsidRPr="003B3841" w:rsidRDefault="00E77754" w:rsidP="00DA5308">
      <w:pPr>
        <w:pStyle w:val="Body"/>
        <w:keepNext/>
        <w:rPr>
          <w:b/>
        </w:rPr>
      </w:pPr>
      <w:r w:rsidRPr="003B3841">
        <w:rPr>
          <w:b/>
        </w:rPr>
        <w:t>The alt text should be relatively short, ideally no more than 125 characters including spaces</w:t>
      </w:r>
    </w:p>
    <w:p w:rsidR="007833A1" w:rsidRPr="003B3841" w:rsidRDefault="00354F30" w:rsidP="00E77754">
      <w:pPr>
        <w:pStyle w:val="BodyNum"/>
      </w:pPr>
      <w:r w:rsidRPr="003B3841">
        <w:t xml:space="preserve">This maximises compatibility with different screen reading software. However, the length of </w:t>
      </w:r>
      <w:r w:rsidR="007833A1" w:rsidRPr="003B3841">
        <w:t>the alt text will be</w:t>
      </w:r>
      <w:r w:rsidRPr="003B3841">
        <w:t xml:space="preserve"> a matter of judgement and longer descriptions </w:t>
      </w:r>
      <w:r w:rsidR="00CF0894" w:rsidRPr="003B3841">
        <w:t>might</w:t>
      </w:r>
      <w:r w:rsidRPr="003B3841">
        <w:t xml:space="preserve"> be required in particular cases</w:t>
      </w:r>
      <w:r w:rsidR="00E77754" w:rsidRPr="003B3841">
        <w:t xml:space="preserve"> (see </w:t>
      </w:r>
      <w:r w:rsidR="007833A1" w:rsidRPr="003B3841">
        <w:t>Example</w:t>
      </w:r>
      <w:r w:rsidR="00676E06" w:rsidRPr="003B3841">
        <w:t>s 3 and</w:t>
      </w:r>
      <w:r w:rsidR="007833A1" w:rsidRPr="003B3841">
        <w:t xml:space="preserve"> 4 in Attachment A</w:t>
      </w:r>
      <w:r w:rsidR="00E77754" w:rsidRPr="003B3841">
        <w:t>).</w:t>
      </w:r>
    </w:p>
    <w:p w:rsidR="00354F30" w:rsidRPr="003B3841" w:rsidRDefault="00A03078" w:rsidP="00E77754">
      <w:pPr>
        <w:pStyle w:val="BodyNum"/>
      </w:pPr>
      <w:bookmarkStart w:id="33" w:name="_Ref59097052"/>
      <w:r w:rsidRPr="003B3841">
        <w:t>For complex images, including complex formulas, that would otherwise require particularly lengthy alt text, it may be appropriate for the alt text to take the form of a high</w:t>
      </w:r>
      <w:r w:rsidR="003B3841">
        <w:noBreakHyphen/>
      </w:r>
      <w:r w:rsidRPr="003B3841">
        <w:t>level description (see paragraphs</w:t>
      </w:r>
      <w:r w:rsidR="007833A1" w:rsidRPr="003B3841">
        <w:t xml:space="preserve"> </w:t>
      </w:r>
      <w:r w:rsidR="007833A1" w:rsidRPr="003B3841">
        <w:fldChar w:fldCharType="begin"/>
      </w:r>
      <w:r w:rsidR="007833A1" w:rsidRPr="003B3841">
        <w:instrText xml:space="preserve"> REF _Ref59096756 \r \h </w:instrText>
      </w:r>
      <w:r w:rsidR="007833A1" w:rsidRPr="003B3841">
        <w:fldChar w:fldCharType="separate"/>
      </w:r>
      <w:r w:rsidR="00E810B9">
        <w:t>34</w:t>
      </w:r>
      <w:r w:rsidR="007833A1" w:rsidRPr="003B3841">
        <w:fldChar w:fldCharType="end"/>
      </w:r>
      <w:r w:rsidR="007833A1" w:rsidRPr="003B3841">
        <w:t xml:space="preserve"> and</w:t>
      </w:r>
      <w:r w:rsidRPr="003B3841">
        <w:t xml:space="preserve"> </w:t>
      </w:r>
      <w:r w:rsidR="007833A1" w:rsidRPr="003B3841">
        <w:fldChar w:fldCharType="begin"/>
      </w:r>
      <w:r w:rsidR="007833A1" w:rsidRPr="003B3841">
        <w:instrText xml:space="preserve"> REF _Ref59096705 \r \h </w:instrText>
      </w:r>
      <w:r w:rsidR="007833A1" w:rsidRPr="003B3841">
        <w:fldChar w:fldCharType="separate"/>
      </w:r>
      <w:r w:rsidR="00E810B9">
        <w:t>36(c)</w:t>
      </w:r>
      <w:r w:rsidR="007833A1" w:rsidRPr="003B3841">
        <w:fldChar w:fldCharType="end"/>
      </w:r>
      <w:r w:rsidR="007833A1" w:rsidRPr="003B3841">
        <w:t>, Example 1 in Attachment A and Example</w:t>
      </w:r>
      <w:r w:rsidR="00CF0894" w:rsidRPr="003B3841">
        <w:t>s</w:t>
      </w:r>
      <w:r w:rsidR="007833A1" w:rsidRPr="003B3841">
        <w:t xml:space="preserve"> 2</w:t>
      </w:r>
      <w:r w:rsidR="00CF0894" w:rsidRPr="003B3841">
        <w:t xml:space="preserve"> and 3</w:t>
      </w:r>
      <w:r w:rsidR="007833A1" w:rsidRPr="003B3841">
        <w:t xml:space="preserve"> in Attachment B</w:t>
      </w:r>
      <w:r w:rsidRPr="003B3841">
        <w:t>).</w:t>
      </w:r>
      <w:bookmarkEnd w:id="33"/>
    </w:p>
    <w:p w:rsidR="00F813DE" w:rsidRPr="003B3841" w:rsidRDefault="00F813DE" w:rsidP="001D49E4">
      <w:pPr>
        <w:pStyle w:val="Body"/>
        <w:keepNext/>
        <w:rPr>
          <w:b/>
        </w:rPr>
      </w:pPr>
      <w:r w:rsidRPr="003B3841">
        <w:rPr>
          <w:b/>
        </w:rPr>
        <w:t>The alt text should not include anything that is not in the image or that cannot be ascertained from the image</w:t>
      </w:r>
    </w:p>
    <w:p w:rsidR="00F813DE" w:rsidRDefault="00C752DF" w:rsidP="00E77754">
      <w:pPr>
        <w:pStyle w:val="BodyNum"/>
      </w:pPr>
      <w:r w:rsidRPr="003B3841">
        <w:t xml:space="preserve">The alt text should not provide more information about an image than a sighted reader could ascertain from the image itself. </w:t>
      </w:r>
      <w:r w:rsidR="00F813DE" w:rsidRPr="003B3841">
        <w:t>For example, if the i</w:t>
      </w:r>
      <w:r w:rsidRPr="003B3841">
        <w:t>mage includes words, the alt tex</w:t>
      </w:r>
      <w:r w:rsidR="00F813DE" w:rsidRPr="003B3841">
        <w:t>t should not put the words in quotation marks</w:t>
      </w:r>
      <w:r w:rsidRPr="003B3841">
        <w:t xml:space="preserve"> unless the words in the image are in quotation marks</w:t>
      </w:r>
      <w:r w:rsidR="00F813DE" w:rsidRPr="003B3841">
        <w:t xml:space="preserve">. </w:t>
      </w:r>
      <w:r w:rsidRPr="003B3841">
        <w:t>Also, i</w:t>
      </w:r>
      <w:r w:rsidR="00F813DE" w:rsidRPr="003B3841">
        <w:t xml:space="preserve">f the image is a </w:t>
      </w:r>
      <w:r w:rsidR="00CF0894" w:rsidRPr="003B3841">
        <w:t xml:space="preserve">graph or </w:t>
      </w:r>
      <w:r w:rsidR="00F813DE" w:rsidRPr="003B3841">
        <w:t xml:space="preserve">chart that represents certain amounts but the amounts cannot be definitively ascertained from </w:t>
      </w:r>
      <w:r w:rsidR="00CF0894" w:rsidRPr="003B3841">
        <w:t>the graph or chart</w:t>
      </w:r>
      <w:r w:rsidR="00F813DE" w:rsidRPr="003B3841">
        <w:t xml:space="preserve">, the alt text should not </w:t>
      </w:r>
      <w:r w:rsidR="00CF0894" w:rsidRPr="003B3841">
        <w:t>state</w:t>
      </w:r>
      <w:r w:rsidR="00F813DE" w:rsidRPr="003B3841">
        <w:t xml:space="preserve"> the amounts</w:t>
      </w:r>
      <w:r w:rsidR="00CF0894" w:rsidRPr="003B3841">
        <w:t xml:space="preserve"> (see Example </w:t>
      </w:r>
      <w:r w:rsidR="00EF64D3" w:rsidRPr="003B3841">
        <w:t>3</w:t>
      </w:r>
      <w:r w:rsidR="00CF0894" w:rsidRPr="003B3841">
        <w:t xml:space="preserve"> in Attachment B)</w:t>
      </w:r>
      <w:r w:rsidR="00F813DE" w:rsidRPr="003B3841">
        <w:t>.</w:t>
      </w:r>
    </w:p>
    <w:p w:rsidR="0070326E" w:rsidRPr="0067629C" w:rsidRDefault="00025311" w:rsidP="0045396A">
      <w:pPr>
        <w:pStyle w:val="BodyNum"/>
        <w:keepNext/>
        <w:numPr>
          <w:ilvl w:val="0"/>
          <w:numId w:val="0"/>
        </w:numPr>
        <w:rPr>
          <w:b/>
        </w:rPr>
      </w:pPr>
      <w:r>
        <w:rPr>
          <w:b/>
        </w:rPr>
        <w:t>A f</w:t>
      </w:r>
      <w:r w:rsidR="0045396A">
        <w:rPr>
          <w:b/>
        </w:rPr>
        <w:t xml:space="preserve">ull stop </w:t>
      </w:r>
      <w:r>
        <w:rPr>
          <w:b/>
        </w:rPr>
        <w:t>is</w:t>
      </w:r>
      <w:r w:rsidR="0045396A">
        <w:rPr>
          <w:b/>
        </w:rPr>
        <w:t xml:space="preserve"> not required at the end of alt text</w:t>
      </w:r>
    </w:p>
    <w:p w:rsidR="0081729E" w:rsidRPr="003B3841" w:rsidRDefault="0045396A" w:rsidP="0067629C">
      <w:pPr>
        <w:pStyle w:val="BodyNum"/>
      </w:pPr>
      <w:r>
        <w:t>I</w:t>
      </w:r>
      <w:r w:rsidR="0081729E">
        <w:t>t is not necessary to add a full stop at the end of alt text (see the examples in Attachments A and B).</w:t>
      </w:r>
    </w:p>
    <w:p w:rsidR="00FE6256" w:rsidRPr="003B3841" w:rsidRDefault="00E77754" w:rsidP="00042E25">
      <w:pPr>
        <w:pStyle w:val="Body"/>
        <w:keepNext/>
        <w:rPr>
          <w:b/>
        </w:rPr>
      </w:pPr>
      <w:r w:rsidRPr="003B3841">
        <w:rPr>
          <w:b/>
        </w:rPr>
        <w:lastRenderedPageBreak/>
        <w:t>T</w:t>
      </w:r>
      <w:r w:rsidR="00354F30" w:rsidRPr="003B3841">
        <w:rPr>
          <w:b/>
        </w:rPr>
        <w:t xml:space="preserve">here is no one right or perfect </w:t>
      </w:r>
      <w:r w:rsidRPr="003B3841">
        <w:rPr>
          <w:b/>
        </w:rPr>
        <w:t xml:space="preserve">way to write </w:t>
      </w:r>
      <w:r w:rsidR="00AD5D55">
        <w:rPr>
          <w:b/>
        </w:rPr>
        <w:t>a</w:t>
      </w:r>
      <w:r w:rsidRPr="003B3841">
        <w:rPr>
          <w:b/>
        </w:rPr>
        <w:t>lt text</w:t>
      </w:r>
    </w:p>
    <w:p w:rsidR="00E77754" w:rsidRPr="003B3841" w:rsidRDefault="00C752DF" w:rsidP="00E77754">
      <w:pPr>
        <w:pStyle w:val="BodyNum"/>
      </w:pPr>
      <w:r w:rsidRPr="003B3841">
        <w:rPr>
          <w:szCs w:val="24"/>
        </w:rPr>
        <w:t>The content guidelines included in this Drafting Direction are designed to promote consistency in developing alt text</w:t>
      </w:r>
      <w:r w:rsidR="00A03078" w:rsidRPr="003B3841">
        <w:rPr>
          <w:szCs w:val="24"/>
        </w:rPr>
        <w:t>,</w:t>
      </w:r>
      <w:r w:rsidRPr="003B3841">
        <w:rPr>
          <w:szCs w:val="24"/>
        </w:rPr>
        <w:t xml:space="preserve"> </w:t>
      </w:r>
      <w:r w:rsidR="00BE325D" w:rsidRPr="003B3841">
        <w:rPr>
          <w:szCs w:val="24"/>
        </w:rPr>
        <w:t>however</w:t>
      </w:r>
      <w:r w:rsidR="00CF0894" w:rsidRPr="003B3841">
        <w:rPr>
          <w:szCs w:val="24"/>
        </w:rPr>
        <w:t>,</w:t>
      </w:r>
      <w:r w:rsidR="00BE325D" w:rsidRPr="003B3841">
        <w:rPr>
          <w:szCs w:val="24"/>
        </w:rPr>
        <w:t xml:space="preserve"> </w:t>
      </w:r>
      <w:r w:rsidRPr="003B3841">
        <w:rPr>
          <w:szCs w:val="24"/>
        </w:rPr>
        <w:t xml:space="preserve">there may be cases where it is </w:t>
      </w:r>
      <w:r w:rsidR="00BE325D" w:rsidRPr="003B3841">
        <w:rPr>
          <w:szCs w:val="24"/>
        </w:rPr>
        <w:t>not possible</w:t>
      </w:r>
      <w:r w:rsidR="00CF0894" w:rsidRPr="003B3841">
        <w:rPr>
          <w:szCs w:val="24"/>
        </w:rPr>
        <w:t xml:space="preserve"> or appropriate</w:t>
      </w:r>
      <w:r w:rsidR="00BE325D" w:rsidRPr="003B3841">
        <w:rPr>
          <w:szCs w:val="24"/>
        </w:rPr>
        <w:t xml:space="preserve"> to </w:t>
      </w:r>
      <w:r w:rsidR="00CF0894" w:rsidRPr="003B3841">
        <w:rPr>
          <w:szCs w:val="24"/>
        </w:rPr>
        <w:t xml:space="preserve">strictly </w:t>
      </w:r>
      <w:r w:rsidR="00BE325D" w:rsidRPr="003B3841">
        <w:rPr>
          <w:szCs w:val="24"/>
        </w:rPr>
        <w:t>follow</w:t>
      </w:r>
      <w:r w:rsidRPr="003B3841">
        <w:rPr>
          <w:szCs w:val="24"/>
        </w:rPr>
        <w:t xml:space="preserve"> </w:t>
      </w:r>
      <w:r w:rsidR="00A03078" w:rsidRPr="003B3841">
        <w:rPr>
          <w:szCs w:val="24"/>
        </w:rPr>
        <w:t xml:space="preserve">the </w:t>
      </w:r>
      <w:r w:rsidRPr="003B3841">
        <w:rPr>
          <w:szCs w:val="24"/>
        </w:rPr>
        <w:t>principles.</w:t>
      </w:r>
      <w:r w:rsidR="00BE325D" w:rsidRPr="003B3841">
        <w:rPr>
          <w:szCs w:val="24"/>
        </w:rPr>
        <w:t xml:space="preserve"> In such </w:t>
      </w:r>
      <w:r w:rsidR="00A03078" w:rsidRPr="003B3841">
        <w:rPr>
          <w:szCs w:val="24"/>
        </w:rPr>
        <w:t>cases, the overriding principle</w:t>
      </w:r>
      <w:r w:rsidR="00BE325D" w:rsidRPr="003B3841">
        <w:rPr>
          <w:szCs w:val="24"/>
        </w:rPr>
        <w:t xml:space="preserve"> should be that having some alt text for an image is better than having none.</w:t>
      </w:r>
    </w:p>
    <w:p w:rsidR="00FE6256" w:rsidRPr="003B3841" w:rsidRDefault="00FE6256" w:rsidP="00E77754">
      <w:pPr>
        <w:pStyle w:val="Head3"/>
      </w:pPr>
      <w:bookmarkStart w:id="34" w:name="_Toc77090011"/>
      <w:r w:rsidRPr="003B3841">
        <w:t>Formulas</w:t>
      </w:r>
      <w:bookmarkEnd w:id="34"/>
    </w:p>
    <w:p w:rsidR="00E77754" w:rsidRPr="003B3841" w:rsidRDefault="00E77754" w:rsidP="00E77754">
      <w:pPr>
        <w:pStyle w:val="BodyNum"/>
      </w:pPr>
      <w:bookmarkStart w:id="35" w:name="_Ref71885596"/>
      <w:r w:rsidRPr="003B3841">
        <w:rPr>
          <w:szCs w:val="24"/>
        </w:rPr>
        <w:t>Alt text is required for MathType formulas because these appear in legislation in image format. Care should be taken to ensure that the formula is accurately represented in the alt text</w:t>
      </w:r>
      <w:r w:rsidR="00926573" w:rsidRPr="003B3841">
        <w:rPr>
          <w:szCs w:val="24"/>
        </w:rPr>
        <w:t xml:space="preserve"> </w:t>
      </w:r>
      <w:r w:rsidRPr="003B3841">
        <w:rPr>
          <w:szCs w:val="24"/>
        </w:rPr>
        <w:t>(for example, the order of operations is made clear). The following table sets out standard wording</w:t>
      </w:r>
      <w:r w:rsidR="0045396A">
        <w:rPr>
          <w:szCs w:val="24"/>
        </w:rPr>
        <w:t xml:space="preserve"> (or symbols)</w:t>
      </w:r>
      <w:r w:rsidRPr="003B3841">
        <w:rPr>
          <w:szCs w:val="24"/>
        </w:rPr>
        <w:t xml:space="preserve"> that should be used when preparing alt text for formulas.</w:t>
      </w:r>
      <w:bookmarkEnd w:id="35"/>
    </w:p>
    <w:p w:rsidR="0048356F" w:rsidRPr="003B3841" w:rsidRDefault="0048356F" w:rsidP="0048356F">
      <w:pPr>
        <w:pStyle w:val="Tabletext"/>
        <w:rPr>
          <w:highlight w:val="yellow"/>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156"/>
        <w:gridCol w:w="4156"/>
      </w:tblGrid>
      <w:tr w:rsidR="0048356F" w:rsidRPr="003B3841" w:rsidTr="00513867">
        <w:trPr>
          <w:tblHeader/>
        </w:trPr>
        <w:tc>
          <w:tcPr>
            <w:tcW w:w="9026" w:type="dxa"/>
            <w:gridSpan w:val="3"/>
            <w:tcBorders>
              <w:top w:val="single" w:sz="12" w:space="0" w:color="auto"/>
              <w:bottom w:val="single" w:sz="6" w:space="0" w:color="auto"/>
            </w:tcBorders>
            <w:shd w:val="clear" w:color="auto" w:fill="auto"/>
          </w:tcPr>
          <w:p w:rsidR="0048356F" w:rsidRPr="003B3841" w:rsidRDefault="00E77754" w:rsidP="00E77754">
            <w:pPr>
              <w:pStyle w:val="TableHeading"/>
            </w:pPr>
            <w:r w:rsidRPr="003B3841">
              <w:t xml:space="preserve">Standard wording </w:t>
            </w:r>
            <w:r w:rsidR="0045396A">
              <w:t xml:space="preserve">etc. </w:t>
            </w:r>
            <w:r w:rsidRPr="003B3841">
              <w:t>to be used in alt text for formulas</w:t>
            </w:r>
          </w:p>
        </w:tc>
      </w:tr>
      <w:tr w:rsidR="0048356F" w:rsidRPr="003B3841" w:rsidTr="00513867">
        <w:trPr>
          <w:tblHeader/>
        </w:trPr>
        <w:tc>
          <w:tcPr>
            <w:tcW w:w="714" w:type="dxa"/>
            <w:tcBorders>
              <w:top w:val="single" w:sz="6" w:space="0" w:color="auto"/>
              <w:bottom w:val="single" w:sz="12" w:space="0" w:color="auto"/>
            </w:tcBorders>
            <w:shd w:val="clear" w:color="auto" w:fill="auto"/>
          </w:tcPr>
          <w:p w:rsidR="0048356F" w:rsidRPr="003B3841" w:rsidRDefault="0048356F" w:rsidP="00E77754">
            <w:pPr>
              <w:pStyle w:val="TableHeading"/>
            </w:pPr>
            <w:r w:rsidRPr="003B3841">
              <w:t>Item</w:t>
            </w:r>
          </w:p>
        </w:tc>
        <w:tc>
          <w:tcPr>
            <w:tcW w:w="4156" w:type="dxa"/>
            <w:tcBorders>
              <w:top w:val="single" w:sz="6" w:space="0" w:color="auto"/>
              <w:bottom w:val="single" w:sz="12" w:space="0" w:color="auto"/>
            </w:tcBorders>
            <w:shd w:val="clear" w:color="auto" w:fill="auto"/>
          </w:tcPr>
          <w:p w:rsidR="0048356F" w:rsidRPr="003B3841" w:rsidRDefault="00E77754" w:rsidP="00E77754">
            <w:pPr>
              <w:pStyle w:val="TableHeading"/>
            </w:pPr>
            <w:r w:rsidRPr="003B3841">
              <w:t>Component of formula</w:t>
            </w:r>
          </w:p>
        </w:tc>
        <w:tc>
          <w:tcPr>
            <w:tcW w:w="4156" w:type="dxa"/>
            <w:tcBorders>
              <w:top w:val="single" w:sz="6" w:space="0" w:color="auto"/>
              <w:bottom w:val="single" w:sz="12" w:space="0" w:color="auto"/>
            </w:tcBorders>
            <w:shd w:val="clear" w:color="auto" w:fill="auto"/>
          </w:tcPr>
          <w:p w:rsidR="0048356F" w:rsidRPr="003B3841" w:rsidRDefault="00E77754" w:rsidP="00E77754">
            <w:pPr>
              <w:pStyle w:val="TableHeading"/>
              <w:rPr>
                <w:highlight w:val="yellow"/>
              </w:rPr>
            </w:pPr>
            <w:r w:rsidRPr="003B3841">
              <w:t>Standard wording</w:t>
            </w:r>
            <w:r w:rsidR="0045396A">
              <w:t xml:space="preserve"> etc.</w:t>
            </w:r>
          </w:p>
        </w:tc>
      </w:tr>
      <w:tr w:rsidR="0048356F" w:rsidRPr="003B3841" w:rsidTr="00513867">
        <w:tc>
          <w:tcPr>
            <w:tcW w:w="714" w:type="dxa"/>
            <w:tcBorders>
              <w:top w:val="single" w:sz="12" w:space="0" w:color="auto"/>
            </w:tcBorders>
            <w:shd w:val="clear" w:color="auto" w:fill="auto"/>
          </w:tcPr>
          <w:p w:rsidR="0048356F" w:rsidRPr="003B3841" w:rsidRDefault="0048356F">
            <w:pPr>
              <w:pStyle w:val="Tabletext"/>
            </w:pPr>
            <w:r w:rsidRPr="003B3841">
              <w:t>1</w:t>
            </w:r>
          </w:p>
        </w:tc>
        <w:tc>
          <w:tcPr>
            <w:tcW w:w="4156" w:type="dxa"/>
            <w:tcBorders>
              <w:top w:val="single" w:sz="12" w:space="0" w:color="auto"/>
            </w:tcBorders>
            <w:shd w:val="clear" w:color="auto" w:fill="auto"/>
          </w:tcPr>
          <w:p w:rsidR="0048356F" w:rsidRPr="003B3841" w:rsidRDefault="0048356F">
            <w:pPr>
              <w:pStyle w:val="Tabletext"/>
            </w:pPr>
            <w:r w:rsidRPr="003B3841">
              <w:t>start and end of formula</w:t>
            </w:r>
          </w:p>
        </w:tc>
        <w:tc>
          <w:tcPr>
            <w:tcW w:w="4156" w:type="dxa"/>
            <w:tcBorders>
              <w:top w:val="single" w:sz="12" w:space="0" w:color="auto"/>
            </w:tcBorders>
            <w:shd w:val="clear" w:color="auto" w:fill="auto"/>
          </w:tcPr>
          <w:p w:rsidR="0048356F" w:rsidRPr="003B3841" w:rsidRDefault="0048356F">
            <w:pPr>
              <w:pStyle w:val="Tabletext"/>
            </w:pPr>
            <w:r w:rsidRPr="003B3841">
              <w:t>start formula, end formula</w:t>
            </w:r>
          </w:p>
        </w:tc>
      </w:tr>
      <w:tr w:rsidR="0048356F" w:rsidRPr="003B3841" w:rsidTr="00513867">
        <w:tc>
          <w:tcPr>
            <w:tcW w:w="714" w:type="dxa"/>
            <w:shd w:val="clear" w:color="auto" w:fill="auto"/>
          </w:tcPr>
          <w:p w:rsidR="0048356F" w:rsidRPr="003B3841" w:rsidRDefault="0048356F">
            <w:pPr>
              <w:pStyle w:val="Tabletext"/>
            </w:pPr>
            <w:r w:rsidRPr="003B3841">
              <w:t>2</w:t>
            </w:r>
          </w:p>
        </w:tc>
        <w:tc>
          <w:tcPr>
            <w:tcW w:w="4156" w:type="dxa"/>
            <w:shd w:val="clear" w:color="auto" w:fill="auto"/>
          </w:tcPr>
          <w:p w:rsidR="0048356F" w:rsidRPr="003B3841" w:rsidRDefault="0048356F">
            <w:pPr>
              <w:pStyle w:val="Tabletext"/>
            </w:pPr>
            <w:r w:rsidRPr="003B3841">
              <w:t>start and end of fraction</w:t>
            </w:r>
          </w:p>
        </w:tc>
        <w:tc>
          <w:tcPr>
            <w:tcW w:w="4156" w:type="dxa"/>
            <w:shd w:val="clear" w:color="auto" w:fill="auto"/>
          </w:tcPr>
          <w:p w:rsidR="0048356F" w:rsidRPr="003B3841" w:rsidRDefault="0048356F">
            <w:pPr>
              <w:pStyle w:val="Tabletext"/>
            </w:pPr>
            <w:r w:rsidRPr="003B3841">
              <w:t>start fraction, end fraction</w:t>
            </w:r>
          </w:p>
        </w:tc>
      </w:tr>
      <w:tr w:rsidR="0048356F" w:rsidRPr="003B3841" w:rsidTr="00513867">
        <w:tc>
          <w:tcPr>
            <w:tcW w:w="714" w:type="dxa"/>
            <w:shd w:val="clear" w:color="auto" w:fill="auto"/>
          </w:tcPr>
          <w:p w:rsidR="0048356F" w:rsidRPr="003B3841" w:rsidRDefault="0048356F">
            <w:pPr>
              <w:pStyle w:val="Tabletext"/>
            </w:pPr>
            <w:r w:rsidRPr="003B3841">
              <w:t>3</w:t>
            </w:r>
          </w:p>
        </w:tc>
        <w:tc>
          <w:tcPr>
            <w:tcW w:w="4156" w:type="dxa"/>
            <w:shd w:val="clear" w:color="auto" w:fill="auto"/>
          </w:tcPr>
          <w:p w:rsidR="0048356F" w:rsidRPr="003B3841" w:rsidRDefault="0048356F">
            <w:pPr>
              <w:pStyle w:val="Tabletext"/>
            </w:pPr>
            <w:r w:rsidRPr="003B3841">
              <w:t>move from numerator to denominator in a fraction</w:t>
            </w:r>
          </w:p>
        </w:tc>
        <w:tc>
          <w:tcPr>
            <w:tcW w:w="4156" w:type="dxa"/>
            <w:shd w:val="clear" w:color="auto" w:fill="auto"/>
          </w:tcPr>
          <w:p w:rsidR="0048356F" w:rsidRPr="003B3841" w:rsidRDefault="0048356F">
            <w:pPr>
              <w:pStyle w:val="Tabletext"/>
            </w:pPr>
            <w:r w:rsidRPr="003B3841">
              <w:t>over</w:t>
            </w:r>
          </w:p>
        </w:tc>
      </w:tr>
      <w:tr w:rsidR="00D73DE5" w:rsidRPr="003B3841" w:rsidTr="00513867">
        <w:tc>
          <w:tcPr>
            <w:tcW w:w="714" w:type="dxa"/>
            <w:shd w:val="clear" w:color="auto" w:fill="auto"/>
          </w:tcPr>
          <w:p w:rsidR="00D73DE5" w:rsidRPr="003B3841" w:rsidRDefault="00D73DE5" w:rsidP="0048356F">
            <w:pPr>
              <w:pStyle w:val="Tabletext"/>
            </w:pPr>
            <w:r w:rsidRPr="003B3841">
              <w:t>4</w:t>
            </w:r>
          </w:p>
        </w:tc>
        <w:tc>
          <w:tcPr>
            <w:tcW w:w="4156" w:type="dxa"/>
            <w:shd w:val="clear" w:color="auto" w:fill="auto"/>
          </w:tcPr>
          <w:p w:rsidR="00D73DE5" w:rsidRPr="003B3841" w:rsidRDefault="00D73DE5" w:rsidP="0048356F">
            <w:pPr>
              <w:pStyle w:val="Tabletext"/>
            </w:pPr>
            <w:r w:rsidRPr="003B3841">
              <w:t xml:space="preserve">dividing </w:t>
            </w:r>
            <w:r w:rsidR="00E77754" w:rsidRPr="003B3841">
              <w:t>2 elements (other than via a fraction</w:t>
            </w:r>
            <w:r w:rsidRPr="003B3841">
              <w:t>)</w:t>
            </w:r>
          </w:p>
        </w:tc>
        <w:tc>
          <w:tcPr>
            <w:tcW w:w="4156" w:type="dxa"/>
            <w:shd w:val="clear" w:color="auto" w:fill="auto"/>
          </w:tcPr>
          <w:p w:rsidR="00D73DE5" w:rsidRPr="003B3841" w:rsidRDefault="00D73DE5" w:rsidP="0048356F">
            <w:pPr>
              <w:pStyle w:val="Tabletext"/>
            </w:pPr>
            <w:r w:rsidRPr="003B3841">
              <w:t>divided by</w:t>
            </w:r>
          </w:p>
        </w:tc>
      </w:tr>
      <w:tr w:rsidR="00D73DE5" w:rsidRPr="003B3841" w:rsidTr="00513867">
        <w:tc>
          <w:tcPr>
            <w:tcW w:w="714" w:type="dxa"/>
            <w:shd w:val="clear" w:color="auto" w:fill="auto"/>
          </w:tcPr>
          <w:p w:rsidR="00D73DE5" w:rsidRPr="003B3841" w:rsidRDefault="00D73DE5">
            <w:pPr>
              <w:pStyle w:val="Tabletext"/>
            </w:pPr>
            <w:r w:rsidRPr="003B3841">
              <w:t>5</w:t>
            </w:r>
          </w:p>
        </w:tc>
        <w:tc>
          <w:tcPr>
            <w:tcW w:w="4156" w:type="dxa"/>
            <w:shd w:val="clear" w:color="auto" w:fill="auto"/>
          </w:tcPr>
          <w:p w:rsidR="00D73DE5" w:rsidRPr="003B3841" w:rsidRDefault="00D73DE5" w:rsidP="00E77754">
            <w:pPr>
              <w:pStyle w:val="Tabletext"/>
            </w:pPr>
            <w:r w:rsidRPr="003B3841">
              <w:t>add</w:t>
            </w:r>
            <w:r w:rsidR="00E77754" w:rsidRPr="003B3841">
              <w:t>ing</w:t>
            </w:r>
            <w:r w:rsidRPr="003B3841">
              <w:t xml:space="preserve"> 2 elements (e.g. A + B)</w:t>
            </w:r>
          </w:p>
        </w:tc>
        <w:tc>
          <w:tcPr>
            <w:tcW w:w="4156" w:type="dxa"/>
            <w:shd w:val="clear" w:color="auto" w:fill="auto"/>
          </w:tcPr>
          <w:p w:rsidR="00D73DE5" w:rsidRPr="003B3841" w:rsidRDefault="00D73DE5">
            <w:pPr>
              <w:pStyle w:val="Tabletext"/>
            </w:pPr>
            <w:r w:rsidRPr="003B3841">
              <w:t>plus</w:t>
            </w:r>
          </w:p>
        </w:tc>
      </w:tr>
      <w:tr w:rsidR="00D73DE5" w:rsidRPr="003B3841" w:rsidTr="00513867">
        <w:tc>
          <w:tcPr>
            <w:tcW w:w="714" w:type="dxa"/>
            <w:shd w:val="clear" w:color="auto" w:fill="auto"/>
          </w:tcPr>
          <w:p w:rsidR="00D73DE5" w:rsidRPr="003B3841" w:rsidRDefault="00D73DE5">
            <w:pPr>
              <w:pStyle w:val="Tabletext"/>
            </w:pPr>
            <w:r w:rsidRPr="003B3841">
              <w:t>6</w:t>
            </w:r>
          </w:p>
        </w:tc>
        <w:tc>
          <w:tcPr>
            <w:tcW w:w="4156" w:type="dxa"/>
            <w:shd w:val="clear" w:color="auto" w:fill="auto"/>
          </w:tcPr>
          <w:p w:rsidR="00D73DE5" w:rsidRPr="003B3841" w:rsidRDefault="00D73DE5" w:rsidP="00E77754">
            <w:pPr>
              <w:pStyle w:val="Tabletext"/>
            </w:pPr>
            <w:r w:rsidRPr="003B3841">
              <w:t>multip</w:t>
            </w:r>
            <w:r w:rsidR="00E77754" w:rsidRPr="003B3841">
              <w:t xml:space="preserve">lying </w:t>
            </w:r>
            <w:r w:rsidRPr="003B3841">
              <w:t>2 elements (e.g. A x B, or AB where A and B are separate variables)</w:t>
            </w:r>
          </w:p>
        </w:tc>
        <w:tc>
          <w:tcPr>
            <w:tcW w:w="4156" w:type="dxa"/>
            <w:shd w:val="clear" w:color="auto" w:fill="auto"/>
          </w:tcPr>
          <w:p w:rsidR="00D73DE5" w:rsidRPr="003B3841" w:rsidRDefault="00D73DE5">
            <w:pPr>
              <w:pStyle w:val="Tabletext"/>
            </w:pPr>
            <w:r w:rsidRPr="003B3841">
              <w:t>times</w:t>
            </w:r>
          </w:p>
        </w:tc>
      </w:tr>
      <w:tr w:rsidR="00853154" w:rsidRPr="003B3841" w:rsidTr="00513867">
        <w:tc>
          <w:tcPr>
            <w:tcW w:w="714" w:type="dxa"/>
            <w:shd w:val="clear" w:color="auto" w:fill="auto"/>
          </w:tcPr>
          <w:p w:rsidR="00853154" w:rsidRPr="003B3841" w:rsidRDefault="00853154" w:rsidP="0048356F">
            <w:pPr>
              <w:pStyle w:val="Tabletext"/>
            </w:pPr>
            <w:r w:rsidRPr="003B3841">
              <w:t>7</w:t>
            </w:r>
          </w:p>
        </w:tc>
        <w:tc>
          <w:tcPr>
            <w:tcW w:w="4156" w:type="dxa"/>
            <w:shd w:val="clear" w:color="auto" w:fill="auto"/>
          </w:tcPr>
          <w:p w:rsidR="00853154" w:rsidRPr="003B3841" w:rsidRDefault="00853154" w:rsidP="0048356F">
            <w:pPr>
              <w:pStyle w:val="Tabletext"/>
            </w:pPr>
            <w:r w:rsidRPr="003B3841">
              <w:t xml:space="preserve">subtracting 2 elements (eg. A </w:t>
            </w:r>
            <w:r w:rsidR="003B3841">
              <w:noBreakHyphen/>
            </w:r>
            <w:r w:rsidRPr="003B3841">
              <w:t xml:space="preserve"> B)</w:t>
            </w:r>
          </w:p>
        </w:tc>
        <w:tc>
          <w:tcPr>
            <w:tcW w:w="4156" w:type="dxa"/>
            <w:shd w:val="clear" w:color="auto" w:fill="auto"/>
          </w:tcPr>
          <w:p w:rsidR="00853154" w:rsidRPr="003B3841" w:rsidRDefault="00853154" w:rsidP="0048356F">
            <w:pPr>
              <w:pStyle w:val="Tabletext"/>
            </w:pPr>
            <w:r w:rsidRPr="003B3841">
              <w:t>minus</w:t>
            </w:r>
          </w:p>
        </w:tc>
      </w:tr>
      <w:tr w:rsidR="00130FDF" w:rsidRPr="003B3841" w:rsidTr="00513867">
        <w:tc>
          <w:tcPr>
            <w:tcW w:w="714" w:type="dxa"/>
            <w:shd w:val="clear" w:color="auto" w:fill="auto"/>
          </w:tcPr>
          <w:p w:rsidR="00130FDF" w:rsidRPr="003B3841" w:rsidRDefault="00853154" w:rsidP="0048356F">
            <w:pPr>
              <w:pStyle w:val="Tabletext"/>
            </w:pPr>
            <w:r w:rsidRPr="003B3841">
              <w:t>8</w:t>
            </w:r>
          </w:p>
        </w:tc>
        <w:tc>
          <w:tcPr>
            <w:tcW w:w="4156" w:type="dxa"/>
            <w:shd w:val="clear" w:color="auto" w:fill="auto"/>
          </w:tcPr>
          <w:p w:rsidR="00130FDF" w:rsidRPr="003B3841" w:rsidRDefault="001C41D6" w:rsidP="0048356F">
            <w:pPr>
              <w:pStyle w:val="Tabletext"/>
            </w:pPr>
            <w:r>
              <w:t>equals sign (“</w:t>
            </w:r>
            <w:r w:rsidR="00130FDF" w:rsidRPr="003B3841">
              <w:t>=</w:t>
            </w:r>
            <w:r>
              <w:t>”)</w:t>
            </w:r>
          </w:p>
        </w:tc>
        <w:tc>
          <w:tcPr>
            <w:tcW w:w="4156" w:type="dxa"/>
            <w:shd w:val="clear" w:color="auto" w:fill="auto"/>
          </w:tcPr>
          <w:p w:rsidR="00130FDF" w:rsidRPr="003B3841" w:rsidRDefault="00130FDF" w:rsidP="0048356F">
            <w:pPr>
              <w:pStyle w:val="Tabletext"/>
            </w:pPr>
            <w:r w:rsidRPr="003B3841">
              <w:t>equals</w:t>
            </w:r>
          </w:p>
        </w:tc>
      </w:tr>
      <w:tr w:rsidR="00513867" w:rsidRPr="003B3841" w:rsidTr="00513867">
        <w:tc>
          <w:tcPr>
            <w:tcW w:w="714" w:type="dxa"/>
            <w:shd w:val="clear" w:color="auto" w:fill="auto"/>
          </w:tcPr>
          <w:p w:rsidR="00513867" w:rsidRPr="003B3841" w:rsidRDefault="0045396A" w:rsidP="00513867">
            <w:pPr>
              <w:pStyle w:val="Tabletext"/>
            </w:pPr>
            <w:r>
              <w:t>9</w:t>
            </w:r>
          </w:p>
        </w:tc>
        <w:tc>
          <w:tcPr>
            <w:tcW w:w="4156" w:type="dxa"/>
            <w:shd w:val="clear" w:color="auto" w:fill="auto"/>
          </w:tcPr>
          <w:p w:rsidR="00513867" w:rsidRPr="003B3841" w:rsidRDefault="00513867" w:rsidP="00513867">
            <w:pPr>
              <w:pStyle w:val="Tabletext"/>
            </w:pPr>
            <w:r w:rsidRPr="003B3841">
              <w:t>subscript (e.g. A</w:t>
            </w:r>
            <w:r w:rsidRPr="003B3841">
              <w:rPr>
                <w:vertAlign w:val="subscript"/>
              </w:rPr>
              <w:t>2</w:t>
            </w:r>
            <w:r w:rsidRPr="003B3841">
              <w:t>)</w:t>
            </w:r>
          </w:p>
        </w:tc>
        <w:tc>
          <w:tcPr>
            <w:tcW w:w="4156" w:type="dxa"/>
            <w:shd w:val="clear" w:color="auto" w:fill="auto"/>
          </w:tcPr>
          <w:p w:rsidR="00513867" w:rsidRPr="003B3841" w:rsidRDefault="00513867" w:rsidP="00513867">
            <w:pPr>
              <w:pStyle w:val="Tabletext"/>
            </w:pPr>
            <w:r w:rsidRPr="003B3841">
              <w:t>subscript</w:t>
            </w:r>
          </w:p>
        </w:tc>
      </w:tr>
      <w:tr w:rsidR="00513867" w:rsidRPr="003B3841" w:rsidTr="00513867">
        <w:tc>
          <w:tcPr>
            <w:tcW w:w="714" w:type="dxa"/>
            <w:shd w:val="clear" w:color="auto" w:fill="auto"/>
          </w:tcPr>
          <w:p w:rsidR="00513867" w:rsidRPr="003B3841" w:rsidRDefault="00513867" w:rsidP="00513867">
            <w:pPr>
              <w:pStyle w:val="Tabletext"/>
            </w:pPr>
            <w:r w:rsidRPr="003B3841">
              <w:t>1</w:t>
            </w:r>
            <w:r w:rsidR="0045396A">
              <w:t>0</w:t>
            </w:r>
          </w:p>
        </w:tc>
        <w:tc>
          <w:tcPr>
            <w:tcW w:w="4156" w:type="dxa"/>
            <w:shd w:val="clear" w:color="auto" w:fill="auto"/>
          </w:tcPr>
          <w:p w:rsidR="00513867" w:rsidRPr="003B3841" w:rsidRDefault="00513867" w:rsidP="00513867">
            <w:pPr>
              <w:pStyle w:val="Tabletext"/>
            </w:pPr>
            <w:r w:rsidRPr="003B3841">
              <w:t>superscript (e.g. A</w:t>
            </w:r>
            <w:r w:rsidRPr="003B3841">
              <w:rPr>
                <w:vertAlign w:val="superscript"/>
              </w:rPr>
              <w:t>2</w:t>
            </w:r>
            <w:r w:rsidRPr="003B3841">
              <w:t>)</w:t>
            </w:r>
          </w:p>
        </w:tc>
        <w:tc>
          <w:tcPr>
            <w:tcW w:w="4156" w:type="dxa"/>
            <w:shd w:val="clear" w:color="auto" w:fill="auto"/>
          </w:tcPr>
          <w:p w:rsidR="00513867" w:rsidRPr="003B3841" w:rsidRDefault="00513867" w:rsidP="00513867">
            <w:pPr>
              <w:pStyle w:val="Tabletext"/>
            </w:pPr>
            <w:r w:rsidRPr="003B3841">
              <w:t>superscript</w:t>
            </w:r>
          </w:p>
        </w:tc>
      </w:tr>
      <w:tr w:rsidR="00513867" w:rsidRPr="003B3841" w:rsidTr="00513867">
        <w:tc>
          <w:tcPr>
            <w:tcW w:w="714" w:type="dxa"/>
            <w:shd w:val="clear" w:color="auto" w:fill="auto"/>
          </w:tcPr>
          <w:p w:rsidR="00513867" w:rsidRPr="003B3841" w:rsidRDefault="00513867" w:rsidP="00513867">
            <w:pPr>
              <w:pStyle w:val="Tabletext"/>
            </w:pPr>
            <w:r w:rsidRPr="003B3841">
              <w:t>1</w:t>
            </w:r>
            <w:r w:rsidR="0045396A">
              <w:t>1</w:t>
            </w:r>
          </w:p>
        </w:tc>
        <w:tc>
          <w:tcPr>
            <w:tcW w:w="4156" w:type="dxa"/>
            <w:shd w:val="clear" w:color="auto" w:fill="auto"/>
          </w:tcPr>
          <w:p w:rsidR="00513867" w:rsidRPr="003B3841" w:rsidRDefault="00513867" w:rsidP="00513867">
            <w:pPr>
              <w:pStyle w:val="Tabletext"/>
            </w:pPr>
            <w:r w:rsidRPr="003B3841">
              <w:t>elements that appear in brackets</w:t>
            </w:r>
          </w:p>
        </w:tc>
        <w:tc>
          <w:tcPr>
            <w:tcW w:w="4156" w:type="dxa"/>
            <w:shd w:val="clear" w:color="auto" w:fill="auto"/>
          </w:tcPr>
          <w:p w:rsidR="00513867" w:rsidRPr="003B3841" w:rsidRDefault="00513867" w:rsidP="00513867">
            <w:pPr>
              <w:pStyle w:val="Tablea"/>
            </w:pPr>
            <w:r w:rsidRPr="003B3841">
              <w:t>(a) if only one kind of bracket is used—open bracket, close bracket;</w:t>
            </w:r>
          </w:p>
          <w:p w:rsidR="00513867" w:rsidRPr="003B3841" w:rsidRDefault="00513867" w:rsidP="00513867">
            <w:pPr>
              <w:pStyle w:val="Tablea"/>
            </w:pPr>
            <w:r w:rsidRPr="003B3841">
              <w:t>(b) if more than one kind of bracket is used—describe each kind of bracket (e.g. open round/square bracket, close round/square bracket)</w:t>
            </w:r>
          </w:p>
        </w:tc>
      </w:tr>
      <w:tr w:rsidR="00513867" w:rsidRPr="003B3841" w:rsidTr="00513867">
        <w:tc>
          <w:tcPr>
            <w:tcW w:w="714" w:type="dxa"/>
            <w:tcBorders>
              <w:bottom w:val="single" w:sz="2" w:space="0" w:color="auto"/>
            </w:tcBorders>
            <w:shd w:val="clear" w:color="auto" w:fill="auto"/>
          </w:tcPr>
          <w:p w:rsidR="00513867" w:rsidRPr="003B3841" w:rsidRDefault="00513867" w:rsidP="00513867">
            <w:pPr>
              <w:pStyle w:val="Tabletext"/>
            </w:pPr>
            <w:r>
              <w:t>1</w:t>
            </w:r>
            <w:r w:rsidR="0045396A">
              <w:t>2</w:t>
            </w:r>
          </w:p>
        </w:tc>
        <w:tc>
          <w:tcPr>
            <w:tcW w:w="4156" w:type="dxa"/>
            <w:tcBorders>
              <w:bottom w:val="single" w:sz="2" w:space="0" w:color="auto"/>
            </w:tcBorders>
            <w:shd w:val="clear" w:color="auto" w:fill="auto"/>
          </w:tcPr>
          <w:p w:rsidR="00513867" w:rsidRPr="003B3841" w:rsidRDefault="00513867" w:rsidP="00513867">
            <w:pPr>
              <w:pStyle w:val="Tabletext"/>
            </w:pPr>
            <w:r>
              <w:t>dollar sign (“$”)</w:t>
            </w:r>
          </w:p>
        </w:tc>
        <w:tc>
          <w:tcPr>
            <w:tcW w:w="4156" w:type="dxa"/>
            <w:tcBorders>
              <w:bottom w:val="single" w:sz="2" w:space="0" w:color="auto"/>
            </w:tcBorders>
            <w:shd w:val="clear" w:color="auto" w:fill="auto"/>
          </w:tcPr>
          <w:p w:rsidR="00513867" w:rsidRPr="003B3841" w:rsidRDefault="00513867" w:rsidP="00513867">
            <w:pPr>
              <w:pStyle w:val="Tablea"/>
            </w:pPr>
            <w:r>
              <w:t>Use symbol (“$”)</w:t>
            </w:r>
          </w:p>
        </w:tc>
      </w:tr>
      <w:tr w:rsidR="00513867" w:rsidRPr="003B3841" w:rsidTr="0045396A">
        <w:tc>
          <w:tcPr>
            <w:tcW w:w="714" w:type="dxa"/>
            <w:tcBorders>
              <w:top w:val="single" w:sz="2" w:space="0" w:color="auto"/>
              <w:bottom w:val="single" w:sz="2" w:space="0" w:color="auto"/>
            </w:tcBorders>
            <w:shd w:val="clear" w:color="auto" w:fill="auto"/>
          </w:tcPr>
          <w:p w:rsidR="00513867" w:rsidRPr="003B3841" w:rsidRDefault="00513867" w:rsidP="00513867">
            <w:pPr>
              <w:pStyle w:val="Tabletext"/>
            </w:pPr>
            <w:r>
              <w:t>1</w:t>
            </w:r>
            <w:r w:rsidR="0045396A">
              <w:t>3</w:t>
            </w:r>
          </w:p>
        </w:tc>
        <w:tc>
          <w:tcPr>
            <w:tcW w:w="4156" w:type="dxa"/>
            <w:tcBorders>
              <w:top w:val="single" w:sz="2" w:space="0" w:color="auto"/>
              <w:bottom w:val="single" w:sz="2" w:space="0" w:color="auto"/>
            </w:tcBorders>
            <w:shd w:val="clear" w:color="auto" w:fill="auto"/>
          </w:tcPr>
          <w:p w:rsidR="00513867" w:rsidRPr="003B3841" w:rsidRDefault="008E07C9" w:rsidP="00513867">
            <w:pPr>
              <w:pStyle w:val="Tabletext"/>
            </w:pPr>
            <w:r>
              <w:t>a</w:t>
            </w:r>
            <w:r w:rsidR="00513867">
              <w:t>sterisk (“*”)</w:t>
            </w:r>
          </w:p>
        </w:tc>
        <w:tc>
          <w:tcPr>
            <w:tcW w:w="4156" w:type="dxa"/>
            <w:tcBorders>
              <w:top w:val="single" w:sz="2" w:space="0" w:color="auto"/>
              <w:bottom w:val="single" w:sz="2" w:space="0" w:color="auto"/>
            </w:tcBorders>
            <w:shd w:val="clear" w:color="auto" w:fill="auto"/>
          </w:tcPr>
          <w:p w:rsidR="00513867" w:rsidRPr="003B3841" w:rsidRDefault="00513867" w:rsidP="00513867">
            <w:pPr>
              <w:pStyle w:val="Tablea"/>
            </w:pPr>
            <w:r>
              <w:t>Use symbol (“*”)</w:t>
            </w:r>
          </w:p>
        </w:tc>
      </w:tr>
      <w:tr w:rsidR="0045396A" w:rsidRPr="003B3841" w:rsidTr="00513867">
        <w:tc>
          <w:tcPr>
            <w:tcW w:w="714" w:type="dxa"/>
            <w:tcBorders>
              <w:top w:val="single" w:sz="2" w:space="0" w:color="auto"/>
              <w:bottom w:val="single" w:sz="12" w:space="0" w:color="auto"/>
            </w:tcBorders>
            <w:shd w:val="clear" w:color="auto" w:fill="auto"/>
          </w:tcPr>
          <w:p w:rsidR="0045396A" w:rsidRPr="0045396A" w:rsidRDefault="0045396A" w:rsidP="0045396A">
            <w:pPr>
              <w:pStyle w:val="Tabletext"/>
            </w:pPr>
            <w:r w:rsidRPr="0045396A">
              <w:t>1</w:t>
            </w:r>
            <w:r>
              <w:t>4</w:t>
            </w:r>
          </w:p>
        </w:tc>
        <w:tc>
          <w:tcPr>
            <w:tcW w:w="4156" w:type="dxa"/>
            <w:tcBorders>
              <w:top w:val="single" w:sz="2" w:space="0" w:color="auto"/>
              <w:bottom w:val="single" w:sz="12" w:space="0" w:color="auto"/>
            </w:tcBorders>
            <w:shd w:val="clear" w:color="auto" w:fill="auto"/>
          </w:tcPr>
          <w:p w:rsidR="0045396A" w:rsidRPr="0045396A" w:rsidRDefault="0045396A" w:rsidP="0045396A">
            <w:pPr>
              <w:pStyle w:val="Tabletext"/>
            </w:pPr>
            <w:r w:rsidRPr="0045396A">
              <w:t>percent sign (“%”)</w:t>
            </w:r>
          </w:p>
        </w:tc>
        <w:tc>
          <w:tcPr>
            <w:tcW w:w="4156" w:type="dxa"/>
            <w:tcBorders>
              <w:top w:val="single" w:sz="2" w:space="0" w:color="auto"/>
              <w:bottom w:val="single" w:sz="12" w:space="0" w:color="auto"/>
            </w:tcBorders>
            <w:shd w:val="clear" w:color="auto" w:fill="auto"/>
          </w:tcPr>
          <w:p w:rsidR="0045396A" w:rsidRPr="0045396A" w:rsidRDefault="0045396A" w:rsidP="0045396A">
            <w:pPr>
              <w:pStyle w:val="Tabletext"/>
            </w:pPr>
            <w:r w:rsidRPr="0045396A">
              <w:t>Use symbol (“%”)</w:t>
            </w:r>
          </w:p>
        </w:tc>
      </w:tr>
    </w:tbl>
    <w:p w:rsidR="00FF65CC" w:rsidRPr="003B3841" w:rsidRDefault="00E77754" w:rsidP="00E77754">
      <w:pPr>
        <w:pStyle w:val="BodyNum"/>
      </w:pPr>
      <w:bookmarkStart w:id="36" w:name="_Ref59096756"/>
      <w:r w:rsidRPr="003B3841">
        <w:t>For complex formulas</w:t>
      </w:r>
      <w:r w:rsidR="00BE325D" w:rsidRPr="003B3841">
        <w:t>, instead of describing each component of the formula,</w:t>
      </w:r>
      <w:r w:rsidRPr="003B3841">
        <w:t xml:space="preserve"> it may be appropriate </w:t>
      </w:r>
      <w:r w:rsidR="00FF65CC" w:rsidRPr="003B3841">
        <w:t xml:space="preserve">for the alt text to state </w:t>
      </w:r>
      <w:r w:rsidR="00BE325D" w:rsidRPr="003B3841">
        <w:t>what the formula is for</w:t>
      </w:r>
      <w:r w:rsidR="00FF65CC" w:rsidRPr="003B3841">
        <w:t xml:space="preserve"> (see Example 1 </w:t>
      </w:r>
      <w:r w:rsidR="00EF64D3" w:rsidRPr="003B3841">
        <w:t>in</w:t>
      </w:r>
      <w:r w:rsidR="00FF65CC" w:rsidRPr="003B3841">
        <w:t xml:space="preserve"> Attachment A)</w:t>
      </w:r>
      <w:r w:rsidRPr="003B3841">
        <w:t xml:space="preserve">. </w:t>
      </w:r>
      <w:r w:rsidR="00FF65CC" w:rsidRPr="003B3841">
        <w:t>Whether or not it is appropriate to include such a high</w:t>
      </w:r>
      <w:r w:rsidR="003B3841">
        <w:noBreakHyphen/>
      </w:r>
      <w:r w:rsidR="00FF65CC" w:rsidRPr="003B3841">
        <w:t xml:space="preserve">level description will depend on the particular formula, but the following are </w:t>
      </w:r>
      <w:r w:rsidR="00853154" w:rsidRPr="003B3841">
        <w:t>examples of some circumstances in which a high</w:t>
      </w:r>
      <w:r w:rsidR="003B3841">
        <w:noBreakHyphen/>
      </w:r>
      <w:r w:rsidR="00853154" w:rsidRPr="003B3841">
        <w:t xml:space="preserve">level description </w:t>
      </w:r>
      <w:r w:rsidR="00676E06" w:rsidRPr="003B3841">
        <w:t>may</w:t>
      </w:r>
      <w:r w:rsidR="00853154" w:rsidRPr="003B3841">
        <w:t xml:space="preserve"> be appropriate</w:t>
      </w:r>
      <w:r w:rsidR="00FF65CC" w:rsidRPr="003B3841">
        <w:t>:</w:t>
      </w:r>
    </w:p>
    <w:p w:rsidR="00E77754" w:rsidRPr="003B3841" w:rsidRDefault="00FF65CC" w:rsidP="00FF65CC">
      <w:pPr>
        <w:pStyle w:val="BodyPara"/>
      </w:pPr>
      <w:r w:rsidRPr="003B3841">
        <w:t xml:space="preserve">describing each component of the formula would result in </w:t>
      </w:r>
      <w:r w:rsidR="00926573" w:rsidRPr="003B3841">
        <w:t>particularly lengthy or complicated alt text</w:t>
      </w:r>
      <w:bookmarkEnd w:id="36"/>
      <w:r w:rsidRPr="003B3841">
        <w:t>;</w:t>
      </w:r>
    </w:p>
    <w:p w:rsidR="00FF65CC" w:rsidRPr="003B3841" w:rsidRDefault="00FF65CC" w:rsidP="00FF65CC">
      <w:pPr>
        <w:pStyle w:val="BodyPara"/>
      </w:pPr>
      <w:r w:rsidRPr="003B3841">
        <w:t>the formula is not the only source of the information it contains;</w:t>
      </w:r>
    </w:p>
    <w:p w:rsidR="00FF65CC" w:rsidRPr="003B3841" w:rsidRDefault="00FF65CC" w:rsidP="00FF65CC">
      <w:pPr>
        <w:pStyle w:val="BodyPara"/>
      </w:pPr>
      <w:r w:rsidRPr="003B3841">
        <w:lastRenderedPageBreak/>
        <w:t>information about the content of the formula is available in an accessible form on the relevant Department’s website.</w:t>
      </w:r>
    </w:p>
    <w:p w:rsidR="00FE6256" w:rsidRPr="003B3841" w:rsidRDefault="00FE6256" w:rsidP="00E77754">
      <w:pPr>
        <w:pStyle w:val="Head3"/>
      </w:pPr>
      <w:bookmarkStart w:id="37" w:name="_Toc77090012"/>
      <w:r w:rsidRPr="003B3841">
        <w:t>Complex images</w:t>
      </w:r>
      <w:bookmarkEnd w:id="37"/>
    </w:p>
    <w:p w:rsidR="00A03078" w:rsidRPr="003B3841" w:rsidRDefault="00A03078" w:rsidP="000E576D">
      <w:pPr>
        <w:pStyle w:val="BodyNum"/>
      </w:pPr>
      <w:bookmarkStart w:id="38" w:name="_Ref59098289"/>
      <w:r w:rsidRPr="003B3841">
        <w:t xml:space="preserve">An image is considered complex if the content of the image would require particularly lengthy or complicated alt text, or would otherwise </w:t>
      </w:r>
      <w:r w:rsidR="00383935" w:rsidRPr="003B3841">
        <w:t xml:space="preserve">be </w:t>
      </w:r>
      <w:r w:rsidRPr="003B3841">
        <w:t>difficult to describe accurately. Examples include maps, flowcharts and diagrams.</w:t>
      </w:r>
      <w:bookmarkEnd w:id="38"/>
    </w:p>
    <w:p w:rsidR="00E77754" w:rsidRPr="003B3841" w:rsidRDefault="000D053A" w:rsidP="000E576D">
      <w:pPr>
        <w:pStyle w:val="BodyNum"/>
      </w:pPr>
      <w:bookmarkStart w:id="39" w:name="_Ref59098297"/>
      <w:r w:rsidRPr="003B3841">
        <w:rPr>
          <w:szCs w:val="24"/>
        </w:rPr>
        <w:t>The following principles should be applied when preparing alt text for complex images</w:t>
      </w:r>
      <w:r w:rsidR="00E77754" w:rsidRPr="003B3841">
        <w:rPr>
          <w:szCs w:val="24"/>
        </w:rPr>
        <w:t>:</w:t>
      </w:r>
      <w:bookmarkEnd w:id="39"/>
    </w:p>
    <w:p w:rsidR="00E77754" w:rsidRPr="003B3841" w:rsidRDefault="00E77754" w:rsidP="000E576D">
      <w:pPr>
        <w:pStyle w:val="BodyPara"/>
      </w:pPr>
      <w:r w:rsidRPr="003B3841">
        <w:t>the alt text should always state the image type</w:t>
      </w:r>
      <w:r w:rsidR="000D053A" w:rsidRPr="003B3841">
        <w:t>;</w:t>
      </w:r>
    </w:p>
    <w:p w:rsidR="00E77754" w:rsidRPr="003B3841" w:rsidRDefault="00E77754" w:rsidP="000E576D">
      <w:pPr>
        <w:pStyle w:val="BodyPara"/>
      </w:pPr>
      <w:r w:rsidRPr="003B3841">
        <w:t>if the image is not the only source</w:t>
      </w:r>
      <w:r w:rsidR="000D053A" w:rsidRPr="003B3841">
        <w:t xml:space="preserve"> of the information it contains, </w:t>
      </w:r>
      <w:r w:rsidRPr="003B3841">
        <w:t>the alt text can be a high</w:t>
      </w:r>
      <w:r w:rsidR="003B3841">
        <w:noBreakHyphen/>
      </w:r>
      <w:r w:rsidRPr="003B3841">
        <w:t>level description</w:t>
      </w:r>
      <w:r w:rsidR="000E576D" w:rsidRPr="003B3841">
        <w:t xml:space="preserve"> </w:t>
      </w:r>
      <w:r w:rsidR="00FF65CC" w:rsidRPr="003B3841">
        <w:t xml:space="preserve">(see Example 2 </w:t>
      </w:r>
      <w:r w:rsidR="00EF64D3" w:rsidRPr="003B3841">
        <w:t>in</w:t>
      </w:r>
      <w:r w:rsidR="00FF65CC" w:rsidRPr="003B3841">
        <w:t xml:space="preserve"> Attachment B)</w:t>
      </w:r>
      <w:r w:rsidRPr="003B3841">
        <w:t>;</w:t>
      </w:r>
    </w:p>
    <w:p w:rsidR="00E77754" w:rsidRPr="003B3841" w:rsidRDefault="00E77754" w:rsidP="000E576D">
      <w:pPr>
        <w:pStyle w:val="BodyPara"/>
      </w:pPr>
      <w:bookmarkStart w:id="40" w:name="_Ref59096705"/>
      <w:r w:rsidRPr="003B3841">
        <w:t>if the image is the only source</w:t>
      </w:r>
      <w:r w:rsidR="000D053A" w:rsidRPr="003B3841">
        <w:t xml:space="preserve"> of the information it contains, </w:t>
      </w:r>
      <w:r w:rsidRPr="003B3841">
        <w:t>it should be considered whether the legislation should include the information in another form (</w:t>
      </w:r>
      <w:r w:rsidR="00D70276" w:rsidRPr="003B3841">
        <w:t>for example,</w:t>
      </w:r>
      <w:r w:rsidRPr="003B3841">
        <w:t xml:space="preserve"> a text description in a note), or if an accessible form of the image can be made available on the relevant Department’s website (and the alt</w:t>
      </w:r>
      <w:r w:rsidR="000D053A" w:rsidRPr="003B3841">
        <w:t xml:space="preserve"> text</w:t>
      </w:r>
      <w:r w:rsidRPr="003B3841">
        <w:t xml:space="preserve"> would then r</w:t>
      </w:r>
      <w:r w:rsidR="000E576D" w:rsidRPr="003B3841">
        <w:t>efer to the website)</w:t>
      </w:r>
      <w:r w:rsidR="000D053A" w:rsidRPr="003B3841">
        <w:t xml:space="preserve"> (</w:t>
      </w:r>
      <w:r w:rsidR="00FF65CC" w:rsidRPr="003B3841">
        <w:t>s</w:t>
      </w:r>
      <w:r w:rsidR="00F37CEA" w:rsidRPr="003B3841">
        <w:t xml:space="preserve">ee Example </w:t>
      </w:r>
      <w:r w:rsidR="009A5390">
        <w:t>6</w:t>
      </w:r>
      <w:r w:rsidR="00FF65CC" w:rsidRPr="003B3841">
        <w:t xml:space="preserve"> in Attachment B</w:t>
      </w:r>
      <w:r w:rsidR="000D053A" w:rsidRPr="003B3841">
        <w:t>)</w:t>
      </w:r>
      <w:r w:rsidR="000E576D" w:rsidRPr="003B3841">
        <w:t>;</w:t>
      </w:r>
      <w:bookmarkEnd w:id="40"/>
    </w:p>
    <w:p w:rsidR="000E576D" w:rsidRPr="003B3841" w:rsidRDefault="000E576D" w:rsidP="000E576D">
      <w:pPr>
        <w:pStyle w:val="BodyPara"/>
      </w:pPr>
      <w:r w:rsidRPr="003B3841">
        <w:t>if the image is</w:t>
      </w:r>
      <w:r w:rsidR="000D053A" w:rsidRPr="003B3841">
        <w:t xml:space="preserve"> a map that is part of a series, the alt text can </w:t>
      </w:r>
      <w:r w:rsidR="00FF65CC" w:rsidRPr="003B3841">
        <w:t>be</w:t>
      </w:r>
      <w:r w:rsidR="000D053A" w:rsidRPr="003B3841">
        <w:t xml:space="preserve"> a high</w:t>
      </w:r>
      <w:r w:rsidR="003B3841">
        <w:noBreakHyphen/>
      </w:r>
      <w:r w:rsidRPr="003B3841">
        <w:t>level description of the image and information identifying the map, such as the name of the organisation that produced the map and a catalogue number</w:t>
      </w:r>
      <w:r w:rsidR="00FF65CC" w:rsidRPr="003B3841">
        <w:t xml:space="preserve"> (see Example 1 in Attachment B)</w:t>
      </w:r>
      <w:r w:rsidRPr="003B3841">
        <w:t>.</w:t>
      </w:r>
    </w:p>
    <w:p w:rsidR="00B8315F" w:rsidRPr="003B3841" w:rsidRDefault="00B8315F" w:rsidP="00383935">
      <w:pPr>
        <w:pStyle w:val="NoteDraftingDirection"/>
      </w:pPr>
      <w:r w:rsidRPr="003B3841">
        <w:t>Note:</w:t>
      </w:r>
      <w:r w:rsidRPr="003B3841">
        <w:tab/>
        <w:t xml:space="preserve">If the alt text for an image </w:t>
      </w:r>
      <w:r w:rsidR="00383935" w:rsidRPr="003B3841">
        <w:t>will refer</w:t>
      </w:r>
      <w:r w:rsidRPr="003B3841">
        <w:t xml:space="preserve"> to a website, this should be done consistently with how websites are referred to in legislative notes (see Part 7 of Drafting Direction No. 2.2).</w:t>
      </w:r>
    </w:p>
    <w:p w:rsidR="00FE6256" w:rsidRPr="003B3841" w:rsidRDefault="00FE6256" w:rsidP="00E77754">
      <w:pPr>
        <w:pStyle w:val="Head3"/>
      </w:pPr>
      <w:bookmarkStart w:id="41" w:name="_Toc77090013"/>
      <w:r w:rsidRPr="003B3841">
        <w:t>Other images</w:t>
      </w:r>
      <w:bookmarkEnd w:id="41"/>
    </w:p>
    <w:p w:rsidR="00E77754" w:rsidRPr="003B3841" w:rsidRDefault="000E576D" w:rsidP="000E576D">
      <w:pPr>
        <w:pStyle w:val="BodyNum"/>
      </w:pPr>
      <w:r w:rsidRPr="003B3841">
        <w:t>F</w:t>
      </w:r>
      <w:r w:rsidR="00E77754" w:rsidRPr="003B3841">
        <w:t>or logos, the alt text should generally reflect the words in the logo (</w:t>
      </w:r>
      <w:r w:rsidR="00FF65CC" w:rsidRPr="003B3841">
        <w:t>for example,</w:t>
      </w:r>
      <w:r w:rsidR="00E77754" w:rsidRPr="003B3841">
        <w:t xml:space="preserve"> the relevant organisation name). However, in the case of logos that are prescribed by legislation, the alt text should describe what the logo looks like</w:t>
      </w:r>
      <w:r w:rsidR="000D053A" w:rsidRPr="003B3841">
        <w:t>, in accord</w:t>
      </w:r>
      <w:r w:rsidR="00FF65CC" w:rsidRPr="003B3841">
        <w:t>ance with the general principle</w:t>
      </w:r>
      <w:r w:rsidR="000D053A" w:rsidRPr="003B3841">
        <w:t xml:space="preserve"> that the alt text should take account of the purpose and context of an image</w:t>
      </w:r>
      <w:r w:rsidRPr="003B3841">
        <w:t xml:space="preserve">. This may require the shape, layout and colours used in the </w:t>
      </w:r>
      <w:r w:rsidR="00EF64D3" w:rsidRPr="003B3841">
        <w:t>logo</w:t>
      </w:r>
      <w:r w:rsidRPr="003B3841">
        <w:t xml:space="preserve"> to be described in the alt text.</w:t>
      </w:r>
      <w:r w:rsidR="000D053A" w:rsidRPr="003B3841">
        <w:t xml:space="preserve"> See also paragraphs </w:t>
      </w:r>
      <w:r w:rsidR="00F37CEA" w:rsidRPr="003B3841">
        <w:fldChar w:fldCharType="begin"/>
      </w:r>
      <w:r w:rsidR="00F37CEA" w:rsidRPr="003B3841">
        <w:instrText xml:space="preserve"> REF _Ref59098083 \r \h  \* MERGEFORMAT </w:instrText>
      </w:r>
      <w:r w:rsidR="00F37CEA" w:rsidRPr="003B3841">
        <w:fldChar w:fldCharType="separate"/>
      </w:r>
      <w:r w:rsidR="00E810B9">
        <w:t>26</w:t>
      </w:r>
      <w:r w:rsidR="00F37CEA" w:rsidRPr="003B3841">
        <w:fldChar w:fldCharType="end"/>
      </w:r>
      <w:r w:rsidR="00F37CEA" w:rsidRPr="003B3841">
        <w:t xml:space="preserve"> and </w:t>
      </w:r>
      <w:r w:rsidR="00F37CEA" w:rsidRPr="003B3841">
        <w:fldChar w:fldCharType="begin"/>
      </w:r>
      <w:r w:rsidR="00F37CEA" w:rsidRPr="003B3841">
        <w:instrText xml:space="preserve"> REF _Ref59098087 \r \h  \* MERGEFORMAT </w:instrText>
      </w:r>
      <w:r w:rsidR="00F37CEA" w:rsidRPr="003B3841">
        <w:fldChar w:fldCharType="separate"/>
      </w:r>
      <w:r w:rsidR="00E810B9">
        <w:t>27</w:t>
      </w:r>
      <w:r w:rsidR="00F37CEA" w:rsidRPr="003B3841">
        <w:fldChar w:fldCharType="end"/>
      </w:r>
      <w:r w:rsidR="00F37CEA" w:rsidRPr="003B3841">
        <w:t xml:space="preserve"> and Example 4 in Attachment B.</w:t>
      </w:r>
    </w:p>
    <w:p w:rsidR="00E77754" w:rsidRPr="003B3841" w:rsidRDefault="000E576D" w:rsidP="000E576D">
      <w:pPr>
        <w:pStyle w:val="BodyNum"/>
      </w:pPr>
      <w:r w:rsidRPr="003B3841">
        <w:t>F</w:t>
      </w:r>
      <w:r w:rsidR="00E77754" w:rsidRPr="003B3841">
        <w:t>or photos and graphics, the alt text should describe the content in a way that meaningfully c</w:t>
      </w:r>
      <w:r w:rsidRPr="003B3841">
        <w:t>onveys the purpose of the image. The purpose of the image will affect the level of detail used in the alt text.</w:t>
      </w:r>
      <w:r w:rsidR="00F37CEA" w:rsidRPr="003B3841">
        <w:t xml:space="preserve"> See Example </w:t>
      </w:r>
      <w:r w:rsidR="00B02DFE">
        <w:t>5</w:t>
      </w:r>
      <w:r w:rsidR="00F37CEA" w:rsidRPr="003B3841">
        <w:t xml:space="preserve"> in Attachment B.</w:t>
      </w:r>
    </w:p>
    <w:p w:rsidR="00E77754" w:rsidRPr="003B3841" w:rsidRDefault="000E576D" w:rsidP="000E576D">
      <w:pPr>
        <w:pStyle w:val="BodyNum"/>
      </w:pPr>
      <w:r w:rsidRPr="003B3841">
        <w:rPr>
          <w:szCs w:val="24"/>
        </w:rPr>
        <w:t>T</w:t>
      </w:r>
      <w:r w:rsidR="00E77754" w:rsidRPr="003B3841">
        <w:rPr>
          <w:szCs w:val="24"/>
        </w:rPr>
        <w:t>he use of images that are only of text (</w:t>
      </w:r>
      <w:r w:rsidR="00F37CEA" w:rsidRPr="003B3841">
        <w:rPr>
          <w:szCs w:val="24"/>
        </w:rPr>
        <w:t>for example,</w:t>
      </w:r>
      <w:r w:rsidR="00E77754" w:rsidRPr="003B3841">
        <w:rPr>
          <w:szCs w:val="24"/>
        </w:rPr>
        <w:t xml:space="preserve"> forms in image format) should be limited as much as possible. If particular formatting of text is required, alternative options to including that text in an image should be explored</w:t>
      </w:r>
      <w:r w:rsidR="000D053A" w:rsidRPr="003B3841">
        <w:rPr>
          <w:szCs w:val="24"/>
        </w:rPr>
        <w:t xml:space="preserve"> with the relevant Department</w:t>
      </w:r>
      <w:r w:rsidR="00E77754" w:rsidRPr="003B3841">
        <w:rPr>
          <w:szCs w:val="24"/>
        </w:rPr>
        <w:t>. If images of text are included, the alt</w:t>
      </w:r>
      <w:r w:rsidR="000D053A" w:rsidRPr="003B3841">
        <w:rPr>
          <w:szCs w:val="24"/>
        </w:rPr>
        <w:t xml:space="preserve"> text</w:t>
      </w:r>
      <w:r w:rsidR="00E77754" w:rsidRPr="003B3841">
        <w:rPr>
          <w:szCs w:val="24"/>
        </w:rPr>
        <w:t xml:space="preserve"> should restate the text in the image. If the text in the image is very long, the image should be treated as a complex image (see paragraph</w:t>
      </w:r>
      <w:r w:rsidR="00EF64D3" w:rsidRPr="003B3841">
        <w:rPr>
          <w:szCs w:val="24"/>
        </w:rPr>
        <w:t>s</w:t>
      </w:r>
      <w:r w:rsidR="00E77754" w:rsidRPr="003B3841">
        <w:rPr>
          <w:szCs w:val="24"/>
        </w:rPr>
        <w:t xml:space="preserve"> </w:t>
      </w:r>
      <w:r w:rsidR="00F37CEA" w:rsidRPr="003B3841">
        <w:rPr>
          <w:szCs w:val="24"/>
        </w:rPr>
        <w:fldChar w:fldCharType="begin"/>
      </w:r>
      <w:r w:rsidR="00F37CEA" w:rsidRPr="003B3841">
        <w:rPr>
          <w:szCs w:val="24"/>
        </w:rPr>
        <w:instrText xml:space="preserve"> REF _Ref59098289 \r \h  \* MERGEFORMAT </w:instrText>
      </w:r>
      <w:r w:rsidR="00F37CEA" w:rsidRPr="003B3841">
        <w:rPr>
          <w:szCs w:val="24"/>
        </w:rPr>
      </w:r>
      <w:r w:rsidR="00F37CEA" w:rsidRPr="003B3841">
        <w:rPr>
          <w:szCs w:val="24"/>
        </w:rPr>
        <w:fldChar w:fldCharType="separate"/>
      </w:r>
      <w:r w:rsidR="00E810B9">
        <w:rPr>
          <w:szCs w:val="24"/>
        </w:rPr>
        <w:t>35</w:t>
      </w:r>
      <w:r w:rsidR="00F37CEA" w:rsidRPr="003B3841">
        <w:rPr>
          <w:szCs w:val="24"/>
        </w:rPr>
        <w:fldChar w:fldCharType="end"/>
      </w:r>
      <w:r w:rsidR="00F37CEA" w:rsidRPr="003B3841">
        <w:rPr>
          <w:szCs w:val="24"/>
        </w:rPr>
        <w:t xml:space="preserve"> and </w:t>
      </w:r>
      <w:r w:rsidR="00F37CEA" w:rsidRPr="003B3841">
        <w:rPr>
          <w:szCs w:val="24"/>
        </w:rPr>
        <w:fldChar w:fldCharType="begin"/>
      </w:r>
      <w:r w:rsidR="00F37CEA" w:rsidRPr="003B3841">
        <w:rPr>
          <w:szCs w:val="24"/>
        </w:rPr>
        <w:instrText xml:space="preserve"> REF _Ref59098297 \r \h  \* MERGEFORMAT </w:instrText>
      </w:r>
      <w:r w:rsidR="00F37CEA" w:rsidRPr="003B3841">
        <w:rPr>
          <w:szCs w:val="24"/>
        </w:rPr>
      </w:r>
      <w:r w:rsidR="00F37CEA" w:rsidRPr="003B3841">
        <w:rPr>
          <w:szCs w:val="24"/>
        </w:rPr>
        <w:fldChar w:fldCharType="separate"/>
      </w:r>
      <w:r w:rsidR="00E810B9">
        <w:rPr>
          <w:szCs w:val="24"/>
        </w:rPr>
        <w:t>36</w:t>
      </w:r>
      <w:r w:rsidR="00F37CEA" w:rsidRPr="003B3841">
        <w:rPr>
          <w:szCs w:val="24"/>
        </w:rPr>
        <w:fldChar w:fldCharType="end"/>
      </w:r>
      <w:r w:rsidR="00F37CEA" w:rsidRPr="003B3841">
        <w:rPr>
          <w:szCs w:val="24"/>
        </w:rPr>
        <w:t xml:space="preserve"> and Example </w:t>
      </w:r>
      <w:r w:rsidR="00B02DFE">
        <w:rPr>
          <w:szCs w:val="24"/>
        </w:rPr>
        <w:t>6</w:t>
      </w:r>
      <w:r w:rsidR="00F37CEA" w:rsidRPr="003B3841">
        <w:rPr>
          <w:szCs w:val="24"/>
        </w:rPr>
        <w:t xml:space="preserve"> in Attachment B</w:t>
      </w:r>
      <w:r w:rsidRPr="003B3841">
        <w:rPr>
          <w:szCs w:val="24"/>
        </w:rPr>
        <w:t>).</w:t>
      </w:r>
    </w:p>
    <w:p w:rsidR="003B30BE" w:rsidRPr="003B3841" w:rsidRDefault="00683E5E" w:rsidP="00290C6A">
      <w:pPr>
        <w:pStyle w:val="Head2"/>
      </w:pPr>
      <w:bookmarkStart w:id="42" w:name="_Toc77090014"/>
      <w:r w:rsidRPr="003B3841">
        <w:lastRenderedPageBreak/>
        <w:t>Part 6—Assistance with alt text</w:t>
      </w:r>
      <w:bookmarkEnd w:id="42"/>
    </w:p>
    <w:p w:rsidR="00050FE7" w:rsidRPr="003B3841" w:rsidRDefault="00683E5E" w:rsidP="00050FE7">
      <w:pPr>
        <w:pStyle w:val="BodyNum"/>
      </w:pPr>
      <w:r w:rsidRPr="003B3841">
        <w:t xml:space="preserve">The Joint Publications and Drafting Working Group is available to assist </w:t>
      </w:r>
      <w:r w:rsidR="00EF64D3" w:rsidRPr="003B3841">
        <w:t>OPC staff</w:t>
      </w:r>
      <w:r w:rsidRPr="003B3841">
        <w:t xml:space="preserve"> in relation to alt text issues, including </w:t>
      </w:r>
      <w:r w:rsidR="000D053A" w:rsidRPr="003B3841">
        <w:t xml:space="preserve">preparing </w:t>
      </w:r>
      <w:r w:rsidRPr="003B3841">
        <w:t>the c</w:t>
      </w:r>
      <w:r w:rsidR="00050FE7" w:rsidRPr="003B3841">
        <w:t>ontent of alt text</w:t>
      </w:r>
      <w:r w:rsidR="000D053A" w:rsidRPr="003B3841">
        <w:t xml:space="preserve"> and applying alt text to an image</w:t>
      </w:r>
      <w:r w:rsidR="00050FE7" w:rsidRPr="003B3841">
        <w:t>.</w:t>
      </w:r>
    </w:p>
    <w:p w:rsidR="003B30BE" w:rsidRPr="003B3841" w:rsidRDefault="003B30BE" w:rsidP="004965BB">
      <w:pPr>
        <w:pStyle w:val="Body"/>
      </w:pPr>
    </w:p>
    <w:p w:rsidR="004965BB" w:rsidRPr="003B3841" w:rsidRDefault="00756062" w:rsidP="004965BB">
      <w:pPr>
        <w:pStyle w:val="Body"/>
      </w:pPr>
      <w:r>
        <w:t>Meredith Leigh</w:t>
      </w:r>
      <w:r>
        <w:br/>
        <w:t>Acting First Parliamentary Counsel</w:t>
      </w:r>
      <w:r w:rsidR="004965BB" w:rsidRPr="003B3841">
        <w:br/>
      </w:r>
      <w:r w:rsidR="00FB2FAB">
        <w:t xml:space="preserve">8 </w:t>
      </w:r>
      <w:r w:rsidR="000E75FD">
        <w:t>September</w:t>
      </w:r>
      <w:r>
        <w:t xml:space="preserve"> 2021</w:t>
      </w:r>
    </w:p>
    <w:p w:rsidR="001F1DC4" w:rsidRPr="003B3841" w:rsidRDefault="001F1DC4" w:rsidP="004965BB">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1F1DC4" w:rsidRPr="003B3841" w:rsidTr="000E75FD">
        <w:trPr>
          <w:tblHeader/>
        </w:trPr>
        <w:tc>
          <w:tcPr>
            <w:tcW w:w="9027" w:type="dxa"/>
            <w:gridSpan w:val="3"/>
            <w:tcBorders>
              <w:top w:val="single" w:sz="12" w:space="0" w:color="auto"/>
              <w:bottom w:val="single" w:sz="6" w:space="0" w:color="auto"/>
            </w:tcBorders>
            <w:shd w:val="clear" w:color="auto" w:fill="auto"/>
          </w:tcPr>
          <w:p w:rsidR="001F1DC4" w:rsidRPr="003B3841" w:rsidRDefault="001F1DC4" w:rsidP="001F1DC4">
            <w:pPr>
              <w:pStyle w:val="Tabletext"/>
              <w:keepNext/>
              <w:rPr>
                <w:b/>
              </w:rPr>
            </w:pPr>
            <w:r w:rsidRPr="003B3841">
              <w:rPr>
                <w:b/>
              </w:rPr>
              <w:t>Document History</w:t>
            </w:r>
          </w:p>
        </w:tc>
      </w:tr>
      <w:tr w:rsidR="001F1DC4" w:rsidRPr="003B3841" w:rsidTr="000E75FD">
        <w:trPr>
          <w:tblHeader/>
        </w:trPr>
        <w:tc>
          <w:tcPr>
            <w:tcW w:w="3009" w:type="dxa"/>
            <w:tcBorders>
              <w:top w:val="single" w:sz="6" w:space="0" w:color="auto"/>
              <w:bottom w:val="single" w:sz="12" w:space="0" w:color="auto"/>
            </w:tcBorders>
            <w:shd w:val="clear" w:color="auto" w:fill="auto"/>
          </w:tcPr>
          <w:p w:rsidR="001F1DC4" w:rsidRPr="003B3841" w:rsidRDefault="001F1DC4" w:rsidP="007833A1">
            <w:pPr>
              <w:pStyle w:val="Tabletext"/>
              <w:keepNext/>
              <w:rPr>
                <w:b/>
              </w:rPr>
            </w:pPr>
            <w:r w:rsidRPr="003B3841">
              <w:rPr>
                <w:b/>
              </w:rPr>
              <w:t>Release</w:t>
            </w:r>
          </w:p>
        </w:tc>
        <w:tc>
          <w:tcPr>
            <w:tcW w:w="3009" w:type="dxa"/>
            <w:tcBorders>
              <w:top w:val="single" w:sz="6" w:space="0" w:color="auto"/>
              <w:bottom w:val="single" w:sz="12" w:space="0" w:color="auto"/>
            </w:tcBorders>
            <w:shd w:val="clear" w:color="auto" w:fill="auto"/>
          </w:tcPr>
          <w:p w:rsidR="001F1DC4" w:rsidRPr="003B3841" w:rsidRDefault="001F1DC4" w:rsidP="007833A1">
            <w:pPr>
              <w:pStyle w:val="Tabletext"/>
              <w:keepNext/>
              <w:rPr>
                <w:b/>
              </w:rPr>
            </w:pPr>
            <w:r w:rsidRPr="003B3841">
              <w:rPr>
                <w:b/>
              </w:rPr>
              <w:t>Release date</w:t>
            </w:r>
          </w:p>
        </w:tc>
        <w:tc>
          <w:tcPr>
            <w:tcW w:w="3009" w:type="dxa"/>
            <w:tcBorders>
              <w:top w:val="single" w:sz="6" w:space="0" w:color="auto"/>
              <w:bottom w:val="single" w:sz="12" w:space="0" w:color="auto"/>
            </w:tcBorders>
            <w:shd w:val="clear" w:color="auto" w:fill="auto"/>
          </w:tcPr>
          <w:p w:rsidR="001F1DC4" w:rsidRPr="003B3841" w:rsidRDefault="001F1DC4" w:rsidP="007833A1">
            <w:pPr>
              <w:pStyle w:val="Tabletext"/>
              <w:keepNext/>
              <w:rPr>
                <w:b/>
              </w:rPr>
            </w:pPr>
            <w:r w:rsidRPr="003B3841">
              <w:rPr>
                <w:b/>
              </w:rPr>
              <w:t>Document number</w:t>
            </w:r>
          </w:p>
        </w:tc>
      </w:tr>
      <w:tr w:rsidR="001F1DC4" w:rsidRPr="003B3841" w:rsidTr="000E75FD">
        <w:tc>
          <w:tcPr>
            <w:tcW w:w="3009" w:type="dxa"/>
            <w:tcBorders>
              <w:top w:val="single" w:sz="12" w:space="0" w:color="auto"/>
              <w:bottom w:val="single" w:sz="2" w:space="0" w:color="auto"/>
            </w:tcBorders>
            <w:shd w:val="clear" w:color="auto" w:fill="auto"/>
          </w:tcPr>
          <w:p w:rsidR="001F1DC4" w:rsidRPr="003B3841" w:rsidRDefault="001F1DC4" w:rsidP="007833A1">
            <w:pPr>
              <w:pStyle w:val="Tabletext"/>
            </w:pPr>
            <w:r w:rsidRPr="003B3841">
              <w:t>1.0</w:t>
            </w:r>
          </w:p>
        </w:tc>
        <w:tc>
          <w:tcPr>
            <w:tcW w:w="3009" w:type="dxa"/>
            <w:tcBorders>
              <w:top w:val="single" w:sz="12" w:space="0" w:color="auto"/>
              <w:bottom w:val="single" w:sz="2" w:space="0" w:color="auto"/>
            </w:tcBorders>
            <w:shd w:val="clear" w:color="auto" w:fill="auto"/>
          </w:tcPr>
          <w:p w:rsidR="001F1DC4" w:rsidRPr="003B3841" w:rsidRDefault="00756062" w:rsidP="007833A1">
            <w:pPr>
              <w:pStyle w:val="Tabletext"/>
            </w:pPr>
            <w:r>
              <w:t>16 July 2021</w:t>
            </w:r>
          </w:p>
        </w:tc>
        <w:tc>
          <w:tcPr>
            <w:tcW w:w="3009" w:type="dxa"/>
            <w:tcBorders>
              <w:top w:val="single" w:sz="12" w:space="0" w:color="auto"/>
              <w:bottom w:val="single" w:sz="2" w:space="0" w:color="auto"/>
            </w:tcBorders>
            <w:shd w:val="clear" w:color="auto" w:fill="auto"/>
          </w:tcPr>
          <w:p w:rsidR="001F1DC4" w:rsidRPr="003B3841" w:rsidRDefault="00756062" w:rsidP="007833A1">
            <w:pPr>
              <w:pStyle w:val="Tabletext"/>
            </w:pPr>
            <w:r>
              <w:t>S20RS183.v09.docx</w:t>
            </w:r>
          </w:p>
        </w:tc>
      </w:tr>
      <w:tr w:rsidR="000E75FD" w:rsidRPr="003B3841" w:rsidTr="000E75FD">
        <w:tc>
          <w:tcPr>
            <w:tcW w:w="3009" w:type="dxa"/>
            <w:tcBorders>
              <w:top w:val="single" w:sz="2" w:space="0" w:color="auto"/>
              <w:bottom w:val="single" w:sz="12" w:space="0" w:color="auto"/>
            </w:tcBorders>
            <w:shd w:val="clear" w:color="auto" w:fill="auto"/>
          </w:tcPr>
          <w:p w:rsidR="000E75FD" w:rsidRPr="003B3841" w:rsidRDefault="000E75FD" w:rsidP="007833A1">
            <w:pPr>
              <w:pStyle w:val="Tabletext"/>
            </w:pPr>
            <w:r>
              <w:t>1.1</w:t>
            </w:r>
          </w:p>
        </w:tc>
        <w:tc>
          <w:tcPr>
            <w:tcW w:w="3009" w:type="dxa"/>
            <w:tcBorders>
              <w:top w:val="single" w:sz="2" w:space="0" w:color="auto"/>
              <w:bottom w:val="single" w:sz="12" w:space="0" w:color="auto"/>
            </w:tcBorders>
            <w:shd w:val="clear" w:color="auto" w:fill="auto"/>
          </w:tcPr>
          <w:p w:rsidR="000E75FD" w:rsidRDefault="00FB2FAB" w:rsidP="007833A1">
            <w:pPr>
              <w:pStyle w:val="Tabletext"/>
            </w:pPr>
            <w:r>
              <w:t>8 September 2021</w:t>
            </w:r>
          </w:p>
        </w:tc>
        <w:tc>
          <w:tcPr>
            <w:tcW w:w="3009" w:type="dxa"/>
            <w:tcBorders>
              <w:top w:val="single" w:sz="2" w:space="0" w:color="auto"/>
              <w:bottom w:val="single" w:sz="12" w:space="0" w:color="auto"/>
            </w:tcBorders>
            <w:shd w:val="clear" w:color="auto" w:fill="auto"/>
          </w:tcPr>
          <w:p w:rsidR="000E75FD" w:rsidRDefault="00FB2FAB" w:rsidP="007833A1">
            <w:pPr>
              <w:pStyle w:val="Tabletext"/>
            </w:pPr>
            <w:r>
              <w:t>S20RS183.v11.docx</w:t>
            </w:r>
          </w:p>
        </w:tc>
      </w:tr>
    </w:tbl>
    <w:p w:rsidR="00A34568" w:rsidRPr="003B3841" w:rsidRDefault="00A34568" w:rsidP="00A34568"/>
    <w:p w:rsidR="00F927E0" w:rsidRPr="003B3841" w:rsidRDefault="00F927E0" w:rsidP="00996B85">
      <w:pPr>
        <w:pStyle w:val="Head2"/>
        <w:pageBreakBefore/>
      </w:pPr>
      <w:bookmarkStart w:id="43" w:name="_Toc77090015"/>
      <w:r w:rsidRPr="003B3841">
        <w:lastRenderedPageBreak/>
        <w:t>Attachment A—</w:t>
      </w:r>
      <w:r w:rsidR="00354F30" w:rsidRPr="003B3841">
        <w:t>Examples</w:t>
      </w:r>
      <w:r w:rsidR="00E77754" w:rsidRPr="003B3841">
        <w:t xml:space="preserve"> of alt text for formulas</w:t>
      </w:r>
      <w:bookmarkEnd w:id="43"/>
    </w:p>
    <w:p w:rsidR="00E77754" w:rsidRDefault="008B23EB" w:rsidP="00E77754">
      <w:pPr>
        <w:pStyle w:val="BodyNum"/>
        <w:numPr>
          <w:ilvl w:val="0"/>
          <w:numId w:val="0"/>
        </w:numPr>
      </w:pPr>
      <w:r w:rsidRPr="003B3841">
        <w:t>The examples in this Attachment are based on actual images in Acts or instruments.</w:t>
      </w:r>
    </w:p>
    <w:p w:rsidR="00E34701" w:rsidRPr="00E34701" w:rsidRDefault="00E34701" w:rsidP="00E34701">
      <w:pPr>
        <w:pStyle w:val="notemargin"/>
      </w:pPr>
      <w:r>
        <w:t>Note:</w:t>
      </w:r>
      <w:r>
        <w:tab/>
        <w:t xml:space="preserve">Additional examples can be </w:t>
      </w:r>
      <w:r w:rsidR="004852D1">
        <w:t xml:space="preserve">obtained from the </w:t>
      </w:r>
      <w:r w:rsidR="005C09F4">
        <w:t xml:space="preserve">Joint Publications and Drafting </w:t>
      </w:r>
      <w:r>
        <w:t>Working Group.</w:t>
      </w:r>
    </w:p>
    <w:p w:rsidR="008B23EB" w:rsidRPr="003B3841" w:rsidRDefault="008B23EB" w:rsidP="001D6776">
      <w:pPr>
        <w:pStyle w:val="Body"/>
        <w:rPr>
          <w:b/>
        </w:rPr>
      </w:pPr>
      <w:r w:rsidRPr="003B3841">
        <w:rPr>
          <w:b/>
        </w:rPr>
        <w:t>Example 1</w:t>
      </w:r>
    </w:p>
    <w:p w:rsidR="00290C6A" w:rsidRPr="003B3841" w:rsidRDefault="00312F33" w:rsidP="00290C6A">
      <w:pPr>
        <w:pStyle w:val="BodyNum"/>
      </w:pPr>
      <w:r w:rsidRPr="003B3841">
        <w:t>This formula</w:t>
      </w:r>
      <w:r w:rsidR="00290C6A" w:rsidRPr="003B3841">
        <w:t xml:space="preserve"> appears in section 24 of the </w:t>
      </w:r>
      <w:r w:rsidR="00290C6A" w:rsidRPr="003B3841">
        <w:rPr>
          <w:i/>
        </w:rPr>
        <w:t>Carbon Credits (Carbon Farming Initiative—Alternative Waste Treatment) Methodology Determination 2015</w:t>
      </w:r>
      <w:r w:rsidR="00290C6A" w:rsidRPr="003B3841">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1D6776" w:rsidRPr="003B3841" w:rsidTr="00705479">
        <w:tc>
          <w:tcPr>
            <w:tcW w:w="9322" w:type="dxa"/>
          </w:tcPr>
          <w:p w:rsidR="001D6776" w:rsidRPr="003B3841" w:rsidRDefault="001D6776" w:rsidP="001D6776">
            <w:pPr>
              <w:pStyle w:val="Formula"/>
            </w:pPr>
            <w:r w:rsidRPr="003B3841">
              <w:object w:dxaOrig="78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45pt;height:40.7pt" o:ole="">
                  <v:imagedata r:id="rId8" o:title=""/>
                </v:shape>
                <o:OLEObject Type="Embed" ProgID="Equation.DSMT4" ShapeID="_x0000_i1025" DrawAspect="Content" ObjectID="_1692627551" r:id="rId9"/>
              </w:object>
            </w:r>
          </w:p>
        </w:tc>
      </w:tr>
    </w:tbl>
    <w:p w:rsidR="004F2DED" w:rsidRPr="003B3841" w:rsidRDefault="00AA6667" w:rsidP="00290C6A">
      <w:pPr>
        <w:pStyle w:val="BodyNum"/>
      </w:pPr>
      <w:r w:rsidRPr="003B3841">
        <w:t>Alt text:</w:t>
      </w:r>
    </w:p>
    <w:p w:rsidR="00290C6A" w:rsidRPr="003B3841" w:rsidRDefault="00244AD8" w:rsidP="00AD5D55">
      <w:pPr>
        <w:pStyle w:val="BodyParaBullet"/>
        <w:numPr>
          <w:ilvl w:val="0"/>
          <w:numId w:val="0"/>
        </w:numPr>
        <w:ind w:left="1440"/>
      </w:pPr>
      <w:r w:rsidRPr="003B3841">
        <w:t>A formula to work out</w:t>
      </w:r>
      <w:r w:rsidR="00290C6A" w:rsidRPr="003B3841">
        <w:t xml:space="preserve"> the quantity of a waste mix type present in eligible waste processed during a reporting period</w:t>
      </w:r>
    </w:p>
    <w:p w:rsidR="00290C6A" w:rsidRPr="003B3841" w:rsidRDefault="00290C6A" w:rsidP="001D6776">
      <w:pPr>
        <w:pStyle w:val="Body"/>
        <w:rPr>
          <w:b/>
        </w:rPr>
      </w:pPr>
      <w:r w:rsidRPr="003B3841">
        <w:rPr>
          <w:b/>
        </w:rPr>
        <w:t>Example 2</w:t>
      </w:r>
    </w:p>
    <w:p w:rsidR="00312F33" w:rsidRPr="003B3841" w:rsidRDefault="00312F33" w:rsidP="00312F33">
      <w:pPr>
        <w:pStyle w:val="BodyNum"/>
      </w:pPr>
      <w:r w:rsidRPr="003B3841">
        <w:t xml:space="preserve">This formula appears in section 7 of the </w:t>
      </w:r>
      <w:r w:rsidRPr="003B3841">
        <w:rPr>
          <w:i/>
        </w:rPr>
        <w:t>Recycling and Waste Reduction (Fees) Rules 2020</w:t>
      </w:r>
      <w:r w:rsidRPr="003B3841">
        <w:t>.</w:t>
      </w:r>
    </w:p>
    <w:p w:rsidR="001D6776" w:rsidRPr="003B3841" w:rsidRDefault="001D6776" w:rsidP="001D6776">
      <w:pPr>
        <w:pStyle w:val="Formula"/>
      </w:pPr>
      <w:r w:rsidRPr="003B3841">
        <w:object w:dxaOrig="2980" w:dyaOrig="760">
          <v:shape id="_x0000_i1026" type="#_x0000_t75" style="width:149.65pt;height:39.45pt" o:ole="">
            <v:imagedata r:id="rId10" o:title=""/>
          </v:shape>
          <o:OLEObject Type="Embed" ProgID="Equation.DSMT4" ShapeID="_x0000_i1026" DrawAspect="Content" ObjectID="_1692627552" r:id="rId11"/>
        </w:object>
      </w:r>
    </w:p>
    <w:p w:rsidR="00244AD8" w:rsidRPr="003B3841" w:rsidRDefault="00244AD8" w:rsidP="00312F33">
      <w:pPr>
        <w:pStyle w:val="BodyNum"/>
      </w:pPr>
      <w:r w:rsidRPr="003B3841">
        <w:t>Alt text:</w:t>
      </w:r>
    </w:p>
    <w:p w:rsidR="00312F33" w:rsidRPr="003B3841" w:rsidRDefault="00312F33" w:rsidP="00AD5D55">
      <w:pPr>
        <w:pStyle w:val="BodyParaBullet"/>
        <w:numPr>
          <w:ilvl w:val="0"/>
          <w:numId w:val="0"/>
        </w:numPr>
        <w:ind w:left="1440"/>
      </w:pPr>
      <w:r w:rsidRPr="003B3841">
        <w:t>Start</w:t>
      </w:r>
      <w:r w:rsidRPr="003B3841">
        <w:rPr>
          <w:color w:val="000000" w:themeColor="text1"/>
        </w:rPr>
        <w:t xml:space="preserve"> formula start fraction 0.2 times Original fee times Days overdue over 365 end fraction end formula</w:t>
      </w:r>
    </w:p>
    <w:p w:rsidR="00C45E2B" w:rsidRPr="003B3841" w:rsidRDefault="00C45E2B">
      <w:pPr>
        <w:spacing w:line="240" w:lineRule="auto"/>
        <w:rPr>
          <w:rFonts w:ascii="Arial" w:eastAsia="Times New Roman" w:hAnsi="Arial" w:cs="Times New Roman"/>
          <w:b/>
          <w:i/>
          <w:kern w:val="28"/>
          <w:sz w:val="26"/>
          <w:lang w:eastAsia="en-AU"/>
        </w:rPr>
      </w:pPr>
      <w:r w:rsidRPr="003B3841">
        <w:br w:type="page"/>
      </w:r>
    </w:p>
    <w:p w:rsidR="00312F33" w:rsidRPr="003B3841" w:rsidRDefault="00312F33" w:rsidP="001D6776">
      <w:pPr>
        <w:pStyle w:val="Body"/>
        <w:rPr>
          <w:b/>
        </w:rPr>
      </w:pPr>
      <w:r w:rsidRPr="003B3841">
        <w:rPr>
          <w:b/>
        </w:rPr>
        <w:lastRenderedPageBreak/>
        <w:t>Example 3</w:t>
      </w:r>
    </w:p>
    <w:p w:rsidR="00312F33" w:rsidRDefault="00312F33" w:rsidP="00312F33">
      <w:pPr>
        <w:pStyle w:val="BodyNum"/>
      </w:pPr>
      <w:r w:rsidRPr="003B3841">
        <w:t xml:space="preserve">This formula appears in </w:t>
      </w:r>
      <w:r w:rsidR="006877DB" w:rsidRPr="003B3841">
        <w:t>sub</w:t>
      </w:r>
      <w:r w:rsidRPr="003B3841">
        <w:t xml:space="preserve">section </w:t>
      </w:r>
      <w:r w:rsidR="000F3FE8">
        <w:t>83A-315.09(1)</w:t>
      </w:r>
      <w:r w:rsidRPr="003B3841">
        <w:t xml:space="preserve"> of the </w:t>
      </w:r>
      <w:r w:rsidR="000F3FE8" w:rsidRPr="000F3FE8">
        <w:rPr>
          <w:i/>
        </w:rPr>
        <w:t>Income Tax Assessment (1997 Act) Regulations 2021</w:t>
      </w:r>
      <w:r w:rsidRPr="003B3841">
        <w:t>.</w:t>
      </w:r>
    </w:p>
    <w:p w:rsidR="008640F5" w:rsidRPr="003B3841" w:rsidRDefault="008640F5" w:rsidP="00B1141E">
      <w:pPr>
        <w:pStyle w:val="BodyNum"/>
        <w:numPr>
          <w:ilvl w:val="0"/>
          <w:numId w:val="0"/>
        </w:numPr>
        <w:jc w:val="center"/>
      </w:pPr>
      <w:r w:rsidRPr="00143624">
        <w:rPr>
          <w:position w:val="-34"/>
        </w:rPr>
        <w:object w:dxaOrig="5660" w:dyaOrig="859">
          <v:shape id="_x0000_i1027" type="#_x0000_t75" style="width:281.75pt;height:41.95pt" o:ole="">
            <v:imagedata r:id="rId12" o:title=""/>
          </v:shape>
          <o:OLEObject Type="Embed" ProgID="Equation.DSMT4" ShapeID="_x0000_i1027" DrawAspect="Content" ObjectID="_1692627553" r:id="rId13"/>
        </w:object>
      </w:r>
    </w:p>
    <w:p w:rsidR="00244AD8" w:rsidRPr="003B3841" w:rsidRDefault="00AA6667" w:rsidP="00312F33">
      <w:pPr>
        <w:pStyle w:val="BodyNum"/>
      </w:pPr>
      <w:r w:rsidRPr="003B3841">
        <w:t>Alt text:</w:t>
      </w:r>
    </w:p>
    <w:p w:rsidR="000F3FE8" w:rsidRDefault="000F3FE8" w:rsidP="00AD5D55">
      <w:pPr>
        <w:pStyle w:val="BodyParaBullet"/>
        <w:numPr>
          <w:ilvl w:val="0"/>
          <w:numId w:val="0"/>
        </w:numPr>
        <w:ind w:left="1440"/>
      </w:pPr>
      <w:r w:rsidRPr="000F3FE8">
        <w:t>Start formula amount or lowest amount that must be paid to exercise the right times open square bracket base percentage plus open round bracket excess times additional percentage close round bracket close square bracket end formula</w:t>
      </w:r>
    </w:p>
    <w:p w:rsidR="00A24779" w:rsidRPr="003B3841" w:rsidRDefault="00A24779" w:rsidP="001D6776">
      <w:pPr>
        <w:pStyle w:val="Body"/>
        <w:rPr>
          <w:b/>
        </w:rPr>
      </w:pPr>
      <w:r w:rsidRPr="003B3841">
        <w:rPr>
          <w:b/>
        </w:rPr>
        <w:t>Example 4</w:t>
      </w:r>
    </w:p>
    <w:p w:rsidR="00A24779" w:rsidRPr="003B3841" w:rsidRDefault="00A24779" w:rsidP="00A24779">
      <w:pPr>
        <w:pStyle w:val="BodyNum"/>
      </w:pPr>
      <w:r w:rsidRPr="003B3841">
        <w:t xml:space="preserve">This formula appears in </w:t>
      </w:r>
      <w:r w:rsidR="002B2B14" w:rsidRPr="003B3841">
        <w:t xml:space="preserve">subsection 9(5) of the </w:t>
      </w:r>
      <w:r w:rsidR="002B2B14" w:rsidRPr="003B3841">
        <w:rPr>
          <w:i/>
        </w:rPr>
        <w:t>Income Tax Assessment (1936 Act) Regulation 2015</w:t>
      </w:r>
      <w:r w:rsidR="00C45E2B" w:rsidRPr="003B3841">
        <w:t>.</w:t>
      </w:r>
    </w:p>
    <w:p w:rsidR="002B2B14" w:rsidRPr="003B3841" w:rsidRDefault="002B2B14" w:rsidP="002B2B14">
      <w:pPr>
        <w:pStyle w:val="subsection2"/>
      </w:pPr>
      <w:r w:rsidRPr="003B3841">
        <w:rPr>
          <w:noProof/>
        </w:rPr>
        <w:drawing>
          <wp:inline distT="0" distB="0" distL="0" distR="0" wp14:anchorId="098479C1" wp14:editId="3A3FA7FF">
            <wp:extent cx="32099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9925" cy="1038225"/>
                    </a:xfrm>
                    <a:prstGeom prst="rect">
                      <a:avLst/>
                    </a:prstGeom>
                    <a:noFill/>
                    <a:ln>
                      <a:noFill/>
                    </a:ln>
                  </pic:spPr>
                </pic:pic>
              </a:graphicData>
            </a:graphic>
          </wp:inline>
        </w:drawing>
      </w:r>
    </w:p>
    <w:p w:rsidR="00244AD8" w:rsidRPr="003B3841" w:rsidRDefault="00AA6667" w:rsidP="00A24779">
      <w:pPr>
        <w:pStyle w:val="BodyNum"/>
      </w:pPr>
      <w:r w:rsidRPr="003B3841">
        <w:t>Alt text:</w:t>
      </w:r>
    </w:p>
    <w:p w:rsidR="002B2B14" w:rsidRPr="003B3841" w:rsidRDefault="002B2B14" w:rsidP="00AD5D55">
      <w:pPr>
        <w:pStyle w:val="BodyParaBullet"/>
        <w:numPr>
          <w:ilvl w:val="0"/>
          <w:numId w:val="0"/>
        </w:numPr>
        <w:ind w:left="1440"/>
      </w:pPr>
      <w:r w:rsidRPr="003B3841">
        <w:rPr>
          <w:color w:val="000000" w:themeColor="text1"/>
        </w:rPr>
        <w:t>Start</w:t>
      </w:r>
      <w:r w:rsidRPr="003B3841">
        <w:t xml:space="preserve"> formula </w:t>
      </w:r>
      <w:r w:rsidRPr="003B3841">
        <w:rPr>
          <w:color w:val="000000" w:themeColor="text1"/>
        </w:rPr>
        <w:t>Tax</w:t>
      </w:r>
      <w:r w:rsidR="003B3841">
        <w:rPr>
          <w:color w:val="000000" w:themeColor="text1"/>
        </w:rPr>
        <w:noBreakHyphen/>
      </w:r>
      <w:r w:rsidRPr="003B3841">
        <w:rPr>
          <w:color w:val="000000" w:themeColor="text1"/>
        </w:rPr>
        <w:t>free threshold plus open bracket start fraction 159N rebate maximum amount plus Base rebate amount for the rebate over Lowest marginal tax rate end fraction close bracket end formula</w:t>
      </w:r>
    </w:p>
    <w:p w:rsidR="00C45E2B" w:rsidRPr="003B3841" w:rsidRDefault="00C45E2B">
      <w:pPr>
        <w:spacing w:line="240" w:lineRule="auto"/>
        <w:rPr>
          <w:rFonts w:ascii="Arial" w:eastAsia="Times New Roman" w:hAnsi="Arial" w:cs="Times New Roman"/>
          <w:b/>
          <w:i/>
          <w:kern w:val="28"/>
          <w:sz w:val="26"/>
          <w:lang w:eastAsia="en-AU"/>
        </w:rPr>
      </w:pPr>
      <w:r w:rsidRPr="003B3841">
        <w:br w:type="page"/>
      </w:r>
    </w:p>
    <w:p w:rsidR="00312F33" w:rsidRPr="003B3841" w:rsidRDefault="00312F33" w:rsidP="001D6776">
      <w:pPr>
        <w:pStyle w:val="Body"/>
        <w:rPr>
          <w:b/>
        </w:rPr>
      </w:pPr>
      <w:r w:rsidRPr="003B3841">
        <w:rPr>
          <w:b/>
        </w:rPr>
        <w:lastRenderedPageBreak/>
        <w:t xml:space="preserve">Example </w:t>
      </w:r>
      <w:r w:rsidR="00A24779" w:rsidRPr="003B3841">
        <w:rPr>
          <w:b/>
        </w:rPr>
        <w:t>5</w:t>
      </w:r>
    </w:p>
    <w:p w:rsidR="000C094D" w:rsidRDefault="000C094D" w:rsidP="00266C6A">
      <w:pPr>
        <w:pStyle w:val="BodyNum"/>
      </w:pPr>
      <w:r w:rsidRPr="00D61744">
        <w:t xml:space="preserve">This formula appears in the </w:t>
      </w:r>
      <w:r w:rsidRPr="00266C6A">
        <w:rPr>
          <w:i/>
        </w:rPr>
        <w:t>Foreign Acquisitions and Takeovers Fees Imposition Regulations 2020</w:t>
      </w:r>
      <w:r w:rsidRPr="00D61744">
        <w:t>.</w:t>
      </w:r>
    </w:p>
    <w:p w:rsidR="00266C6A" w:rsidRPr="00D61744" w:rsidRDefault="00266C6A" w:rsidP="00266C6A">
      <w:pPr>
        <w:pStyle w:val="BodyNum"/>
        <w:numPr>
          <w:ilvl w:val="0"/>
          <w:numId w:val="0"/>
        </w:numPr>
        <w:jc w:val="center"/>
      </w:pPr>
      <w:r w:rsidRPr="00D61744">
        <w:rPr>
          <w:position w:val="-54"/>
        </w:rPr>
        <w:object w:dxaOrig="5360" w:dyaOrig="1180">
          <v:shape id="_x0000_i1028" type="#_x0000_t75" alt="Start formula start fraction Sum of the index numbers for the 4 quarters in the year ending on 31 March just before the start of the relevant financial year over Sum of the index numbers for the 4 quarters in the year ending on 31 March 2020 end fraction end formula" style="width:268.6pt;height:58.85pt" o:ole="">
            <v:imagedata r:id="rId15" o:title=""/>
          </v:shape>
          <o:OLEObject Type="Embed" ProgID="Equation.DSMT4" ShapeID="_x0000_i1028" DrawAspect="Content" ObjectID="_1692627554" r:id="rId16"/>
        </w:object>
      </w:r>
    </w:p>
    <w:p w:rsidR="004D1C3E" w:rsidRPr="003B3841" w:rsidRDefault="00AA6667" w:rsidP="00312F33">
      <w:pPr>
        <w:pStyle w:val="BodyNum"/>
      </w:pPr>
      <w:r w:rsidRPr="003B3841">
        <w:t>Alt text:</w:t>
      </w:r>
    </w:p>
    <w:p w:rsidR="00312F33" w:rsidRPr="003B3841" w:rsidRDefault="00D1160C" w:rsidP="00AD5D55">
      <w:pPr>
        <w:pStyle w:val="BodyParaBullet"/>
        <w:numPr>
          <w:ilvl w:val="0"/>
          <w:numId w:val="0"/>
        </w:numPr>
        <w:ind w:left="1440"/>
      </w:pPr>
      <w:r w:rsidRPr="00D61744">
        <w:t>Start formula start fraction Sum of the index numbers for the 4 quarters in the year ending on 31 March just before the start of the relevant financial year over Sum of the index numbers for the 4 quarters in the year ending on 31 March 2020 end fraction end formula</w:t>
      </w:r>
    </w:p>
    <w:p w:rsidR="00E77754" w:rsidRPr="003B3841" w:rsidRDefault="00E77754" w:rsidP="00312F33">
      <w:pPr>
        <w:pStyle w:val="Formula"/>
      </w:pPr>
      <w:r w:rsidRPr="003B3841">
        <w:br w:type="page"/>
      </w:r>
    </w:p>
    <w:p w:rsidR="00E77754" w:rsidRPr="003B3841" w:rsidRDefault="00E77754" w:rsidP="00E77754">
      <w:pPr>
        <w:pStyle w:val="Head2"/>
        <w:pageBreakBefore/>
      </w:pPr>
      <w:bookmarkStart w:id="44" w:name="_Toc77090016"/>
      <w:r w:rsidRPr="003B3841">
        <w:lastRenderedPageBreak/>
        <w:t>Attachment B—Examples of alt text for other images</w:t>
      </w:r>
      <w:bookmarkEnd w:id="44"/>
    </w:p>
    <w:p w:rsidR="008B23EB" w:rsidRDefault="008B23EB" w:rsidP="008B23EB">
      <w:pPr>
        <w:pStyle w:val="BodyNum"/>
        <w:numPr>
          <w:ilvl w:val="0"/>
          <w:numId w:val="0"/>
        </w:numPr>
      </w:pPr>
      <w:r w:rsidRPr="003B3841">
        <w:t>The examples in this Attachment are based on actual images in Acts or instruments.</w:t>
      </w:r>
    </w:p>
    <w:p w:rsidR="00E34701" w:rsidRPr="00E34701" w:rsidRDefault="00E34701" w:rsidP="00E34701">
      <w:pPr>
        <w:pStyle w:val="notemargin"/>
      </w:pPr>
      <w:r>
        <w:t>Note:</w:t>
      </w:r>
      <w:r>
        <w:tab/>
        <w:t xml:space="preserve">Additional examples can be </w:t>
      </w:r>
      <w:r w:rsidR="004852D1">
        <w:t>obtained from the</w:t>
      </w:r>
      <w:r>
        <w:t xml:space="preserve"> </w:t>
      </w:r>
      <w:r w:rsidR="004852D1">
        <w:t xml:space="preserve">Joint Publications and Drafting </w:t>
      </w:r>
      <w:r>
        <w:t>Working Group.</w:t>
      </w:r>
    </w:p>
    <w:p w:rsidR="008B23EB" w:rsidRPr="003B3841" w:rsidRDefault="00290C6A" w:rsidP="001D6776">
      <w:pPr>
        <w:pStyle w:val="Body"/>
        <w:rPr>
          <w:b/>
        </w:rPr>
      </w:pPr>
      <w:r w:rsidRPr="003B3841">
        <w:rPr>
          <w:b/>
        </w:rPr>
        <w:t>Example 1</w:t>
      </w:r>
    </w:p>
    <w:p w:rsidR="008B23EB" w:rsidRPr="003B3841" w:rsidRDefault="005D247F" w:rsidP="00312F33">
      <w:pPr>
        <w:pStyle w:val="BodyNum"/>
      </w:pPr>
      <w:r w:rsidRPr="003B3841">
        <w:t>This</w:t>
      </w:r>
      <w:r w:rsidR="00312F33" w:rsidRPr="003B3841">
        <w:t xml:space="preserve"> map </w:t>
      </w:r>
      <w:r w:rsidR="008B23EB" w:rsidRPr="003B3841">
        <w:t xml:space="preserve">appears in Schedule 1 to the </w:t>
      </w:r>
      <w:r w:rsidR="008B23EB" w:rsidRPr="003B3841">
        <w:rPr>
          <w:rFonts w:ascii="Helvetica Neue" w:hAnsi="Helvetica Neue"/>
          <w:i/>
        </w:rPr>
        <w:t>Antarctic Treaty (Environment Protection) Proclamation 2007</w:t>
      </w:r>
      <w:r w:rsidR="008B23EB" w:rsidRPr="003B3841">
        <w:rPr>
          <w:rFonts w:ascii="Helvetica Neue" w:hAnsi="Helvetica Neue"/>
        </w:rPr>
        <w:t>.</w:t>
      </w:r>
    </w:p>
    <w:p w:rsidR="001D6776" w:rsidRPr="003B3841" w:rsidRDefault="001D6776" w:rsidP="001D6776">
      <w:r w:rsidRPr="003B3841">
        <w:rPr>
          <w:noProof/>
          <w:lang w:eastAsia="en-AU"/>
        </w:rPr>
        <w:drawing>
          <wp:inline distT="0" distB="0" distL="0" distR="0" wp14:anchorId="6D9C7CE3" wp14:editId="277002A8">
            <wp:extent cx="4030133" cy="4806704"/>
            <wp:effectExtent l="0" t="0" r="8890" b="0"/>
            <wp:docPr id="4" name="Picture 4" descr="Map showing Antarctic Specially Protected Area Number 101. Australian Antarctic Data Centre Map Catalogue Number 14351." title="Map of Specially Protected Area Number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egislation.gov.au/Details/F2016C01080/Html/1fc56b61-233d-4c58-a4ff-4e6ad8001b63_files/image0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836" cy="4806349"/>
                    </a:xfrm>
                    <a:prstGeom prst="rect">
                      <a:avLst/>
                    </a:prstGeom>
                    <a:noFill/>
                    <a:ln>
                      <a:noFill/>
                    </a:ln>
                  </pic:spPr>
                </pic:pic>
              </a:graphicData>
            </a:graphic>
          </wp:inline>
        </w:drawing>
      </w:r>
    </w:p>
    <w:p w:rsidR="004D1C3E" w:rsidRPr="003B3841" w:rsidRDefault="008B23EB" w:rsidP="008B23EB">
      <w:pPr>
        <w:pStyle w:val="BodyNum"/>
      </w:pPr>
      <w:r w:rsidRPr="003B3841">
        <w:rPr>
          <w:rFonts w:ascii="Helvetica Neue" w:hAnsi="Helvetica Neue"/>
        </w:rPr>
        <w:t>A</w:t>
      </w:r>
      <w:r w:rsidR="00AA6667" w:rsidRPr="003B3841">
        <w:rPr>
          <w:rFonts w:ascii="Helvetica Neue" w:hAnsi="Helvetica Neue"/>
        </w:rPr>
        <w:t>lt text:</w:t>
      </w:r>
    </w:p>
    <w:p w:rsidR="008B23EB" w:rsidRPr="003B3841" w:rsidRDefault="008B23EB" w:rsidP="00AD5D55">
      <w:pPr>
        <w:pStyle w:val="BodyParaBullet"/>
        <w:numPr>
          <w:ilvl w:val="0"/>
          <w:numId w:val="0"/>
        </w:numPr>
        <w:ind w:left="1440"/>
      </w:pPr>
      <w:r w:rsidRPr="003B3841">
        <w:rPr>
          <w:szCs w:val="24"/>
        </w:rPr>
        <w:t>Map showing Antarctic Specially Protected Area Number 101. Australian Antarctic Data Ce</w:t>
      </w:r>
      <w:r w:rsidR="00290C6A" w:rsidRPr="003B3841">
        <w:rPr>
          <w:szCs w:val="24"/>
        </w:rPr>
        <w:t>ntre Map Catalogue Number 14351</w:t>
      </w:r>
    </w:p>
    <w:p w:rsidR="00F2087D" w:rsidRPr="003B3841" w:rsidRDefault="00F2087D">
      <w:pPr>
        <w:spacing w:line="240" w:lineRule="auto"/>
        <w:rPr>
          <w:rFonts w:ascii="Arial" w:eastAsia="Times New Roman" w:hAnsi="Arial" w:cs="Times New Roman"/>
          <w:b/>
          <w:i/>
          <w:kern w:val="28"/>
          <w:sz w:val="26"/>
          <w:lang w:eastAsia="en-AU"/>
        </w:rPr>
      </w:pPr>
      <w:r w:rsidRPr="003B3841">
        <w:br w:type="page"/>
      </w:r>
    </w:p>
    <w:p w:rsidR="008B23EB" w:rsidRPr="003B3841" w:rsidRDefault="008B23EB" w:rsidP="001D6776">
      <w:pPr>
        <w:pStyle w:val="Body"/>
        <w:rPr>
          <w:b/>
        </w:rPr>
      </w:pPr>
      <w:r w:rsidRPr="003B3841">
        <w:rPr>
          <w:b/>
        </w:rPr>
        <w:lastRenderedPageBreak/>
        <w:t>Example 2</w:t>
      </w:r>
    </w:p>
    <w:p w:rsidR="00290C6A" w:rsidRPr="003B3841" w:rsidRDefault="00312F33" w:rsidP="00290C6A">
      <w:pPr>
        <w:pStyle w:val="BodyNum"/>
      </w:pPr>
      <w:r w:rsidRPr="003B3841">
        <w:t xml:space="preserve">This flowchart </w:t>
      </w:r>
      <w:r w:rsidR="005D247F" w:rsidRPr="003B3841">
        <w:t xml:space="preserve">appears in section 58 of the </w:t>
      </w:r>
      <w:r w:rsidR="005D247F" w:rsidRPr="003B3841">
        <w:rPr>
          <w:i/>
        </w:rPr>
        <w:t>Wine Australia Regulations 2018</w:t>
      </w:r>
      <w:r w:rsidR="005D247F" w:rsidRPr="003B3841">
        <w:t>.</w:t>
      </w:r>
    </w:p>
    <w:p w:rsidR="001D6776" w:rsidRPr="003B3841" w:rsidRDefault="001D6776" w:rsidP="001D6776">
      <w:pPr>
        <w:pStyle w:val="SOText"/>
      </w:pPr>
      <w:r w:rsidRPr="003B3841">
        <w:t>This Part sets out the procedure for including geographical indications that relate to foreign countries on the Register of Protected Geographical Indications and Other Terms. Translations of foreign geographical indications can also be included on the Register.</w:t>
      </w:r>
    </w:p>
    <w:p w:rsidR="001D6776" w:rsidRPr="003B3841" w:rsidRDefault="001D6776" w:rsidP="001D6776">
      <w:pPr>
        <w:pStyle w:val="SOText"/>
      </w:pPr>
      <w:r w:rsidRPr="003B3841">
        <w:t>The procedure is as follows:</w:t>
      </w:r>
    </w:p>
    <w:p w:rsidR="001D6776" w:rsidRPr="003B3841" w:rsidRDefault="001D6776" w:rsidP="001D6776">
      <w:pPr>
        <w:pStyle w:val="SOText"/>
      </w:pPr>
      <w:r w:rsidRPr="003B3841">
        <w:rPr>
          <w:noProof/>
          <w:lang w:eastAsia="en-AU"/>
        </w:rPr>
        <w:drawing>
          <wp:inline distT="0" distB="0" distL="0" distR="0" wp14:anchorId="0F22B9FB" wp14:editId="42458895">
            <wp:extent cx="4480075" cy="5143500"/>
            <wp:effectExtent l="0" t="0" r="0" b="0"/>
            <wp:docPr id="70" name="Picture 70" descr="Flowchart summarising the procedure for including geographical indications that relate to foreign countries (and translations of foreign geographical indications) on the Register of Protected Geographical Indications and Other Terms." title="Flowchart of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1962" cy="5145667"/>
                    </a:xfrm>
                    <a:prstGeom prst="rect">
                      <a:avLst/>
                    </a:prstGeom>
                    <a:noFill/>
                    <a:ln>
                      <a:noFill/>
                    </a:ln>
                  </pic:spPr>
                </pic:pic>
              </a:graphicData>
            </a:graphic>
          </wp:inline>
        </w:drawing>
      </w:r>
    </w:p>
    <w:p w:rsidR="00F2087D" w:rsidRPr="003B3841" w:rsidRDefault="001D6776" w:rsidP="00290C6A">
      <w:pPr>
        <w:pStyle w:val="BodyNum"/>
      </w:pPr>
      <w:r w:rsidRPr="003B3841">
        <w:t>Alt text:</w:t>
      </w:r>
    </w:p>
    <w:p w:rsidR="005D247F" w:rsidRPr="003B3841" w:rsidRDefault="005D247F" w:rsidP="00AD5D55">
      <w:pPr>
        <w:pStyle w:val="BodyParaBullet"/>
        <w:numPr>
          <w:ilvl w:val="0"/>
          <w:numId w:val="0"/>
        </w:numPr>
        <w:ind w:left="1440"/>
      </w:pPr>
      <w:r w:rsidRPr="003B3841">
        <w:rPr>
          <w:szCs w:val="24"/>
        </w:rPr>
        <w:t>Flowchart</w:t>
      </w:r>
      <w:r w:rsidRPr="003B3841">
        <w:t xml:space="preserve"> summarising the procedure for including geographical indications that relate to foreign countries (and translations of foreign geographical indications) on the Register of Protected Geographi</w:t>
      </w:r>
      <w:r w:rsidR="001D6776" w:rsidRPr="003B3841">
        <w:t>cal Indications and Other Terms</w:t>
      </w:r>
    </w:p>
    <w:p w:rsidR="001D6776" w:rsidRPr="003B3841" w:rsidRDefault="001D6776">
      <w:pPr>
        <w:spacing w:line="240" w:lineRule="auto"/>
        <w:rPr>
          <w:rFonts w:eastAsia="Times New Roman" w:cs="Times New Roman"/>
          <w:b/>
          <w:sz w:val="24"/>
          <w:lang w:eastAsia="en-AU"/>
        </w:rPr>
      </w:pPr>
      <w:r w:rsidRPr="003B3841">
        <w:rPr>
          <w:b/>
        </w:rPr>
        <w:br w:type="page"/>
      </w:r>
    </w:p>
    <w:p w:rsidR="008B23EB" w:rsidRPr="003B3841" w:rsidRDefault="008B23EB" w:rsidP="001D6776">
      <w:pPr>
        <w:pStyle w:val="Body"/>
        <w:rPr>
          <w:b/>
        </w:rPr>
      </w:pPr>
      <w:r w:rsidRPr="003B3841">
        <w:rPr>
          <w:b/>
        </w:rPr>
        <w:lastRenderedPageBreak/>
        <w:t>Example 3</w:t>
      </w:r>
    </w:p>
    <w:p w:rsidR="005D247F" w:rsidRPr="003B3841" w:rsidRDefault="00312F33" w:rsidP="005D247F">
      <w:pPr>
        <w:pStyle w:val="BodyNum"/>
      </w:pPr>
      <w:r w:rsidRPr="003B3841">
        <w:t xml:space="preserve">This graph </w:t>
      </w:r>
      <w:r w:rsidR="005D247F" w:rsidRPr="003B3841">
        <w:t>appears in subsection 392</w:t>
      </w:r>
      <w:r w:rsidR="003B3841">
        <w:noBreakHyphen/>
      </w:r>
      <w:r w:rsidR="005D247F" w:rsidRPr="003B3841">
        <w:t xml:space="preserve">5(1) of the </w:t>
      </w:r>
      <w:r w:rsidR="005D247F" w:rsidRPr="003B3841">
        <w:rPr>
          <w:i/>
          <w:szCs w:val="24"/>
        </w:rPr>
        <w:t>Income Tax Assessment Act 1997</w:t>
      </w:r>
      <w:r w:rsidR="005D247F" w:rsidRPr="003B3841">
        <w:rPr>
          <w:szCs w:val="24"/>
        </w:rPr>
        <w:t>.</w:t>
      </w:r>
    </w:p>
    <w:p w:rsidR="001D6776" w:rsidRPr="003B3841" w:rsidRDefault="001D6776" w:rsidP="001D6776">
      <w:pPr>
        <w:spacing w:line="240" w:lineRule="atLeast"/>
      </w:pPr>
      <w:r w:rsidRPr="003B3841">
        <w:rPr>
          <w:noProof/>
          <w:lang w:eastAsia="en-AU"/>
        </w:rPr>
        <w:drawing>
          <wp:inline distT="0" distB="0" distL="0" distR="0" wp14:anchorId="1C018CAD" wp14:editId="027E9C19">
            <wp:extent cx="3067050" cy="156933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67050" cy="1569339"/>
                    </a:xfrm>
                    <a:prstGeom prst="rect">
                      <a:avLst/>
                    </a:prstGeom>
                  </pic:spPr>
                </pic:pic>
              </a:graphicData>
            </a:graphic>
          </wp:inline>
        </w:drawing>
      </w:r>
    </w:p>
    <w:p w:rsidR="00F2087D" w:rsidRPr="003B3841" w:rsidRDefault="001D6776" w:rsidP="005D247F">
      <w:pPr>
        <w:pStyle w:val="BodyNum"/>
      </w:pPr>
      <w:r w:rsidRPr="003B3841">
        <w:rPr>
          <w:szCs w:val="24"/>
        </w:rPr>
        <w:t>Alt text:</w:t>
      </w:r>
    </w:p>
    <w:p w:rsidR="005D247F" w:rsidRPr="003B3841" w:rsidRDefault="005D247F" w:rsidP="00AD5D55">
      <w:pPr>
        <w:pStyle w:val="BodyParaBullet"/>
        <w:numPr>
          <w:ilvl w:val="0"/>
          <w:numId w:val="0"/>
        </w:numPr>
        <w:ind w:left="1440"/>
      </w:pPr>
      <w:r w:rsidRPr="003B3841">
        <w:rPr>
          <w:szCs w:val="24"/>
        </w:rPr>
        <w:t>A graph illustrating basic taxable income and average income</w:t>
      </w:r>
    </w:p>
    <w:p w:rsidR="008B23EB" w:rsidRPr="003B3841" w:rsidRDefault="008B23EB" w:rsidP="001D6776">
      <w:pPr>
        <w:pStyle w:val="Body"/>
        <w:rPr>
          <w:b/>
        </w:rPr>
      </w:pPr>
      <w:r w:rsidRPr="003B3841">
        <w:rPr>
          <w:b/>
        </w:rPr>
        <w:t>Example 4</w:t>
      </w:r>
    </w:p>
    <w:p w:rsidR="00A47A5D" w:rsidRPr="003B3841" w:rsidRDefault="005D247F" w:rsidP="00312F33">
      <w:pPr>
        <w:pStyle w:val="BodyNum"/>
      </w:pPr>
      <w:r w:rsidRPr="003B3841">
        <w:t xml:space="preserve">This </w:t>
      </w:r>
      <w:r w:rsidR="00312F33" w:rsidRPr="003B3841">
        <w:t xml:space="preserve">logo </w:t>
      </w:r>
      <w:r w:rsidR="00A47A5D" w:rsidRPr="003B3841">
        <w:t xml:space="preserve">appears in Schedule 2 to the </w:t>
      </w:r>
      <w:r w:rsidR="00A47A5D" w:rsidRPr="003B3841">
        <w:rPr>
          <w:i/>
        </w:rPr>
        <w:t>Advance Australia Logo Protection Act 1984</w:t>
      </w:r>
      <w:r w:rsidR="00A47A5D" w:rsidRPr="003B3841">
        <w:t>.</w:t>
      </w:r>
    </w:p>
    <w:p w:rsidR="001D6776" w:rsidRPr="003B3841" w:rsidRDefault="001D6776" w:rsidP="001D6776">
      <w:r w:rsidRPr="003B3841">
        <w:rPr>
          <w:noProof/>
          <w:lang w:eastAsia="en-AU"/>
        </w:rPr>
        <w:drawing>
          <wp:inline distT="0" distB="0" distL="0" distR="0" wp14:anchorId="4E3716FD" wp14:editId="3279D2B0">
            <wp:extent cx="2664000" cy="2433600"/>
            <wp:effectExtent l="0" t="0" r="3175" b="508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4000" cy="2433600"/>
                    </a:xfrm>
                    <a:prstGeom prst="rect">
                      <a:avLst/>
                    </a:prstGeom>
                    <a:noFill/>
                    <a:ln>
                      <a:noFill/>
                    </a:ln>
                    <a:extLst/>
                  </pic:spPr>
                </pic:pic>
              </a:graphicData>
            </a:graphic>
          </wp:inline>
        </w:drawing>
      </w:r>
    </w:p>
    <w:p w:rsidR="00F2087D" w:rsidRPr="003B3841" w:rsidRDefault="001D6776" w:rsidP="00A47A5D">
      <w:pPr>
        <w:pStyle w:val="BodyNum"/>
      </w:pPr>
      <w:r w:rsidRPr="003B3841">
        <w:t>Alt text:</w:t>
      </w:r>
    </w:p>
    <w:p w:rsidR="00A47A5D" w:rsidRPr="003B3841" w:rsidRDefault="00A47A5D" w:rsidP="00AD5D55">
      <w:pPr>
        <w:pStyle w:val="BodyParaBullet"/>
        <w:numPr>
          <w:ilvl w:val="0"/>
          <w:numId w:val="0"/>
        </w:numPr>
        <w:ind w:left="1440"/>
      </w:pPr>
      <w:r w:rsidRPr="003B3841">
        <w:t xml:space="preserve">A </w:t>
      </w:r>
      <w:r w:rsidRPr="003B3841">
        <w:rPr>
          <w:szCs w:val="24"/>
        </w:rPr>
        <w:t>triangle</w:t>
      </w:r>
      <w:r w:rsidRPr="003B3841">
        <w:t xml:space="preserve"> with an Australian flag inside it and a ripple as though the flag is fluttering</w:t>
      </w:r>
    </w:p>
    <w:p w:rsidR="00C45E2B" w:rsidRPr="003B3841" w:rsidRDefault="00C45E2B">
      <w:pPr>
        <w:spacing w:line="240" w:lineRule="auto"/>
        <w:rPr>
          <w:rFonts w:ascii="Arial" w:eastAsia="Times New Roman" w:hAnsi="Arial" w:cs="Times New Roman"/>
          <w:b/>
          <w:i/>
          <w:kern w:val="28"/>
          <w:sz w:val="26"/>
          <w:lang w:eastAsia="en-AU"/>
        </w:rPr>
      </w:pPr>
      <w:r w:rsidRPr="003B3841">
        <w:br w:type="page"/>
      </w:r>
    </w:p>
    <w:p w:rsidR="008B23EB" w:rsidRPr="003B3841" w:rsidRDefault="008B23EB" w:rsidP="001D6776">
      <w:pPr>
        <w:pStyle w:val="Body"/>
        <w:rPr>
          <w:b/>
        </w:rPr>
      </w:pPr>
      <w:r w:rsidRPr="003B3841">
        <w:rPr>
          <w:b/>
        </w:rPr>
        <w:lastRenderedPageBreak/>
        <w:t xml:space="preserve">Example </w:t>
      </w:r>
      <w:r w:rsidR="00E34701">
        <w:rPr>
          <w:b/>
        </w:rPr>
        <w:t>5</w:t>
      </w:r>
    </w:p>
    <w:p w:rsidR="00A47A5D" w:rsidRPr="003B3841" w:rsidRDefault="00A47A5D" w:rsidP="00312F33">
      <w:pPr>
        <w:pStyle w:val="BodyNum"/>
      </w:pPr>
      <w:r w:rsidRPr="003B3841">
        <w:t xml:space="preserve">This </w:t>
      </w:r>
      <w:r w:rsidR="00312F33" w:rsidRPr="003B3841">
        <w:t xml:space="preserve">photo </w:t>
      </w:r>
      <w:r w:rsidRPr="003B3841">
        <w:t xml:space="preserve">appears in Schedule 1 to the </w:t>
      </w:r>
      <w:r w:rsidRPr="003B3841">
        <w:rPr>
          <w:i/>
          <w:iCs/>
          <w:szCs w:val="22"/>
        </w:rPr>
        <w:t>Tobacco Advertising Prohibition Regulation 1993</w:t>
      </w:r>
      <w:r w:rsidRPr="003B3841">
        <w:rPr>
          <w:i/>
          <w:szCs w:val="22"/>
        </w:rPr>
        <w:t>.</w:t>
      </w:r>
    </w:p>
    <w:p w:rsidR="001D6776" w:rsidRPr="003B3841" w:rsidRDefault="001D6776" w:rsidP="001D6776">
      <w:pPr>
        <w:pStyle w:val="Tabletext"/>
      </w:pPr>
    </w:p>
    <w:tbl>
      <w:tblPr>
        <w:tblW w:w="7164" w:type="dxa"/>
        <w:tblLayout w:type="fixed"/>
        <w:tblLook w:val="04A0" w:firstRow="1" w:lastRow="0" w:firstColumn="1" w:lastColumn="0" w:noHBand="0" w:noVBand="1"/>
      </w:tblPr>
      <w:tblGrid>
        <w:gridCol w:w="598"/>
        <w:gridCol w:w="1920"/>
        <w:gridCol w:w="4646"/>
      </w:tblGrid>
      <w:tr w:rsidR="001D6776" w:rsidRPr="003B3841" w:rsidTr="00705479">
        <w:trPr>
          <w:tblHeader/>
        </w:trPr>
        <w:tc>
          <w:tcPr>
            <w:tcW w:w="598" w:type="dxa"/>
            <w:tcBorders>
              <w:top w:val="nil"/>
              <w:left w:val="nil"/>
              <w:bottom w:val="single" w:sz="4" w:space="0" w:color="auto"/>
              <w:right w:val="nil"/>
            </w:tcBorders>
            <w:hideMark/>
          </w:tcPr>
          <w:p w:rsidR="001D6776" w:rsidRPr="003B3841" w:rsidRDefault="001D6776" w:rsidP="00705479">
            <w:pPr>
              <w:pStyle w:val="TableColHead"/>
              <w:rPr>
                <w:sz w:val="16"/>
                <w:szCs w:val="16"/>
              </w:rPr>
            </w:pPr>
            <w:r w:rsidRPr="003B3841">
              <w:rPr>
                <w:sz w:val="16"/>
                <w:szCs w:val="16"/>
              </w:rPr>
              <w:t>Item</w:t>
            </w:r>
          </w:p>
        </w:tc>
        <w:tc>
          <w:tcPr>
            <w:tcW w:w="1920" w:type="dxa"/>
            <w:tcBorders>
              <w:top w:val="nil"/>
              <w:left w:val="nil"/>
              <w:bottom w:val="single" w:sz="4" w:space="0" w:color="auto"/>
              <w:right w:val="nil"/>
            </w:tcBorders>
            <w:hideMark/>
          </w:tcPr>
          <w:p w:rsidR="001D6776" w:rsidRPr="003B3841" w:rsidRDefault="001D6776" w:rsidP="00705479">
            <w:pPr>
              <w:pStyle w:val="TableColHead"/>
              <w:rPr>
                <w:sz w:val="16"/>
                <w:szCs w:val="16"/>
              </w:rPr>
            </w:pPr>
            <w:r w:rsidRPr="003B3841">
              <w:rPr>
                <w:sz w:val="16"/>
                <w:szCs w:val="16"/>
              </w:rPr>
              <w:t>Health warning message</w:t>
            </w:r>
          </w:p>
        </w:tc>
        <w:tc>
          <w:tcPr>
            <w:tcW w:w="4646" w:type="dxa"/>
            <w:tcBorders>
              <w:top w:val="nil"/>
              <w:left w:val="nil"/>
              <w:bottom w:val="single" w:sz="4" w:space="0" w:color="auto"/>
              <w:right w:val="nil"/>
            </w:tcBorders>
            <w:hideMark/>
          </w:tcPr>
          <w:p w:rsidR="001D6776" w:rsidRPr="003B3841" w:rsidRDefault="001D6776" w:rsidP="00705479">
            <w:pPr>
              <w:pStyle w:val="TableColHead"/>
              <w:rPr>
                <w:sz w:val="16"/>
                <w:szCs w:val="16"/>
              </w:rPr>
            </w:pPr>
            <w:r w:rsidRPr="003B3841">
              <w:rPr>
                <w:sz w:val="16"/>
                <w:szCs w:val="16"/>
              </w:rPr>
              <w:t>Corresponding graphic</w:t>
            </w:r>
          </w:p>
        </w:tc>
      </w:tr>
      <w:tr w:rsidR="001D6776" w:rsidRPr="003B3841" w:rsidTr="00705479">
        <w:trPr>
          <w:cantSplit/>
        </w:trPr>
        <w:tc>
          <w:tcPr>
            <w:tcW w:w="598" w:type="dxa"/>
            <w:tcBorders>
              <w:top w:val="single" w:sz="4" w:space="0" w:color="auto"/>
              <w:left w:val="nil"/>
              <w:bottom w:val="nil"/>
              <w:right w:val="nil"/>
            </w:tcBorders>
            <w:hideMark/>
          </w:tcPr>
          <w:p w:rsidR="001D6776" w:rsidRPr="003B3841" w:rsidRDefault="001D6776" w:rsidP="00705479">
            <w:pPr>
              <w:pStyle w:val="TableText0"/>
              <w:ind w:left="227"/>
              <w:rPr>
                <w:sz w:val="20"/>
                <w:szCs w:val="20"/>
              </w:rPr>
            </w:pPr>
            <w:r w:rsidRPr="003B3841">
              <w:rPr>
                <w:sz w:val="20"/>
                <w:szCs w:val="20"/>
              </w:rPr>
              <w:t>1</w:t>
            </w:r>
          </w:p>
        </w:tc>
        <w:tc>
          <w:tcPr>
            <w:tcW w:w="1920" w:type="dxa"/>
            <w:tcBorders>
              <w:top w:val="single" w:sz="4" w:space="0" w:color="auto"/>
              <w:left w:val="nil"/>
              <w:bottom w:val="nil"/>
              <w:right w:val="nil"/>
            </w:tcBorders>
            <w:hideMark/>
          </w:tcPr>
          <w:p w:rsidR="001D6776" w:rsidRPr="003B3841" w:rsidRDefault="001D6776" w:rsidP="00705479">
            <w:pPr>
              <w:pStyle w:val="TableText0"/>
              <w:rPr>
                <w:sz w:val="20"/>
                <w:szCs w:val="20"/>
              </w:rPr>
            </w:pPr>
            <w:r w:rsidRPr="003B3841">
              <w:rPr>
                <w:sz w:val="20"/>
                <w:szCs w:val="20"/>
              </w:rPr>
              <w:t>SMOKING HARMS UNBORN BABIES</w:t>
            </w:r>
          </w:p>
        </w:tc>
        <w:tc>
          <w:tcPr>
            <w:tcW w:w="4646" w:type="dxa"/>
            <w:tcBorders>
              <w:top w:val="single" w:sz="4" w:space="0" w:color="auto"/>
              <w:left w:val="nil"/>
              <w:bottom w:val="nil"/>
              <w:right w:val="nil"/>
            </w:tcBorders>
            <w:hideMark/>
          </w:tcPr>
          <w:p w:rsidR="001D6776" w:rsidRPr="003B3841" w:rsidRDefault="001D6776" w:rsidP="00705479">
            <w:pPr>
              <w:pStyle w:val="TableText0"/>
              <w:spacing w:line="240" w:lineRule="auto"/>
            </w:pPr>
            <w:r w:rsidRPr="003B3841">
              <w:rPr>
                <w:noProof/>
                <w:lang w:eastAsia="en-AU"/>
              </w:rPr>
              <w:drawing>
                <wp:inline distT="0" distB="0" distL="0" distR="0" wp14:anchorId="4AFBCE9C" wp14:editId="39320C17">
                  <wp:extent cx="2865120" cy="2065020"/>
                  <wp:effectExtent l="0" t="0" r="0" b="0"/>
                  <wp:docPr id="9" name="Picture 9" descr="baby&#10;Photograph of the bare chest, head and one arm of an unwell newborn baby, laying down, eyes closed, with medical tubes attached to the baby's nose and the baby's head cuped lovingly by an adult hand. Quitline logo and telephone number is stamped on the top left-hand corner of the photograph." title="Photograph of an unwell newborn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5120" cy="2065020"/>
                          </a:xfrm>
                          <a:prstGeom prst="rect">
                            <a:avLst/>
                          </a:prstGeom>
                          <a:noFill/>
                          <a:ln>
                            <a:noFill/>
                          </a:ln>
                        </pic:spPr>
                      </pic:pic>
                    </a:graphicData>
                  </a:graphic>
                </wp:inline>
              </w:drawing>
            </w:r>
          </w:p>
        </w:tc>
      </w:tr>
    </w:tbl>
    <w:p w:rsidR="001D6776" w:rsidRPr="003B3841" w:rsidRDefault="001D6776" w:rsidP="001D6776">
      <w:pPr>
        <w:pStyle w:val="Tabletext"/>
      </w:pPr>
    </w:p>
    <w:p w:rsidR="00F2087D" w:rsidRPr="003B3841" w:rsidRDefault="001D6776" w:rsidP="00A47A5D">
      <w:pPr>
        <w:pStyle w:val="BodyNum"/>
      </w:pPr>
      <w:r w:rsidRPr="003B3841">
        <w:t>Alt text:</w:t>
      </w:r>
    </w:p>
    <w:p w:rsidR="00A47A5D" w:rsidRPr="003B3841" w:rsidRDefault="00A47A5D" w:rsidP="00AD5D55">
      <w:pPr>
        <w:pStyle w:val="BodyParaBullet"/>
        <w:numPr>
          <w:ilvl w:val="0"/>
          <w:numId w:val="0"/>
        </w:numPr>
        <w:ind w:left="1440"/>
      </w:pPr>
      <w:r w:rsidRPr="003B3841">
        <w:t xml:space="preserve">Photograph of baby, laying down with eyes closed and medical tubes attached to the baby's nose. Baby's head is cupped by an adult hand. </w:t>
      </w:r>
      <w:r w:rsidR="00A71671">
        <w:t xml:space="preserve">The word </w:t>
      </w:r>
      <w:r w:rsidRPr="003B3841">
        <w:t xml:space="preserve">Quitline and </w:t>
      </w:r>
      <w:r w:rsidR="00E34701">
        <w:t>the number 13 7848 appear in the</w:t>
      </w:r>
      <w:r w:rsidRPr="003B3841">
        <w:t xml:space="preserve"> top left</w:t>
      </w:r>
      <w:r w:rsidR="003B3841">
        <w:noBreakHyphen/>
      </w:r>
      <w:r w:rsidR="00C02F65" w:rsidRPr="003B3841">
        <w:t>hand corner of the photograph</w:t>
      </w:r>
    </w:p>
    <w:p w:rsidR="00C45E2B" w:rsidRPr="003B3841" w:rsidRDefault="00C45E2B">
      <w:pPr>
        <w:spacing w:line="240" w:lineRule="auto"/>
        <w:rPr>
          <w:rFonts w:ascii="Arial" w:eastAsia="Times New Roman" w:hAnsi="Arial" w:cs="Times New Roman"/>
          <w:b/>
          <w:i/>
          <w:kern w:val="28"/>
          <w:sz w:val="26"/>
          <w:lang w:eastAsia="en-AU"/>
        </w:rPr>
      </w:pPr>
      <w:r w:rsidRPr="003B3841">
        <w:br w:type="page"/>
      </w:r>
    </w:p>
    <w:p w:rsidR="008B23EB" w:rsidRPr="003B3841" w:rsidRDefault="008B23EB" w:rsidP="001D6776">
      <w:pPr>
        <w:pStyle w:val="Body"/>
        <w:rPr>
          <w:b/>
        </w:rPr>
      </w:pPr>
      <w:r w:rsidRPr="003B3841">
        <w:rPr>
          <w:b/>
        </w:rPr>
        <w:lastRenderedPageBreak/>
        <w:t xml:space="preserve">Example </w:t>
      </w:r>
      <w:r w:rsidR="00E34701">
        <w:rPr>
          <w:b/>
        </w:rPr>
        <w:t>6</w:t>
      </w:r>
    </w:p>
    <w:p w:rsidR="00290C6A" w:rsidRPr="003B3841" w:rsidRDefault="00290C6A" w:rsidP="00290C6A">
      <w:pPr>
        <w:pStyle w:val="BodyNum"/>
      </w:pPr>
      <w:r w:rsidRPr="003B3841">
        <w:t xml:space="preserve">This </w:t>
      </w:r>
      <w:r w:rsidR="00C02F65" w:rsidRPr="003B3841">
        <w:t>image</w:t>
      </w:r>
      <w:r w:rsidRPr="003B3841">
        <w:t xml:space="preserve"> appears in Schedule 1 to the </w:t>
      </w:r>
      <w:r w:rsidRPr="003B3841">
        <w:rPr>
          <w:i/>
          <w:iCs/>
        </w:rPr>
        <w:t xml:space="preserve">Australian Veteran’s Recognition (Putting Veterans and their Families First) </w:t>
      </w:r>
      <w:r w:rsidR="00B1141E">
        <w:rPr>
          <w:i/>
          <w:iCs/>
        </w:rPr>
        <w:t>Act</w:t>
      </w:r>
      <w:r w:rsidRPr="003B3841">
        <w:rPr>
          <w:i/>
          <w:iCs/>
        </w:rPr>
        <w:t xml:space="preserve"> 2019</w:t>
      </w:r>
      <w:r w:rsidRPr="003B3841">
        <w:rPr>
          <w:iCs/>
        </w:rPr>
        <w:t>.</w:t>
      </w:r>
    </w:p>
    <w:p w:rsidR="002D3667" w:rsidRPr="003B3841" w:rsidRDefault="002D3667" w:rsidP="002D3667">
      <w:pPr>
        <w:shd w:val="clear" w:color="auto" w:fill="FFFFFF"/>
        <w:spacing w:before="100" w:beforeAutospacing="1" w:after="100" w:afterAutospacing="1" w:line="240" w:lineRule="auto"/>
        <w:rPr>
          <w:rFonts w:eastAsia="Times New Roman" w:cs="Times New Roman"/>
          <w:sz w:val="24"/>
          <w:szCs w:val="24"/>
          <w:lang w:eastAsia="en-AU"/>
        </w:rPr>
      </w:pPr>
      <w:r w:rsidRPr="003B3841">
        <w:rPr>
          <w:rFonts w:eastAsia="Times New Roman" w:cs="Times New Roman"/>
          <w:noProof/>
          <w:sz w:val="24"/>
          <w:szCs w:val="24"/>
          <w:lang w:eastAsia="en-AU"/>
        </w:rPr>
        <w:drawing>
          <wp:inline distT="0" distB="0" distL="0" distR="0" wp14:anchorId="70A5F069" wp14:editId="2904E455">
            <wp:extent cx="4314825" cy="5019675"/>
            <wp:effectExtent l="0" t="0" r="9525" b="9525"/>
            <wp:docPr id="5" name="Picture 5" descr="The text of the Australian Defence Veterans' Convenant. An accessible version could in 2020 be viewed on the Department of Veterans' Affairs' website (https://www.dva.gov.au/)." title="Australian Defence Veterans' Cov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legislation.gov.au/Details/C2019B00044/Html/d917b1e1-7379-4219-bb98-5dfe9a23dd57_files/image0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14825" cy="5019675"/>
                    </a:xfrm>
                    <a:prstGeom prst="rect">
                      <a:avLst/>
                    </a:prstGeom>
                    <a:noFill/>
                    <a:ln>
                      <a:noFill/>
                    </a:ln>
                  </pic:spPr>
                </pic:pic>
              </a:graphicData>
            </a:graphic>
          </wp:inline>
        </w:drawing>
      </w:r>
    </w:p>
    <w:p w:rsidR="00F2087D" w:rsidRPr="003B3841" w:rsidRDefault="002D3667" w:rsidP="00290C6A">
      <w:pPr>
        <w:pStyle w:val="BodyNum"/>
      </w:pPr>
      <w:r w:rsidRPr="003B3841">
        <w:rPr>
          <w:iCs/>
        </w:rPr>
        <w:t>Alt text:</w:t>
      </w:r>
    </w:p>
    <w:p w:rsidR="008B23EB" w:rsidRPr="003B3841" w:rsidRDefault="00290C6A" w:rsidP="00AD5D55">
      <w:pPr>
        <w:pStyle w:val="BodyParaBullet"/>
        <w:numPr>
          <w:ilvl w:val="0"/>
          <w:numId w:val="0"/>
        </w:numPr>
        <w:ind w:left="1440"/>
      </w:pPr>
      <w:r w:rsidRPr="003B3841">
        <w:rPr>
          <w:szCs w:val="24"/>
        </w:rPr>
        <w:t xml:space="preserve">The Australian Defence Veterans' </w:t>
      </w:r>
      <w:r w:rsidR="00FF093D" w:rsidRPr="003B3841">
        <w:rPr>
          <w:szCs w:val="24"/>
        </w:rPr>
        <w:t>Covenant</w:t>
      </w:r>
      <w:r w:rsidRPr="003B3841">
        <w:rPr>
          <w:szCs w:val="24"/>
        </w:rPr>
        <w:t>. A t</w:t>
      </w:r>
      <w:r w:rsidR="00AA6667" w:rsidRPr="003B3841">
        <w:rPr>
          <w:szCs w:val="24"/>
        </w:rPr>
        <w:t>ext version could in 2021</w:t>
      </w:r>
      <w:r w:rsidRPr="003B3841">
        <w:rPr>
          <w:szCs w:val="24"/>
        </w:rPr>
        <w:t xml:space="preserve"> be viewed on the Department of Veterans' Affairs' website (https://www.dva.gov.au/)</w:t>
      </w:r>
      <w:bookmarkStart w:id="45" w:name="f_Check_Lines_below"/>
      <w:bookmarkEnd w:id="45"/>
    </w:p>
    <w:sectPr w:rsidR="008B23EB" w:rsidRPr="003B3841" w:rsidSect="00A34568">
      <w:headerReference w:type="even" r:id="rId23"/>
      <w:headerReference w:type="default" r:id="rId24"/>
      <w:footerReference w:type="even" r:id="rId25"/>
      <w:footerReference w:type="default" r:id="rId26"/>
      <w:headerReference w:type="first" r:id="rId27"/>
      <w:footerReference w:type="first" r:id="rId28"/>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2D1" w:rsidRDefault="004852D1" w:rsidP="00A34568">
      <w:pPr>
        <w:spacing w:line="240" w:lineRule="auto"/>
      </w:pPr>
      <w:r>
        <w:separator/>
      </w:r>
    </w:p>
  </w:endnote>
  <w:endnote w:type="continuationSeparator" w:id="0">
    <w:p w:rsidR="004852D1" w:rsidRDefault="004852D1"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2D1" w:rsidRDefault="004852D1" w:rsidP="00A34568">
    <w:pPr>
      <w:pStyle w:val="Footer"/>
      <w:tabs>
        <w:tab w:val="clear" w:pos="4153"/>
        <w:tab w:val="clear" w:pos="8306"/>
        <w:tab w:val="right" w:pos="893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sz w:val="16"/>
      </w:rPr>
      <w:tab/>
      <w:t>[</w:t>
    </w:r>
    <w:r w:rsidR="00B46545">
      <w:rPr>
        <w:noProof/>
        <w:sz w:val="16"/>
      </w:rPr>
      <w:t>S20RS183.v11.docx</w:t>
    </w:r>
    <w:r>
      <w:rPr>
        <w:sz w:val="16"/>
      </w:rPr>
      <w:t>] [</w:t>
    </w:r>
    <w:r w:rsidR="00B46545">
      <w:rPr>
        <w:noProof/>
        <w:sz w:val="16"/>
      </w:rPr>
      <w:t>8 Sep 2021</w:t>
    </w:r>
    <w:r>
      <w:rPr>
        <w:sz w:val="16"/>
      </w:rPr>
      <w:t>] [</w:t>
    </w:r>
    <w:r w:rsidR="00B46545">
      <w:rPr>
        <w:noProof/>
        <w:sz w:val="16"/>
      </w:rPr>
      <w:t>5:29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2D1" w:rsidRDefault="004852D1" w:rsidP="00A34568">
    <w:pPr>
      <w:tabs>
        <w:tab w:val="right" w:pos="8931"/>
      </w:tabs>
      <w:rPr>
        <w:sz w:val="16"/>
      </w:rPr>
    </w:pPr>
    <w:r>
      <w:rPr>
        <w:sz w:val="16"/>
      </w:rPr>
      <w:t>[</w:t>
    </w:r>
    <w:r w:rsidR="00B46545">
      <w:rPr>
        <w:noProof/>
        <w:sz w:val="16"/>
      </w:rPr>
      <w:t>S20RS183.v11.docx</w:t>
    </w:r>
    <w:r>
      <w:rPr>
        <w:sz w:val="16"/>
      </w:rPr>
      <w:t>] [</w:t>
    </w:r>
    <w:r w:rsidR="00B46545">
      <w:rPr>
        <w:noProof/>
        <w:sz w:val="16"/>
      </w:rPr>
      <w:t>8 Sep 2021</w:t>
    </w:r>
    <w:r>
      <w:rPr>
        <w:sz w:val="16"/>
      </w:rPr>
      <w:t>] [</w:t>
    </w:r>
    <w:r w:rsidR="00B46545">
      <w:rPr>
        <w:noProof/>
        <w:sz w:val="16"/>
      </w:rPr>
      <w:t>5:29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17</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2D1" w:rsidRDefault="004852D1" w:rsidP="00A34568">
    <w:pPr>
      <w:tabs>
        <w:tab w:val="right" w:pos="8931"/>
      </w:tabs>
    </w:pPr>
    <w:r>
      <w:rPr>
        <w:sz w:val="16"/>
      </w:rPr>
      <w:t>[</w:t>
    </w:r>
    <w:r w:rsidR="00B46545">
      <w:rPr>
        <w:noProof/>
        <w:sz w:val="16"/>
      </w:rPr>
      <w:t>S20RS183.v11.docx</w:t>
    </w:r>
    <w:r>
      <w:rPr>
        <w:sz w:val="16"/>
      </w:rPr>
      <w:t>] [</w:t>
    </w:r>
    <w:r w:rsidR="00B46545">
      <w:rPr>
        <w:noProof/>
        <w:sz w:val="16"/>
      </w:rPr>
      <w:t>8 Sep 2021</w:t>
    </w:r>
    <w:r>
      <w:rPr>
        <w:sz w:val="16"/>
      </w:rPr>
      <w:t>] [</w:t>
    </w:r>
    <w:r w:rsidR="00B46545">
      <w:rPr>
        <w:noProof/>
        <w:sz w:val="16"/>
      </w:rPr>
      <w:t>5:29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2D1" w:rsidRDefault="004852D1" w:rsidP="00A34568">
      <w:pPr>
        <w:spacing w:line="240" w:lineRule="auto"/>
      </w:pPr>
      <w:r>
        <w:separator/>
      </w:r>
    </w:p>
  </w:footnote>
  <w:footnote w:type="continuationSeparator" w:id="0">
    <w:p w:rsidR="004852D1" w:rsidRDefault="004852D1"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2D1" w:rsidRDefault="004852D1" w:rsidP="00A34568">
    <w:pPr>
      <w:pStyle w:val="Header"/>
    </w:pPr>
    <w:r>
      <w:rPr>
        <w:rStyle w:val="PageNumber"/>
      </w:rPr>
      <w:fldChar w:fldCharType="begin"/>
    </w:r>
    <w:r>
      <w:rPr>
        <w:rStyle w:val="PageNumber"/>
      </w:rPr>
      <w:instrText xml:space="preserve"> STYLEREF "Head 1" </w:instrText>
    </w:r>
    <w:r>
      <w:rPr>
        <w:rStyle w:val="PageNumber"/>
      </w:rPr>
      <w:fldChar w:fldCharType="separate"/>
    </w:r>
    <w:r w:rsidR="00E810B9">
      <w:rPr>
        <w:rStyle w:val="PageNumber"/>
        <w:noProof/>
      </w:rPr>
      <w:t>Drafting Direction No. 1.9</w:t>
    </w:r>
    <w:r w:rsidR="00E810B9">
      <w:rPr>
        <w:rStyle w:val="PageNumber"/>
        <w:noProof/>
      </w:rPr>
      <w:br/>
      <w:t>Alternative text for images in legislation</w:t>
    </w:r>
    <w:r>
      <w:rPr>
        <w:rStyle w:val="PageNumber"/>
      </w:rPr>
      <w:fldChar w:fldCharType="end"/>
    </w:r>
  </w:p>
  <w:p w:rsidR="004852D1" w:rsidRDefault="004852D1" w:rsidP="00A34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2D1" w:rsidRDefault="004852D1" w:rsidP="00A34568">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E810B9">
      <w:rPr>
        <w:rStyle w:val="PageNumber"/>
        <w:noProof/>
      </w:rPr>
      <w:t>Drafting Direction No. 1.9</w:t>
    </w:r>
    <w:r w:rsidR="00E810B9">
      <w:rPr>
        <w:rStyle w:val="PageNumber"/>
        <w:noProof/>
      </w:rPr>
      <w:br/>
      <w:t>Alternative text for images in legislation</w:t>
    </w:r>
    <w:r>
      <w:rPr>
        <w:rStyle w:val="PageNumber"/>
      </w:rPr>
      <w:fldChar w:fldCharType="end"/>
    </w:r>
  </w:p>
  <w:p w:rsidR="004852D1" w:rsidRDefault="004852D1" w:rsidP="00A3456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2D1" w:rsidRDefault="004852D1" w:rsidP="00A34568">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E810B9">
      <w:rPr>
        <w:rStyle w:val="PageNumber"/>
        <w:noProof/>
      </w:rPr>
      <w:t>Drafting Direction No. 1.9</w:t>
    </w:r>
    <w:r w:rsidR="00E810B9">
      <w:rPr>
        <w:rStyle w:val="PageNumber"/>
        <w:noProof/>
      </w:rPr>
      <w:br/>
      <w:t>Alternative text for images in legislation</w:t>
    </w:r>
    <w:r>
      <w:rPr>
        <w:rStyle w:val="PageNumber"/>
      </w:rPr>
      <w:fldChar w:fldCharType="end"/>
    </w:r>
  </w:p>
  <w:p w:rsidR="004852D1" w:rsidRDefault="004852D1" w:rsidP="00A34568">
    <w:pPr>
      <w:pStyle w:val="Header"/>
      <w:spacing w:before="240" w:after="600"/>
      <w:jc w:val="center"/>
      <w:rPr>
        <w:b/>
        <w:caps/>
        <w:sz w:val="36"/>
        <w:lang w:val="en-US"/>
      </w:rPr>
    </w:pPr>
    <w:r>
      <w:rPr>
        <w:b/>
        <w:caps/>
        <w:sz w:val="36"/>
        <w:lang w:val="en-US"/>
      </w:rPr>
      <w:t>Parliamentary Counsel</w:t>
    </w:r>
  </w:p>
  <w:p w:rsidR="004852D1" w:rsidRDefault="004852D1" w:rsidP="00A3456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2A64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8F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1AA3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0E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8498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28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E47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50F9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2EF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2C3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549"/>
    <w:rsid w:val="000136AF"/>
    <w:rsid w:val="00025311"/>
    <w:rsid w:val="00025F94"/>
    <w:rsid w:val="00026671"/>
    <w:rsid w:val="00026C19"/>
    <w:rsid w:val="00042E25"/>
    <w:rsid w:val="00050FE7"/>
    <w:rsid w:val="00056743"/>
    <w:rsid w:val="000614BF"/>
    <w:rsid w:val="00070F30"/>
    <w:rsid w:val="00076ACD"/>
    <w:rsid w:val="000839E7"/>
    <w:rsid w:val="00083A84"/>
    <w:rsid w:val="00083ACC"/>
    <w:rsid w:val="000956F9"/>
    <w:rsid w:val="000B26E4"/>
    <w:rsid w:val="000B5A98"/>
    <w:rsid w:val="000C094D"/>
    <w:rsid w:val="000C1E89"/>
    <w:rsid w:val="000C6328"/>
    <w:rsid w:val="000D053A"/>
    <w:rsid w:val="000D05EF"/>
    <w:rsid w:val="000D7729"/>
    <w:rsid w:val="000E576D"/>
    <w:rsid w:val="000E75FD"/>
    <w:rsid w:val="000F20E0"/>
    <w:rsid w:val="000F3FE8"/>
    <w:rsid w:val="0010394A"/>
    <w:rsid w:val="001055E8"/>
    <w:rsid w:val="0010745C"/>
    <w:rsid w:val="00116F6E"/>
    <w:rsid w:val="00125E4D"/>
    <w:rsid w:val="00130FDF"/>
    <w:rsid w:val="00135FC4"/>
    <w:rsid w:val="001364B1"/>
    <w:rsid w:val="00137711"/>
    <w:rsid w:val="00141782"/>
    <w:rsid w:val="00141EFC"/>
    <w:rsid w:val="00150BDD"/>
    <w:rsid w:val="001607EB"/>
    <w:rsid w:val="00166C2F"/>
    <w:rsid w:val="001756A4"/>
    <w:rsid w:val="00183BF8"/>
    <w:rsid w:val="001939E1"/>
    <w:rsid w:val="00195382"/>
    <w:rsid w:val="001A7A34"/>
    <w:rsid w:val="001C2373"/>
    <w:rsid w:val="001C41D6"/>
    <w:rsid w:val="001C69C4"/>
    <w:rsid w:val="001D49E4"/>
    <w:rsid w:val="001D6776"/>
    <w:rsid w:val="001E1CF5"/>
    <w:rsid w:val="001E3590"/>
    <w:rsid w:val="001E6C6A"/>
    <w:rsid w:val="001E7407"/>
    <w:rsid w:val="001F1DC4"/>
    <w:rsid w:val="001F2BC0"/>
    <w:rsid w:val="002031B8"/>
    <w:rsid w:val="00205706"/>
    <w:rsid w:val="0021395E"/>
    <w:rsid w:val="00226341"/>
    <w:rsid w:val="00230E73"/>
    <w:rsid w:val="0023735B"/>
    <w:rsid w:val="00244AD8"/>
    <w:rsid w:val="00253D1B"/>
    <w:rsid w:val="0025494E"/>
    <w:rsid w:val="00266C6A"/>
    <w:rsid w:val="00275329"/>
    <w:rsid w:val="00284A4F"/>
    <w:rsid w:val="00285448"/>
    <w:rsid w:val="00290C6A"/>
    <w:rsid w:val="00295FBA"/>
    <w:rsid w:val="00296091"/>
    <w:rsid w:val="002970D7"/>
    <w:rsid w:val="00297ECB"/>
    <w:rsid w:val="002B2B14"/>
    <w:rsid w:val="002D043A"/>
    <w:rsid w:val="002D3667"/>
    <w:rsid w:val="002F23E7"/>
    <w:rsid w:val="00304BE6"/>
    <w:rsid w:val="00312F33"/>
    <w:rsid w:val="0031715C"/>
    <w:rsid w:val="003312A5"/>
    <w:rsid w:val="003351DF"/>
    <w:rsid w:val="00351263"/>
    <w:rsid w:val="00352B0F"/>
    <w:rsid w:val="00354F30"/>
    <w:rsid w:val="00360FB0"/>
    <w:rsid w:val="0037139D"/>
    <w:rsid w:val="00373C97"/>
    <w:rsid w:val="00383935"/>
    <w:rsid w:val="0039141E"/>
    <w:rsid w:val="003A096E"/>
    <w:rsid w:val="003B30BE"/>
    <w:rsid w:val="003B3841"/>
    <w:rsid w:val="003B5735"/>
    <w:rsid w:val="003D0BFE"/>
    <w:rsid w:val="003D3315"/>
    <w:rsid w:val="003D5700"/>
    <w:rsid w:val="003E4BC0"/>
    <w:rsid w:val="003E5B10"/>
    <w:rsid w:val="0040122E"/>
    <w:rsid w:val="004116CD"/>
    <w:rsid w:val="00416DD9"/>
    <w:rsid w:val="00424CA9"/>
    <w:rsid w:val="004309B1"/>
    <w:rsid w:val="0044291A"/>
    <w:rsid w:val="0045396A"/>
    <w:rsid w:val="00455ECD"/>
    <w:rsid w:val="004653F8"/>
    <w:rsid w:val="00466D0B"/>
    <w:rsid w:val="004731FF"/>
    <w:rsid w:val="0048356F"/>
    <w:rsid w:val="004852D1"/>
    <w:rsid w:val="00487E53"/>
    <w:rsid w:val="004965BB"/>
    <w:rsid w:val="00496F97"/>
    <w:rsid w:val="004B3150"/>
    <w:rsid w:val="004C6B81"/>
    <w:rsid w:val="004D1C3E"/>
    <w:rsid w:val="004D6B18"/>
    <w:rsid w:val="004E1226"/>
    <w:rsid w:val="004E6BDE"/>
    <w:rsid w:val="004F2DED"/>
    <w:rsid w:val="004F324D"/>
    <w:rsid w:val="004F597F"/>
    <w:rsid w:val="004F5B9A"/>
    <w:rsid w:val="005004D2"/>
    <w:rsid w:val="00513867"/>
    <w:rsid w:val="00514CC4"/>
    <w:rsid w:val="00516B8D"/>
    <w:rsid w:val="00536CB0"/>
    <w:rsid w:val="005379F7"/>
    <w:rsid w:val="00537FBC"/>
    <w:rsid w:val="00562436"/>
    <w:rsid w:val="005815A3"/>
    <w:rsid w:val="00582D7F"/>
    <w:rsid w:val="00584811"/>
    <w:rsid w:val="005917CB"/>
    <w:rsid w:val="00594161"/>
    <w:rsid w:val="00594749"/>
    <w:rsid w:val="005B40C1"/>
    <w:rsid w:val="005C09F4"/>
    <w:rsid w:val="005D247F"/>
    <w:rsid w:val="005E3265"/>
    <w:rsid w:val="005F1DEF"/>
    <w:rsid w:val="00600219"/>
    <w:rsid w:val="006059EB"/>
    <w:rsid w:val="006207A3"/>
    <w:rsid w:val="006429D9"/>
    <w:rsid w:val="006473A1"/>
    <w:rsid w:val="006614C2"/>
    <w:rsid w:val="006678B0"/>
    <w:rsid w:val="00667A09"/>
    <w:rsid w:val="0067629C"/>
    <w:rsid w:val="00676AE7"/>
    <w:rsid w:val="00676E06"/>
    <w:rsid w:val="00677CC2"/>
    <w:rsid w:val="00680F77"/>
    <w:rsid w:val="00683E5E"/>
    <w:rsid w:val="006877DB"/>
    <w:rsid w:val="0069207B"/>
    <w:rsid w:val="006920AD"/>
    <w:rsid w:val="00692A2E"/>
    <w:rsid w:val="0069637D"/>
    <w:rsid w:val="006A2473"/>
    <w:rsid w:val="006C7F8C"/>
    <w:rsid w:val="006D0EA8"/>
    <w:rsid w:val="006D13BC"/>
    <w:rsid w:val="006D6A16"/>
    <w:rsid w:val="006E2C26"/>
    <w:rsid w:val="006F0BCD"/>
    <w:rsid w:val="006F6648"/>
    <w:rsid w:val="0070326E"/>
    <w:rsid w:val="00704008"/>
    <w:rsid w:val="00704BE5"/>
    <w:rsid w:val="00705479"/>
    <w:rsid w:val="00726C09"/>
    <w:rsid w:val="007276BC"/>
    <w:rsid w:val="00731E00"/>
    <w:rsid w:val="00731F78"/>
    <w:rsid w:val="00733990"/>
    <w:rsid w:val="007364E6"/>
    <w:rsid w:val="00751274"/>
    <w:rsid w:val="00756062"/>
    <w:rsid w:val="007715C9"/>
    <w:rsid w:val="00774EDD"/>
    <w:rsid w:val="007757EC"/>
    <w:rsid w:val="00776300"/>
    <w:rsid w:val="007833A1"/>
    <w:rsid w:val="00791CDB"/>
    <w:rsid w:val="007C49BA"/>
    <w:rsid w:val="007C5461"/>
    <w:rsid w:val="007C699A"/>
    <w:rsid w:val="007D2C1F"/>
    <w:rsid w:val="007E41D2"/>
    <w:rsid w:val="00800C7F"/>
    <w:rsid w:val="00811C30"/>
    <w:rsid w:val="00812BA6"/>
    <w:rsid w:val="0081729E"/>
    <w:rsid w:val="008269D1"/>
    <w:rsid w:val="008425A3"/>
    <w:rsid w:val="00853154"/>
    <w:rsid w:val="00856A31"/>
    <w:rsid w:val="00857F8E"/>
    <w:rsid w:val="008640F5"/>
    <w:rsid w:val="00870465"/>
    <w:rsid w:val="008754D0"/>
    <w:rsid w:val="008B23EB"/>
    <w:rsid w:val="008C0549"/>
    <w:rsid w:val="008D697E"/>
    <w:rsid w:val="008E07C9"/>
    <w:rsid w:val="008E3B8C"/>
    <w:rsid w:val="008F31F7"/>
    <w:rsid w:val="008F3D51"/>
    <w:rsid w:val="008F5014"/>
    <w:rsid w:val="008F6D1F"/>
    <w:rsid w:val="00926418"/>
    <w:rsid w:val="00926573"/>
    <w:rsid w:val="00932671"/>
    <w:rsid w:val="00936BF9"/>
    <w:rsid w:val="0094622F"/>
    <w:rsid w:val="00952693"/>
    <w:rsid w:val="009728DE"/>
    <w:rsid w:val="00996B85"/>
    <w:rsid w:val="009A394F"/>
    <w:rsid w:val="009A5390"/>
    <w:rsid w:val="009B1E0A"/>
    <w:rsid w:val="009C35DD"/>
    <w:rsid w:val="009F23B3"/>
    <w:rsid w:val="009F3FDF"/>
    <w:rsid w:val="00A027D7"/>
    <w:rsid w:val="00A03078"/>
    <w:rsid w:val="00A231E2"/>
    <w:rsid w:val="00A24779"/>
    <w:rsid w:val="00A34568"/>
    <w:rsid w:val="00A47667"/>
    <w:rsid w:val="00A47A5D"/>
    <w:rsid w:val="00A6472D"/>
    <w:rsid w:val="00A64912"/>
    <w:rsid w:val="00A70A74"/>
    <w:rsid w:val="00A71671"/>
    <w:rsid w:val="00A73882"/>
    <w:rsid w:val="00A7674A"/>
    <w:rsid w:val="00A77E15"/>
    <w:rsid w:val="00AA462E"/>
    <w:rsid w:val="00AA4A6A"/>
    <w:rsid w:val="00AA5F38"/>
    <w:rsid w:val="00AA6667"/>
    <w:rsid w:val="00AB1915"/>
    <w:rsid w:val="00AC2BD3"/>
    <w:rsid w:val="00AD3457"/>
    <w:rsid w:val="00AD5641"/>
    <w:rsid w:val="00AD5D55"/>
    <w:rsid w:val="00AD66BF"/>
    <w:rsid w:val="00AE6DFE"/>
    <w:rsid w:val="00AF736D"/>
    <w:rsid w:val="00B02DFE"/>
    <w:rsid w:val="00B1141E"/>
    <w:rsid w:val="00B210C5"/>
    <w:rsid w:val="00B33B3C"/>
    <w:rsid w:val="00B41341"/>
    <w:rsid w:val="00B42DF3"/>
    <w:rsid w:val="00B45F81"/>
    <w:rsid w:val="00B46545"/>
    <w:rsid w:val="00B73854"/>
    <w:rsid w:val="00B80758"/>
    <w:rsid w:val="00B8315F"/>
    <w:rsid w:val="00BA7025"/>
    <w:rsid w:val="00BB0811"/>
    <w:rsid w:val="00BB5DD7"/>
    <w:rsid w:val="00BB754A"/>
    <w:rsid w:val="00BC0472"/>
    <w:rsid w:val="00BD497E"/>
    <w:rsid w:val="00BE1657"/>
    <w:rsid w:val="00BE28B7"/>
    <w:rsid w:val="00BE31DB"/>
    <w:rsid w:val="00BE325D"/>
    <w:rsid w:val="00BE719A"/>
    <w:rsid w:val="00BE720A"/>
    <w:rsid w:val="00C00F05"/>
    <w:rsid w:val="00C02F65"/>
    <w:rsid w:val="00C053FC"/>
    <w:rsid w:val="00C1538A"/>
    <w:rsid w:val="00C34578"/>
    <w:rsid w:val="00C42BF8"/>
    <w:rsid w:val="00C45E2B"/>
    <w:rsid w:val="00C461C9"/>
    <w:rsid w:val="00C50043"/>
    <w:rsid w:val="00C5351C"/>
    <w:rsid w:val="00C61CDD"/>
    <w:rsid w:val="00C64525"/>
    <w:rsid w:val="00C66281"/>
    <w:rsid w:val="00C752DF"/>
    <w:rsid w:val="00C7573B"/>
    <w:rsid w:val="00C959E2"/>
    <w:rsid w:val="00C97A92"/>
    <w:rsid w:val="00CB6162"/>
    <w:rsid w:val="00CC48DD"/>
    <w:rsid w:val="00CD14BF"/>
    <w:rsid w:val="00CE4F3F"/>
    <w:rsid w:val="00CF0894"/>
    <w:rsid w:val="00CF0BB2"/>
    <w:rsid w:val="00D02B90"/>
    <w:rsid w:val="00D100AD"/>
    <w:rsid w:val="00D10DEA"/>
    <w:rsid w:val="00D1160C"/>
    <w:rsid w:val="00D13441"/>
    <w:rsid w:val="00D30A1E"/>
    <w:rsid w:val="00D34B35"/>
    <w:rsid w:val="00D62E2E"/>
    <w:rsid w:val="00D70276"/>
    <w:rsid w:val="00D70DFB"/>
    <w:rsid w:val="00D73DE5"/>
    <w:rsid w:val="00D75349"/>
    <w:rsid w:val="00D766DF"/>
    <w:rsid w:val="00D768B6"/>
    <w:rsid w:val="00D772F6"/>
    <w:rsid w:val="00D81A62"/>
    <w:rsid w:val="00D81D88"/>
    <w:rsid w:val="00D83BAB"/>
    <w:rsid w:val="00D90F58"/>
    <w:rsid w:val="00DA3F33"/>
    <w:rsid w:val="00DA4368"/>
    <w:rsid w:val="00DA4FF1"/>
    <w:rsid w:val="00DA5308"/>
    <w:rsid w:val="00DB5C76"/>
    <w:rsid w:val="00DC22EE"/>
    <w:rsid w:val="00DD4ACF"/>
    <w:rsid w:val="00DD4CC0"/>
    <w:rsid w:val="00DF2E35"/>
    <w:rsid w:val="00E04136"/>
    <w:rsid w:val="00E14266"/>
    <w:rsid w:val="00E22292"/>
    <w:rsid w:val="00E327C2"/>
    <w:rsid w:val="00E34397"/>
    <w:rsid w:val="00E34701"/>
    <w:rsid w:val="00E37374"/>
    <w:rsid w:val="00E37EB5"/>
    <w:rsid w:val="00E4090F"/>
    <w:rsid w:val="00E74DC7"/>
    <w:rsid w:val="00E77754"/>
    <w:rsid w:val="00E810B9"/>
    <w:rsid w:val="00E81E7B"/>
    <w:rsid w:val="00E86A11"/>
    <w:rsid w:val="00E86DF0"/>
    <w:rsid w:val="00E90017"/>
    <w:rsid w:val="00EA1DBE"/>
    <w:rsid w:val="00EA78DD"/>
    <w:rsid w:val="00EB75A2"/>
    <w:rsid w:val="00EC13FF"/>
    <w:rsid w:val="00EF2E3A"/>
    <w:rsid w:val="00EF64D3"/>
    <w:rsid w:val="00F04811"/>
    <w:rsid w:val="00F0482D"/>
    <w:rsid w:val="00F04E6B"/>
    <w:rsid w:val="00F078DC"/>
    <w:rsid w:val="00F2087D"/>
    <w:rsid w:val="00F23E5F"/>
    <w:rsid w:val="00F24BF4"/>
    <w:rsid w:val="00F27F5E"/>
    <w:rsid w:val="00F3066C"/>
    <w:rsid w:val="00F334FC"/>
    <w:rsid w:val="00F3569F"/>
    <w:rsid w:val="00F37CEA"/>
    <w:rsid w:val="00F46C72"/>
    <w:rsid w:val="00F51269"/>
    <w:rsid w:val="00F524C5"/>
    <w:rsid w:val="00F813DE"/>
    <w:rsid w:val="00F927E0"/>
    <w:rsid w:val="00FB2FAB"/>
    <w:rsid w:val="00FC0315"/>
    <w:rsid w:val="00FD1A1A"/>
    <w:rsid w:val="00FE6256"/>
    <w:rsid w:val="00FF093D"/>
    <w:rsid w:val="00FF6441"/>
    <w:rsid w:val="00FF65CC"/>
    <w:rsid w:val="00FF7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109668F"/>
  <w15:docId w15:val="{CC88FD43-EC37-4A30-89DF-7DE603AA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81E7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1341"/>
    <w:pPr>
      <w:spacing w:line="240" w:lineRule="auto"/>
    </w:pPr>
    <w:rPr>
      <w:sz w:val="24"/>
    </w:rPr>
  </w:style>
  <w:style w:type="paragraph" w:styleId="TOC2">
    <w:name w:val="toc 2"/>
    <w:basedOn w:val="OPCParaBase"/>
    <w:next w:val="Normal"/>
    <w:uiPriority w:val="39"/>
    <w:unhideWhenUsed/>
    <w:rsid w:val="00416DD9"/>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150BD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150BD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B41341"/>
    <w:pPr>
      <w:spacing w:line="240" w:lineRule="auto"/>
      <w:ind w:left="958"/>
    </w:pPr>
    <w:rPr>
      <w:sz w:val="24"/>
    </w:rPr>
  </w:style>
  <w:style w:type="paragraph" w:styleId="TOC6">
    <w:name w:val="toc 6"/>
    <w:basedOn w:val="OPCParaBase"/>
    <w:next w:val="Normal"/>
    <w:uiPriority w:val="39"/>
    <w:semiHidden/>
    <w:unhideWhenUsed/>
    <w:rsid w:val="00B41341"/>
    <w:pPr>
      <w:spacing w:line="240" w:lineRule="auto"/>
      <w:ind w:left="1202"/>
    </w:pPr>
    <w:rPr>
      <w:sz w:val="24"/>
    </w:rPr>
  </w:style>
  <w:style w:type="paragraph" w:styleId="TOC7">
    <w:name w:val="toc 7"/>
    <w:basedOn w:val="OPCParaBase"/>
    <w:next w:val="Normal"/>
    <w:uiPriority w:val="39"/>
    <w:semiHidden/>
    <w:unhideWhenUsed/>
    <w:rsid w:val="00B41341"/>
    <w:pPr>
      <w:spacing w:line="240" w:lineRule="auto"/>
      <w:ind w:left="1440"/>
    </w:pPr>
    <w:rPr>
      <w:sz w:val="24"/>
    </w:rPr>
  </w:style>
  <w:style w:type="paragraph" w:styleId="TOC8">
    <w:name w:val="toc 8"/>
    <w:basedOn w:val="OPCParaBase"/>
    <w:next w:val="Normal"/>
    <w:uiPriority w:val="39"/>
    <w:semiHidden/>
    <w:unhideWhenUsed/>
    <w:rsid w:val="00B41341"/>
    <w:pPr>
      <w:spacing w:line="240" w:lineRule="auto"/>
      <w:ind w:left="1678"/>
    </w:pPr>
    <w:rPr>
      <w:sz w:val="24"/>
    </w:rPr>
  </w:style>
  <w:style w:type="paragraph" w:styleId="TOC9">
    <w:name w:val="toc 9"/>
    <w:basedOn w:val="OPCParaBase"/>
    <w:next w:val="Normal"/>
    <w:uiPriority w:val="39"/>
    <w:unhideWhenUsed/>
    <w:rsid w:val="00B41341"/>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A345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34568"/>
    <w:rPr>
      <w:rFonts w:eastAsia="Times New Roman" w:cs="Times New Roman"/>
      <w:sz w:val="22"/>
      <w:szCs w:val="24"/>
      <w:lang w:eastAsia="en-AU"/>
    </w:rPr>
  </w:style>
  <w:style w:type="character" w:styleId="PageNumber">
    <w:name w:val="page number"/>
    <w:basedOn w:val="DefaultParagraphFont"/>
    <w:rsid w:val="00A34568"/>
  </w:style>
  <w:style w:type="paragraph" w:styleId="BalloonText">
    <w:name w:val="Balloon Text"/>
    <w:basedOn w:val="Normal"/>
    <w:link w:val="BalloonTextChar"/>
    <w:uiPriority w:val="99"/>
    <w:semiHidden/>
    <w:unhideWhenUsed/>
    <w:rsid w:val="001F1D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DC4"/>
    <w:rPr>
      <w:rFonts w:ascii="Tahoma" w:hAnsi="Tahoma" w:cs="Tahoma"/>
      <w:sz w:val="16"/>
      <w:szCs w:val="16"/>
    </w:rPr>
  </w:style>
  <w:style w:type="paragraph" w:customStyle="1" w:styleId="Issued">
    <w:name w:val="Issued"/>
    <w:basedOn w:val="Body"/>
    <w:rsid w:val="005E3265"/>
    <w:pPr>
      <w:spacing w:before="120"/>
    </w:pPr>
    <w:rPr>
      <w:b/>
      <w:sz w:val="28"/>
    </w:rPr>
  </w:style>
  <w:style w:type="paragraph" w:customStyle="1" w:styleId="Release">
    <w:name w:val="Release"/>
    <w:basedOn w:val="Body"/>
    <w:rsid w:val="001F1DC4"/>
    <w:rPr>
      <w:b/>
    </w:rPr>
  </w:style>
  <w:style w:type="paragraph" w:customStyle="1" w:styleId="NoteDraftingDirection">
    <w:name w:val="Note Drafting Direction"/>
    <w:basedOn w:val="OPCParaBase"/>
    <w:rsid w:val="00E81E7B"/>
    <w:pPr>
      <w:spacing w:before="120"/>
      <w:ind w:left="1134" w:hanging="1134"/>
    </w:pPr>
    <w:rPr>
      <w:sz w:val="18"/>
    </w:rPr>
  </w:style>
  <w:style w:type="paragraph" w:customStyle="1" w:styleId="FreeForm">
    <w:name w:val="FreeForm"/>
    <w:rsid w:val="000B5A98"/>
    <w:rPr>
      <w:rFonts w:ascii="Arial" w:hAnsi="Arial"/>
      <w:sz w:val="22"/>
    </w:rPr>
  </w:style>
  <w:style w:type="paragraph" w:customStyle="1" w:styleId="SOText">
    <w:name w:val="SO Text"/>
    <w:aliases w:val="sot"/>
    <w:link w:val="SOTextChar"/>
    <w:rsid w:val="00E327C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27C2"/>
    <w:rPr>
      <w:sz w:val="22"/>
    </w:rPr>
  </w:style>
  <w:style w:type="paragraph" w:customStyle="1" w:styleId="SOTextNote">
    <w:name w:val="SO TextNote"/>
    <w:aliases w:val="sont"/>
    <w:basedOn w:val="SOText"/>
    <w:qFormat/>
    <w:rsid w:val="00141EFC"/>
    <w:pPr>
      <w:spacing w:before="122" w:line="198" w:lineRule="exact"/>
      <w:ind w:left="1843" w:hanging="709"/>
    </w:pPr>
    <w:rPr>
      <w:sz w:val="18"/>
    </w:rPr>
  </w:style>
  <w:style w:type="paragraph" w:customStyle="1" w:styleId="SOPara">
    <w:name w:val="SO Para"/>
    <w:aliases w:val="soa"/>
    <w:basedOn w:val="SOText"/>
    <w:link w:val="SOParaChar"/>
    <w:qFormat/>
    <w:rsid w:val="003E5B10"/>
    <w:pPr>
      <w:tabs>
        <w:tab w:val="right" w:pos="1786"/>
      </w:tabs>
      <w:spacing w:before="40"/>
      <w:ind w:left="2070" w:hanging="936"/>
    </w:pPr>
  </w:style>
  <w:style w:type="character" w:customStyle="1" w:styleId="SOParaChar">
    <w:name w:val="SO Para Char"/>
    <w:aliases w:val="soa Char"/>
    <w:basedOn w:val="DefaultParagraphFont"/>
    <w:link w:val="SOPara"/>
    <w:rsid w:val="003E5B10"/>
    <w:rPr>
      <w:sz w:val="22"/>
    </w:rPr>
  </w:style>
  <w:style w:type="paragraph" w:customStyle="1" w:styleId="FileName">
    <w:name w:val="FileName"/>
    <w:basedOn w:val="Normal"/>
    <w:rsid w:val="00E04136"/>
  </w:style>
  <w:style w:type="paragraph" w:customStyle="1" w:styleId="TableHeading">
    <w:name w:val="TableHeading"/>
    <w:aliases w:val="th"/>
    <w:basedOn w:val="OPCParaBase"/>
    <w:next w:val="Tabletext"/>
    <w:rsid w:val="006678B0"/>
    <w:pPr>
      <w:keepNext/>
      <w:spacing w:before="60" w:line="240" w:lineRule="atLeast"/>
    </w:pPr>
    <w:rPr>
      <w:b/>
      <w:sz w:val="20"/>
    </w:rPr>
  </w:style>
  <w:style w:type="paragraph" w:customStyle="1" w:styleId="SOHeadBold">
    <w:name w:val="SO HeadBold"/>
    <w:aliases w:val="sohb"/>
    <w:basedOn w:val="SOText"/>
    <w:next w:val="SOText"/>
    <w:link w:val="SOHeadBoldChar"/>
    <w:qFormat/>
    <w:rsid w:val="00DB5C76"/>
    <w:rPr>
      <w:b/>
    </w:rPr>
  </w:style>
  <w:style w:type="character" w:customStyle="1" w:styleId="SOHeadBoldChar">
    <w:name w:val="SO HeadBold Char"/>
    <w:aliases w:val="sohb Char"/>
    <w:basedOn w:val="DefaultParagraphFont"/>
    <w:link w:val="SOHeadBold"/>
    <w:rsid w:val="00DB5C76"/>
    <w:rPr>
      <w:b/>
      <w:sz w:val="22"/>
    </w:rPr>
  </w:style>
  <w:style w:type="paragraph" w:customStyle="1" w:styleId="SOHeadItalic">
    <w:name w:val="SO HeadItalic"/>
    <w:aliases w:val="sohi"/>
    <w:basedOn w:val="SOText"/>
    <w:next w:val="SOText"/>
    <w:link w:val="SOHeadItalicChar"/>
    <w:qFormat/>
    <w:rsid w:val="00C66281"/>
    <w:rPr>
      <w:i/>
    </w:rPr>
  </w:style>
  <w:style w:type="character" w:customStyle="1" w:styleId="SOHeadItalicChar">
    <w:name w:val="SO HeadItalic Char"/>
    <w:aliases w:val="sohi Char"/>
    <w:basedOn w:val="DefaultParagraphFont"/>
    <w:link w:val="SOHeadItalic"/>
    <w:rsid w:val="00C66281"/>
    <w:rPr>
      <w:i/>
      <w:sz w:val="22"/>
    </w:rPr>
  </w:style>
  <w:style w:type="paragraph" w:customStyle="1" w:styleId="SOBullet">
    <w:name w:val="SO Bullet"/>
    <w:aliases w:val="sotb"/>
    <w:basedOn w:val="SOText"/>
    <w:link w:val="SOBulletChar"/>
    <w:qFormat/>
    <w:rsid w:val="00D81A62"/>
    <w:pPr>
      <w:ind w:left="1559" w:hanging="425"/>
    </w:pPr>
  </w:style>
  <w:style w:type="character" w:customStyle="1" w:styleId="SOBulletChar">
    <w:name w:val="SO Bullet Char"/>
    <w:aliases w:val="sotb Char"/>
    <w:basedOn w:val="DefaultParagraphFont"/>
    <w:link w:val="SOBullet"/>
    <w:rsid w:val="00D81A62"/>
    <w:rPr>
      <w:sz w:val="22"/>
    </w:rPr>
  </w:style>
  <w:style w:type="paragraph" w:customStyle="1" w:styleId="SOBulletNote">
    <w:name w:val="SO BulletNote"/>
    <w:aliases w:val="sonb"/>
    <w:basedOn w:val="SOTextNote"/>
    <w:link w:val="SOBulletNoteChar"/>
    <w:qFormat/>
    <w:rsid w:val="00F24BF4"/>
    <w:pPr>
      <w:tabs>
        <w:tab w:val="left" w:pos="1560"/>
      </w:tabs>
      <w:ind w:left="2268" w:hanging="1134"/>
    </w:pPr>
  </w:style>
  <w:style w:type="character" w:customStyle="1" w:styleId="SOBulletNoteChar">
    <w:name w:val="SO BulletNote Char"/>
    <w:aliases w:val="sonb Char"/>
    <w:basedOn w:val="DefaultParagraphFont"/>
    <w:link w:val="SOBulletNote"/>
    <w:rsid w:val="00F24BF4"/>
    <w:rPr>
      <w:sz w:val="18"/>
    </w:rPr>
  </w:style>
  <w:style w:type="paragraph" w:customStyle="1" w:styleId="SubPartCASA">
    <w:name w:val="SubPart(CASA)"/>
    <w:aliases w:val="csp"/>
    <w:basedOn w:val="OPCParaBase"/>
    <w:next w:val="ActHead3"/>
    <w:rsid w:val="00F04E6B"/>
    <w:pPr>
      <w:keepNext/>
      <w:keepLines/>
      <w:spacing w:before="280"/>
      <w:ind w:left="1134" w:hanging="1134"/>
      <w:outlineLvl w:val="1"/>
    </w:pPr>
    <w:rPr>
      <w:b/>
      <w:kern w:val="28"/>
      <w:sz w:val="32"/>
    </w:rPr>
  </w:style>
  <w:style w:type="character" w:styleId="Hyperlink">
    <w:name w:val="Hyperlink"/>
    <w:basedOn w:val="DefaultParagraphFont"/>
    <w:uiPriority w:val="99"/>
    <w:unhideWhenUsed/>
    <w:rsid w:val="00455ECD"/>
    <w:rPr>
      <w:color w:val="0000FF" w:themeColor="hyperlink"/>
      <w:u w:val="single"/>
    </w:rPr>
  </w:style>
  <w:style w:type="paragraph" w:styleId="FootnoteText">
    <w:name w:val="footnote text"/>
    <w:basedOn w:val="Normal"/>
    <w:link w:val="FootnoteTextChar"/>
    <w:uiPriority w:val="99"/>
    <w:semiHidden/>
    <w:unhideWhenUsed/>
    <w:rsid w:val="00455ECD"/>
    <w:pPr>
      <w:spacing w:line="240" w:lineRule="auto"/>
    </w:pPr>
    <w:rPr>
      <w:sz w:val="20"/>
    </w:rPr>
  </w:style>
  <w:style w:type="character" w:customStyle="1" w:styleId="FootnoteTextChar">
    <w:name w:val="Footnote Text Char"/>
    <w:basedOn w:val="DefaultParagraphFont"/>
    <w:link w:val="FootnoteText"/>
    <w:uiPriority w:val="99"/>
    <w:semiHidden/>
    <w:rsid w:val="00455ECD"/>
  </w:style>
  <w:style w:type="character" w:styleId="FootnoteReference">
    <w:name w:val="footnote reference"/>
    <w:basedOn w:val="DefaultParagraphFont"/>
    <w:uiPriority w:val="99"/>
    <w:semiHidden/>
    <w:unhideWhenUsed/>
    <w:rsid w:val="00455ECD"/>
    <w:rPr>
      <w:vertAlign w:val="superscript"/>
    </w:rPr>
  </w:style>
  <w:style w:type="table" w:styleId="TableGrid">
    <w:name w:val="Table Grid"/>
    <w:basedOn w:val="TableNormal"/>
    <w:uiPriority w:val="59"/>
    <w:rsid w:val="0029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5D"/>
    <w:rPr>
      <w:b/>
      <w:bCs/>
    </w:rPr>
  </w:style>
  <w:style w:type="paragraph" w:customStyle="1" w:styleId="TableColHead">
    <w:name w:val="TableColHead"/>
    <w:basedOn w:val="Normal"/>
    <w:rsid w:val="00A47A5D"/>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A47A5D"/>
    <w:pPr>
      <w:spacing w:before="60" w:after="60" w:line="240" w:lineRule="exact"/>
    </w:pPr>
    <w:rPr>
      <w:rFonts w:eastAsia="Times New Roman" w:cs="Times New Roman"/>
      <w:szCs w:val="24"/>
    </w:rPr>
  </w:style>
  <w:style w:type="character" w:customStyle="1" w:styleId="subsection2Char">
    <w:name w:val="subsection2 Char"/>
    <w:aliases w:val="ss2 Char"/>
    <w:basedOn w:val="DefaultParagraphFont"/>
    <w:link w:val="subsection2"/>
    <w:locked/>
    <w:rsid w:val="00312F3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1.jpeg"/><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E635-E3B0-442F-8AD1-154969D3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2</Pages>
  <Words>4025</Words>
  <Characters>19566</Characters>
  <Application>Microsoft Office Word</Application>
  <DocSecurity>0</DocSecurity>
  <Lines>501</Lines>
  <Paragraphs>341</Paragraphs>
  <ScaleCrop>false</ScaleCrop>
  <HeadingPairs>
    <vt:vector size="2" baseType="variant">
      <vt:variant>
        <vt:lpstr>Title</vt:lpstr>
      </vt:variant>
      <vt:variant>
        <vt:i4>1</vt:i4>
      </vt:variant>
    </vt:vector>
  </HeadingPairs>
  <TitlesOfParts>
    <vt:vector size="1" baseType="lpstr">
      <vt:lpstr>DRAFT Drafting Direction No. 1.9_x000d_
Alternative text for images in legislation</vt:lpstr>
    </vt:vector>
  </TitlesOfParts>
  <Company>Office of Parliamentary Counsel</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1.9 Alternative text for images in legislation</dc:title>
  <dc:subject/>
  <dc:creator>bairdd</dc:creator>
  <cp:keywords/>
  <dc:description/>
  <cp:lastModifiedBy>Baird, Daniel</cp:lastModifiedBy>
  <cp:revision>3</cp:revision>
  <cp:lastPrinted>2021-06-27T22:48:00Z</cp:lastPrinted>
  <dcterms:created xsi:type="dcterms:W3CDTF">2021-09-08T07:29:00Z</dcterms:created>
  <dcterms:modified xsi:type="dcterms:W3CDTF">2021-09-08T07:29:00Z</dcterms:modified>
  <cp:category>Other - Reissued by FPC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ies>
</file>